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37CC6">
      <w:pPr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报名表</w:t>
      </w:r>
    </w:p>
    <w:bookmarkEnd w:id="0"/>
    <w:p w14:paraId="59C51235">
      <w:pPr>
        <w:jc w:val="both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报名岗位：</w:t>
      </w:r>
      <w:r>
        <w:rPr>
          <w:rFonts w:hint="eastAsia" w:ascii="仿宋" w:hAnsi="仿宋" w:eastAsia="仿宋" w:cs="宋体"/>
          <w:b/>
          <w:kern w:val="0"/>
          <w:sz w:val="28"/>
          <w:szCs w:val="28"/>
          <w:lang w:val="en-US" w:eastAsia="zh-CN"/>
        </w:rPr>
        <w:t xml:space="preserve">                          是否同意调剂：</w:t>
      </w:r>
    </w:p>
    <w:tbl>
      <w:tblPr>
        <w:tblStyle w:val="5"/>
        <w:tblW w:w="870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1"/>
        <w:gridCol w:w="492"/>
        <w:gridCol w:w="491"/>
        <w:gridCol w:w="337"/>
        <w:gridCol w:w="785"/>
        <w:gridCol w:w="1043"/>
        <w:gridCol w:w="936"/>
        <w:gridCol w:w="1515"/>
        <w:gridCol w:w="1980"/>
      </w:tblGrid>
      <w:tr w14:paraId="249719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0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BB4F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ED3C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6913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93E7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2564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56CEBD8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20DD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02BE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1寸近期</w:t>
            </w:r>
          </w:p>
          <w:p w14:paraId="1B79CDA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免冠彩照</w:t>
            </w:r>
          </w:p>
        </w:tc>
      </w:tr>
      <w:tr w14:paraId="417BB3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0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283A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CB72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3B93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1C637A5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4CB9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83B0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婚姻</w:t>
            </w:r>
          </w:p>
          <w:p w14:paraId="419EF1E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状况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132F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77F9D4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AF19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161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41247C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10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60D01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1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71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5B0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94BA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92D8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  <w:jc w:val="center"/>
        </w:trPr>
        <w:tc>
          <w:tcPr>
            <w:tcW w:w="161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138A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BE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在职</w:t>
            </w:r>
          </w:p>
          <w:p w14:paraId="6865C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1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5B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A6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5D11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AA68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32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6BE9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1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6122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4438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BCE5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DD67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  <w:jc w:val="center"/>
        </w:trPr>
        <w:tc>
          <w:tcPr>
            <w:tcW w:w="32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33C7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现家庭住址</w:t>
            </w:r>
          </w:p>
        </w:tc>
        <w:tc>
          <w:tcPr>
            <w:tcW w:w="54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6A58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38CD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  <w:jc w:val="center"/>
        </w:trPr>
        <w:tc>
          <w:tcPr>
            <w:tcW w:w="11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44A9C8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  <w:p w14:paraId="77CAEFD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21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75F6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54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B77C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</w:tr>
      <w:tr w14:paraId="45C474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  <w:jc w:val="center"/>
        </w:trPr>
        <w:tc>
          <w:tcPr>
            <w:tcW w:w="11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73505B7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C5E4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5F72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BCEA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  <w:jc w:val="center"/>
        </w:trPr>
        <w:tc>
          <w:tcPr>
            <w:tcW w:w="11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C6DA9AA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209C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4CE8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C7D9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  <w:jc w:val="center"/>
        </w:trPr>
        <w:tc>
          <w:tcPr>
            <w:tcW w:w="11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36ADE33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7352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8E43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91EA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  <w:jc w:val="center"/>
        </w:trPr>
        <w:tc>
          <w:tcPr>
            <w:tcW w:w="11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281C726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D297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B48D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3C97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11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25362E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  <w:p w14:paraId="31F9AC4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庭</w:t>
            </w:r>
          </w:p>
          <w:p w14:paraId="41F4BD43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 w14:paraId="65E687C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 w14:paraId="674D883E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 w14:paraId="7C57B82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6126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39BA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4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BB99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3764ED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  <w:jc w:val="center"/>
        </w:trPr>
        <w:tc>
          <w:tcPr>
            <w:tcW w:w="11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50FE812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E5D4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1074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D32B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26CA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jc w:val="center"/>
        </w:trPr>
        <w:tc>
          <w:tcPr>
            <w:tcW w:w="11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55B899E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EF19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2A4E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496E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4E10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11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130965C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A7A9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A9F9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8F6B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8270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1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1B1AD75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9510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64B9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E04E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68D9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8" w:hRule="atLeast"/>
          <w:jc w:val="center"/>
        </w:trPr>
        <w:tc>
          <w:tcPr>
            <w:tcW w:w="2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90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本人受到各种奖励或处分</w:t>
            </w:r>
          </w:p>
        </w:tc>
        <w:tc>
          <w:tcPr>
            <w:tcW w:w="65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78A69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BE2B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4" w:hRule="atLeast"/>
          <w:jc w:val="center"/>
        </w:trPr>
        <w:tc>
          <w:tcPr>
            <w:tcW w:w="2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7496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报名人承诺</w:t>
            </w:r>
          </w:p>
        </w:tc>
        <w:tc>
          <w:tcPr>
            <w:tcW w:w="65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259A4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本报名表所填内容正确无误，所提交的信息和照片真实有效。如有虚假,本人愿承担由此产生的一切后果。</w:t>
            </w:r>
          </w:p>
          <w:p w14:paraId="7536C3E3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AA1938F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报名人签名：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年   月   日</w:t>
            </w:r>
          </w:p>
        </w:tc>
      </w:tr>
    </w:tbl>
    <w:p w14:paraId="18BC7FDC">
      <w:pPr>
        <w:jc w:val="left"/>
        <w:rPr>
          <w:rFonts w:hint="eastAsia" w:ascii="仿宋_GB2312" w:eastAsia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BC5"/>
    <w:rsid w:val="00007E17"/>
    <w:rsid w:val="001223D6"/>
    <w:rsid w:val="00140778"/>
    <w:rsid w:val="00195044"/>
    <w:rsid w:val="001B0148"/>
    <w:rsid w:val="001B470F"/>
    <w:rsid w:val="00233D20"/>
    <w:rsid w:val="00285D63"/>
    <w:rsid w:val="002E3B0E"/>
    <w:rsid w:val="00357D8B"/>
    <w:rsid w:val="00397BFA"/>
    <w:rsid w:val="003A693A"/>
    <w:rsid w:val="003D0E91"/>
    <w:rsid w:val="003F034E"/>
    <w:rsid w:val="00421B47"/>
    <w:rsid w:val="004D5C84"/>
    <w:rsid w:val="00507BC5"/>
    <w:rsid w:val="005933EE"/>
    <w:rsid w:val="005A49FC"/>
    <w:rsid w:val="006A09C1"/>
    <w:rsid w:val="00702A04"/>
    <w:rsid w:val="0082269C"/>
    <w:rsid w:val="00837BB6"/>
    <w:rsid w:val="00866913"/>
    <w:rsid w:val="009716AD"/>
    <w:rsid w:val="0097191A"/>
    <w:rsid w:val="009B4914"/>
    <w:rsid w:val="00A50BC0"/>
    <w:rsid w:val="00AB3DE1"/>
    <w:rsid w:val="00AC370D"/>
    <w:rsid w:val="00B270DA"/>
    <w:rsid w:val="00BB1127"/>
    <w:rsid w:val="00C41F52"/>
    <w:rsid w:val="00CE5C01"/>
    <w:rsid w:val="00E2196B"/>
    <w:rsid w:val="00E632A9"/>
    <w:rsid w:val="00E64D7C"/>
    <w:rsid w:val="00EA4388"/>
    <w:rsid w:val="00EC5F0F"/>
    <w:rsid w:val="00FA0337"/>
    <w:rsid w:val="00FE183A"/>
    <w:rsid w:val="01C866F9"/>
    <w:rsid w:val="03F543DB"/>
    <w:rsid w:val="0A9D0BD0"/>
    <w:rsid w:val="0F243962"/>
    <w:rsid w:val="11F372BC"/>
    <w:rsid w:val="12443DFC"/>
    <w:rsid w:val="135C2A08"/>
    <w:rsid w:val="14971F77"/>
    <w:rsid w:val="1A221EEC"/>
    <w:rsid w:val="1A976E89"/>
    <w:rsid w:val="1C6C1513"/>
    <w:rsid w:val="1D9F177A"/>
    <w:rsid w:val="29B11D74"/>
    <w:rsid w:val="2EFD44A4"/>
    <w:rsid w:val="36864796"/>
    <w:rsid w:val="391A615D"/>
    <w:rsid w:val="3C796EAF"/>
    <w:rsid w:val="3D674549"/>
    <w:rsid w:val="3DE43B38"/>
    <w:rsid w:val="425A374A"/>
    <w:rsid w:val="43D44AF8"/>
    <w:rsid w:val="46654E8C"/>
    <w:rsid w:val="4EFE15CF"/>
    <w:rsid w:val="524F5651"/>
    <w:rsid w:val="58153FD3"/>
    <w:rsid w:val="5A6867A9"/>
    <w:rsid w:val="5C080302"/>
    <w:rsid w:val="5C334677"/>
    <w:rsid w:val="604767EB"/>
    <w:rsid w:val="631E69AA"/>
    <w:rsid w:val="68B57A90"/>
    <w:rsid w:val="6CCD0A92"/>
    <w:rsid w:val="71A02B62"/>
    <w:rsid w:val="72A358F7"/>
    <w:rsid w:val="792225CB"/>
    <w:rsid w:val="7E3A52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locked/>
    <w:uiPriority w:val="99"/>
    <w:rPr>
      <w:rFonts w:cs="Times New Roman"/>
      <w:b/>
    </w:rPr>
  </w:style>
  <w:style w:type="character" w:customStyle="1" w:styleId="8">
    <w:name w:val="Footer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185</Words>
  <Characters>185</Characters>
  <Lines>0</Lines>
  <Paragraphs>0</Paragraphs>
  <TotalTime>0</TotalTime>
  <ScaleCrop>false</ScaleCrop>
  <LinksUpToDate>false</LinksUpToDate>
  <CharactersWithSpaces>243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2019-09-03T01:03:00Z</dcterms:created>
  <dc:creator>医保局收发员</dc:creator>
  <cp:lastModifiedBy>皮皮婷</cp:lastModifiedBy>
  <cp:lastPrinted>2024-08-20T00:33:00Z</cp:lastPrinted>
  <dcterms:modified xsi:type="dcterms:W3CDTF">2025-11-26T02:25:28Z</dcterms:modified>
  <dc:title>关于招聘编外人员的公告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59ACECF7E3FA4A1A8CD58CEF51675A5B_13</vt:lpwstr>
  </property>
</Properties>
</file>