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5A303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cs="宋体"/>
          <w:color w:val="333333"/>
          <w:sz w:val="36"/>
          <w:szCs w:val="36"/>
          <w:shd w:val="clear" w:color="auto" w:fill="FFFFFF"/>
        </w:rPr>
      </w:pPr>
      <w:r>
        <w:rPr>
          <w:rFonts w:ascii="????" w:hAnsi="????" w:cs="????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????" w:hAnsi="????" w:cs="????"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</w:rPr>
        <w:t>年诏安县</w:t>
      </w: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  <w:lang w:val="en-US" w:eastAsia="zh-CN"/>
        </w:rPr>
        <w:t>霞葛中心卫生</w:t>
      </w: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</w:rPr>
        <w:t>院编外专业技术人员</w:t>
      </w:r>
    </w:p>
    <w:p w14:paraId="7CD49014"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color w:val="333333"/>
          <w:sz w:val="36"/>
          <w:szCs w:val="36"/>
        </w:rPr>
      </w:pP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</w:rPr>
        <w:t>公开招聘报名表</w:t>
      </w:r>
    </w:p>
    <w:tbl>
      <w:tblPr>
        <w:tblStyle w:val="3"/>
        <w:tblW w:w="836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939"/>
        <w:gridCol w:w="510"/>
        <w:gridCol w:w="730"/>
        <w:gridCol w:w="1178"/>
        <w:gridCol w:w="1090"/>
        <w:gridCol w:w="744"/>
        <w:gridCol w:w="748"/>
        <w:gridCol w:w="1589"/>
      </w:tblGrid>
      <w:tr w14:paraId="1876A6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42C0A7D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6A106BEB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1CEF9B2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CC0419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415DAB8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6FDE29CB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58FB7DE9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769C114F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shd w:val="clear" w:color="auto" w:fill="FFFFFF"/>
            <w:vAlign w:val="center"/>
          </w:tcPr>
          <w:p w14:paraId="543F3BC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贴照片处（</w:t>
            </w:r>
            <w:r>
              <w:rPr>
                <w:rFonts w:ascii="????" w:hAnsi="????" w:cs="????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寸，近期彩照）</w:t>
            </w:r>
          </w:p>
        </w:tc>
      </w:tr>
      <w:tr w14:paraId="3AA385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30DAF75A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14:paraId="5081396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2179" w:type="dxa"/>
            <w:gridSpan w:val="3"/>
            <w:shd w:val="clear" w:color="auto" w:fill="FFFFFF"/>
            <w:vAlign w:val="center"/>
          </w:tcPr>
          <w:p w14:paraId="5AADB378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0D1CC68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194D4E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14:paraId="379609CF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学位</w:t>
            </w:r>
          </w:p>
          <w:p w14:paraId="3C6FA0A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748" w:type="dxa"/>
            <w:shd w:val="clear" w:color="auto" w:fill="FFFFFF"/>
            <w:vAlign w:val="center"/>
          </w:tcPr>
          <w:p w14:paraId="3ED733E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shd w:val="clear" w:color="auto" w:fill="FFFFFF"/>
            <w:vAlign w:val="center"/>
          </w:tcPr>
          <w:p w14:paraId="4D6ACEF5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66875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1EC466A8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14:paraId="1A4815EE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939" w:type="dxa"/>
            <w:shd w:val="clear" w:color="auto" w:fill="FFFFFF"/>
            <w:vAlign w:val="center"/>
          </w:tcPr>
          <w:p w14:paraId="288BB94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14:paraId="530BC49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D16BB4F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C8639A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身份证号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2582" w:type="dxa"/>
            <w:gridSpan w:val="3"/>
            <w:shd w:val="clear" w:color="auto" w:fill="FFFFFF"/>
            <w:vAlign w:val="center"/>
          </w:tcPr>
          <w:p w14:paraId="568506E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shd w:val="clear" w:color="auto" w:fill="FFFFFF"/>
            <w:vAlign w:val="center"/>
          </w:tcPr>
          <w:p w14:paraId="73CF2D85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4D389C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5EDF032F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报考</w:t>
            </w:r>
          </w:p>
          <w:p w14:paraId="2B0E526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9" w:type="dxa"/>
            <w:gridSpan w:val="3"/>
            <w:shd w:val="clear" w:color="auto" w:fill="FFFFFF"/>
            <w:vAlign w:val="center"/>
          </w:tcPr>
          <w:p w14:paraId="5EB0AE66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212FF0D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报考职位及代码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0FEBB3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FFFFFF"/>
            <w:vAlign w:val="center"/>
          </w:tcPr>
          <w:p w14:paraId="2C9B1627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户籍生源地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5A6002F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182C5E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2C04B0E4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是否全日制毕业生</w:t>
            </w:r>
          </w:p>
        </w:tc>
        <w:tc>
          <w:tcPr>
            <w:tcW w:w="2179" w:type="dxa"/>
            <w:gridSpan w:val="3"/>
            <w:shd w:val="clear" w:color="auto" w:fill="FFFFFF"/>
            <w:vAlign w:val="center"/>
          </w:tcPr>
          <w:p w14:paraId="60AE578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 w14:paraId="328078EC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7184E333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FFFFFF"/>
            <w:vAlign w:val="center"/>
          </w:tcPr>
          <w:p w14:paraId="2C7296D9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222E5D2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2C4923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77A79318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47" w:type="dxa"/>
            <w:gridSpan w:val="5"/>
            <w:shd w:val="clear" w:color="auto" w:fill="FFFFFF"/>
            <w:vAlign w:val="center"/>
          </w:tcPr>
          <w:p w14:paraId="11B1C60B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FFFFFF"/>
            <w:vAlign w:val="center"/>
          </w:tcPr>
          <w:p w14:paraId="26108258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589" w:type="dxa"/>
            <w:shd w:val="clear" w:color="auto" w:fill="FFFFFF"/>
            <w:vAlign w:val="center"/>
          </w:tcPr>
          <w:p w14:paraId="4212D91E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46BBC9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3017" w:type="dxa"/>
            <w:gridSpan w:val="4"/>
            <w:shd w:val="clear" w:color="auto" w:fill="FFFFFF"/>
            <w:vAlign w:val="center"/>
          </w:tcPr>
          <w:p w14:paraId="5EAE4B99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持有相关资格等级证书</w:t>
            </w:r>
          </w:p>
        </w:tc>
        <w:tc>
          <w:tcPr>
            <w:tcW w:w="5349" w:type="dxa"/>
            <w:gridSpan w:val="5"/>
            <w:shd w:val="clear" w:color="auto" w:fill="FFFFFF"/>
            <w:vAlign w:val="center"/>
          </w:tcPr>
          <w:p w14:paraId="2AB6CB80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A6D2F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  <w:tblCellSpacing w:w="0" w:type="dxa"/>
          <w:jc w:val="center"/>
        </w:trPr>
        <w:tc>
          <w:tcPr>
            <w:tcW w:w="838" w:type="dxa"/>
            <w:shd w:val="clear" w:color="auto" w:fill="FFFFFF"/>
          </w:tcPr>
          <w:p w14:paraId="5790351C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2D06DC70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  <w:p w14:paraId="34C7831C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</w:p>
          <w:p w14:paraId="30D280DA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简</w:t>
            </w:r>
          </w:p>
          <w:p w14:paraId="07A8BC4A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  <w:p w14:paraId="250B90E3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28" w:type="dxa"/>
            <w:gridSpan w:val="8"/>
            <w:shd w:val="clear" w:color="auto" w:fill="FFFFFF"/>
            <w:vAlign w:val="center"/>
          </w:tcPr>
          <w:p w14:paraId="581C5179"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78B97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499ED451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主要社会关系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父母、配偶及家庭主要成员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7528" w:type="dxa"/>
            <w:gridSpan w:val="8"/>
            <w:shd w:val="clear" w:color="auto" w:fill="FFFFFF"/>
          </w:tcPr>
          <w:p w14:paraId="4B124480"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14:paraId="09CE73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66" w:type="dxa"/>
            <w:gridSpan w:val="9"/>
            <w:shd w:val="clear" w:color="auto" w:fill="FFFFFF"/>
            <w:vAlign w:val="center"/>
          </w:tcPr>
          <w:p w14:paraId="14830D6C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本人声明：本人对所填写内容及所提供材料的真实性负责，并且只报考该职位，</w:t>
            </w:r>
          </w:p>
          <w:p w14:paraId="0E08F0B5">
            <w:pPr>
              <w:widowControl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如有不实或是提供虚假信息，本人承诺自动放弃考试（聘用）资格，并承担一切法律责任。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考生（签名）：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14:paraId="29DE99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 w14:paraId="72C1464C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招聘单位资格审核意见</w:t>
            </w:r>
          </w:p>
        </w:tc>
        <w:tc>
          <w:tcPr>
            <w:tcW w:w="7528" w:type="dxa"/>
            <w:gridSpan w:val="8"/>
            <w:shd w:val="clear" w:color="auto" w:fill="FFFFFF"/>
            <w:vAlign w:val="center"/>
          </w:tcPr>
          <w:p w14:paraId="3DE62EB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 w14:paraId="2195FB8C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623E212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  </w:t>
            </w:r>
          </w:p>
          <w:p w14:paraId="23688258">
            <w:pPr>
              <w:widowControl/>
              <w:ind w:firstLine="2650" w:firstLineChars="1100"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5AC006FE">
            <w:pPr>
              <w:widowControl/>
              <w:ind w:firstLine="5301" w:firstLineChars="220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3BC44AF4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14:paraId="0659B705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14:paraId="3CD62C59"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填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表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说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明</w:t>
      </w:r>
    </w:p>
    <w:p w14:paraId="42B75DC9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学位名称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填写：无、学士、硕士、博士。</w:t>
      </w:r>
    </w:p>
    <w:p w14:paraId="5F94C42E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学历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填写：研究生、本科、专科、中专。</w:t>
      </w:r>
    </w:p>
    <w:p w14:paraId="37FD193E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3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政治面貌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中国共产党党员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共青团员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民主党派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群众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48ED3BA1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是否是机关、事业单位编内人员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，如果是机关或事业单位的在编人员要填写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，其他人员填写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5725AEE9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持有相关资格等级证书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填写考生持有与招考职位相符合的资格证书，如医师资格证书等。</w:t>
      </w:r>
    </w:p>
    <w:p w14:paraId="20BC60C7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5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主要社会关系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应体现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姓名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工作单位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 w14:paraId="21E4C014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6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、本表格请考生下载后，将个人信息填写完整（考生签名处请先留空）再用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A4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纸打印一式两份，照片处请贴上近期一寸免冠照片。</w:t>
      </w:r>
    </w:p>
    <w:p w14:paraId="04EAF253"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7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、请考生如实填写各栏目，由考生填写信息不真实而引起的一切后果，考生自负。</w:t>
      </w:r>
    </w:p>
    <w:p w14:paraId="1E0230C3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B6E3FE"/>
    <w:rsid w:val="000126E5"/>
    <w:rsid w:val="000E1D84"/>
    <w:rsid w:val="001F18C5"/>
    <w:rsid w:val="0024007A"/>
    <w:rsid w:val="00532BB0"/>
    <w:rsid w:val="005B6E30"/>
    <w:rsid w:val="00782993"/>
    <w:rsid w:val="00B8229C"/>
    <w:rsid w:val="00C07945"/>
    <w:rsid w:val="00CA7AF8"/>
    <w:rsid w:val="00D75C05"/>
    <w:rsid w:val="00DE1A41"/>
    <w:rsid w:val="00E6028D"/>
    <w:rsid w:val="00F36D0F"/>
    <w:rsid w:val="1B0F501A"/>
    <w:rsid w:val="4D405F22"/>
    <w:rsid w:val="F4B6E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2</Pages>
  <Words>561</Words>
  <Characters>566</Characters>
  <Lines>0</Lines>
  <Paragraphs>0</Paragraphs>
  <TotalTime>12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2023-09-11T07:30:00Z</dcterms:created>
  <dc:creator>test</dc:creator>
  <cp:lastModifiedBy>Paranoidメ゜</cp:lastModifiedBy>
  <cp:lastPrinted>2023-09-11T07:28:00Z</cp:lastPrinted>
  <dcterms:modified xsi:type="dcterms:W3CDTF">2025-11-19T08:53:42Z</dcterms:modified>
  <dc:title>2023年诏安县总医院编外护理人员公开招聘报名表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eyJoZGlkIjoiOTU5MTg4ZTQyMDQwYTAwYWQ3MWI3ZDc4ODMxYTMzZWYiLCJ1c2VySWQiOiI0MzA4Mjc4NDYifQ==</vt:lpwstr>
  </property>
  <property fmtid="{D5CDD505-2E9C-101B-9397-08002B2CF9AE}" pid="4" name="ICV">
    <vt:lpwstr>008BC127B075481CB104B8BEE041C874_13</vt:lpwstr>
  </property>
</Properties>
</file>