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36C">
      <w:pPr>
        <w:snapToGrid w:val="0"/>
        <w:spacing w:line="360" w:lineRule="auto"/>
        <w:ind w:right="-357" w:rightChars="-17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 w14:paraId="0004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hAnsi="宋体" w:eastAsia="仿宋_GB2312" w:cs="Times New Roman"/>
          <w:b/>
          <w:bCs/>
          <w:color w:val="auto"/>
          <w:sz w:val="36"/>
          <w:szCs w:val="36"/>
        </w:rPr>
      </w:pPr>
      <w:r>
        <w:rPr>
          <w:rFonts w:ascii="宋体" w:hAnsi="宋体" w:eastAsia="仿宋_GB2312" w:cs="宋体"/>
          <w:b/>
          <w:bCs/>
          <w:color w:val="000000"/>
          <w:sz w:val="36"/>
          <w:szCs w:val="36"/>
        </w:rPr>
        <w:t xml:space="preserve"> </w:t>
      </w:r>
      <w:r>
        <w:rPr>
          <w:rFonts w:ascii="仿宋_GB2312" w:hAnsi="宋体" w:eastAsia="仿宋_GB2312" w:cs="仿宋_GB2312"/>
          <w:b/>
          <w:bCs/>
          <w:color w:val="000000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鄞州区编外人员招聘报名表</w:t>
      </w:r>
    </w:p>
    <w:bookmarkEnd w:id="0"/>
    <w:p w14:paraId="49963C20">
      <w:pPr>
        <w:spacing w:line="360" w:lineRule="exact"/>
        <w:rPr>
          <w:rFonts w:eastAsia="仿宋_GB2312" w:cs="Times New Roman"/>
          <w:color w:val="000000"/>
        </w:rPr>
      </w:pPr>
    </w:p>
    <w:tbl>
      <w:tblPr>
        <w:tblStyle w:val="5"/>
        <w:tblW w:w="86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14:paraId="4521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 w14:paraId="69482250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3"/>
            <w:vAlign w:val="center"/>
          </w:tcPr>
          <w:p w14:paraId="4BF4453C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65CA3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5DDBAD15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2606D7">
            <w:pPr>
              <w:spacing w:line="360" w:lineRule="exact"/>
              <w:ind w:firstLine="120" w:firstLineChars="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 w14:paraId="3C939815">
            <w:pPr>
              <w:spacing w:line="360" w:lineRule="exact"/>
              <w:ind w:firstLine="120" w:firstLineChars="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3"/>
            <w:vAlign w:val="center"/>
          </w:tcPr>
          <w:p w14:paraId="1CABAF8D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392595A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 w14:paraId="7836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 w14:paraId="1A93473D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1" w:type="dxa"/>
            <w:gridSpan w:val="3"/>
            <w:vAlign w:val="center"/>
          </w:tcPr>
          <w:p w14:paraId="6AA24265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778803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440" w:type="dxa"/>
            <w:gridSpan w:val="2"/>
            <w:vAlign w:val="center"/>
          </w:tcPr>
          <w:p w14:paraId="67457492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7EC4C38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440" w:type="dxa"/>
            <w:gridSpan w:val="3"/>
            <w:vAlign w:val="center"/>
          </w:tcPr>
          <w:p w14:paraId="0CA310CE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A9BF836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58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 w14:paraId="7659CB41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3"/>
            <w:vAlign w:val="center"/>
          </w:tcPr>
          <w:p w14:paraId="149313BB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ADC8346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0BF14352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F0187C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1440" w:type="dxa"/>
            <w:gridSpan w:val="3"/>
            <w:vAlign w:val="center"/>
          </w:tcPr>
          <w:p w14:paraId="23439290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8BC4088"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9D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6143223E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200" w:type="dxa"/>
            <w:gridSpan w:val="11"/>
            <w:vAlign w:val="center"/>
          </w:tcPr>
          <w:p w14:paraId="4016AE74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9BF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 w14:paraId="5BC45AB7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73" w:type="dxa"/>
            <w:gridSpan w:val="4"/>
            <w:vAlign w:val="center"/>
          </w:tcPr>
          <w:p w14:paraId="4D6847CD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154DEE86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14:paraId="327FBEB0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6886BD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1044FF46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193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vAlign w:val="center"/>
          </w:tcPr>
          <w:p w14:paraId="788ABB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200" w:type="dxa"/>
            <w:gridSpan w:val="11"/>
            <w:vAlign w:val="center"/>
          </w:tcPr>
          <w:p w14:paraId="13071F01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73D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vAlign w:val="center"/>
          </w:tcPr>
          <w:p w14:paraId="0A006FB3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个人简历（从高中起）</w:t>
            </w:r>
          </w:p>
        </w:tc>
      </w:tr>
      <w:tr w14:paraId="3F50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vAlign w:val="center"/>
          </w:tcPr>
          <w:p w14:paraId="75B24D12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6F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640" w:type="dxa"/>
            <w:gridSpan w:val="13"/>
            <w:vAlign w:val="center"/>
          </w:tcPr>
          <w:p w14:paraId="3AE6851C">
            <w:pPr>
              <w:snapToGrid w:val="0"/>
              <w:spacing w:line="360" w:lineRule="exact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 w14:paraId="471FCD4C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本人签名：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1EC3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vAlign w:val="center"/>
          </w:tcPr>
          <w:p w14:paraId="5F881D81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应聘单位、岗位</w:t>
            </w:r>
          </w:p>
        </w:tc>
        <w:tc>
          <w:tcPr>
            <w:tcW w:w="2313" w:type="dxa"/>
            <w:gridSpan w:val="3"/>
            <w:vAlign w:val="center"/>
          </w:tcPr>
          <w:p w14:paraId="2254BB1C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14:paraId="620787BF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671" w:type="dxa"/>
            <w:gridSpan w:val="3"/>
            <w:vAlign w:val="center"/>
          </w:tcPr>
          <w:p w14:paraId="286332E8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DD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vAlign w:val="center"/>
          </w:tcPr>
          <w:p w14:paraId="455C736A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初审（签名）</w:t>
            </w:r>
          </w:p>
        </w:tc>
        <w:tc>
          <w:tcPr>
            <w:tcW w:w="2313" w:type="dxa"/>
            <w:gridSpan w:val="3"/>
            <w:vAlign w:val="center"/>
          </w:tcPr>
          <w:p w14:paraId="2DD6D484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14:paraId="0E7C411E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复核（签名）</w:t>
            </w:r>
          </w:p>
        </w:tc>
        <w:tc>
          <w:tcPr>
            <w:tcW w:w="2671" w:type="dxa"/>
            <w:gridSpan w:val="3"/>
            <w:vAlign w:val="center"/>
          </w:tcPr>
          <w:p w14:paraId="5D44CD5C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46CED82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81"/>
    <w:rsid w:val="000042C7"/>
    <w:rsid w:val="00004C09"/>
    <w:rsid w:val="000144CB"/>
    <w:rsid w:val="00030BE1"/>
    <w:rsid w:val="00046077"/>
    <w:rsid w:val="00054F5D"/>
    <w:rsid w:val="000627AC"/>
    <w:rsid w:val="000812F6"/>
    <w:rsid w:val="000912BE"/>
    <w:rsid w:val="00093C04"/>
    <w:rsid w:val="000977AC"/>
    <w:rsid w:val="000A1E42"/>
    <w:rsid w:val="000B16EC"/>
    <w:rsid w:val="000E0F7E"/>
    <w:rsid w:val="000F3C05"/>
    <w:rsid w:val="00102AA5"/>
    <w:rsid w:val="00112B1E"/>
    <w:rsid w:val="00126B17"/>
    <w:rsid w:val="00174096"/>
    <w:rsid w:val="0018083A"/>
    <w:rsid w:val="00196E8E"/>
    <w:rsid w:val="001A5773"/>
    <w:rsid w:val="001B107F"/>
    <w:rsid w:val="001B4ABB"/>
    <w:rsid w:val="001C451C"/>
    <w:rsid w:val="001C5877"/>
    <w:rsid w:val="001C7FC8"/>
    <w:rsid w:val="001D35B7"/>
    <w:rsid w:val="001D3D76"/>
    <w:rsid w:val="001D7305"/>
    <w:rsid w:val="001E3DC2"/>
    <w:rsid w:val="001F0A76"/>
    <w:rsid w:val="001F7743"/>
    <w:rsid w:val="00200F56"/>
    <w:rsid w:val="002034F6"/>
    <w:rsid w:val="002039FF"/>
    <w:rsid w:val="00204ADB"/>
    <w:rsid w:val="00212623"/>
    <w:rsid w:val="0022343A"/>
    <w:rsid w:val="0023063E"/>
    <w:rsid w:val="00235BB5"/>
    <w:rsid w:val="00243CF5"/>
    <w:rsid w:val="002473BF"/>
    <w:rsid w:val="002620DC"/>
    <w:rsid w:val="0026472B"/>
    <w:rsid w:val="0027223A"/>
    <w:rsid w:val="00281458"/>
    <w:rsid w:val="0028403A"/>
    <w:rsid w:val="002A494D"/>
    <w:rsid w:val="002C3794"/>
    <w:rsid w:val="002E4CE7"/>
    <w:rsid w:val="002F3026"/>
    <w:rsid w:val="002F7BC2"/>
    <w:rsid w:val="00304605"/>
    <w:rsid w:val="003074B9"/>
    <w:rsid w:val="003174D3"/>
    <w:rsid w:val="00335EBE"/>
    <w:rsid w:val="003477DA"/>
    <w:rsid w:val="003536B3"/>
    <w:rsid w:val="00360262"/>
    <w:rsid w:val="0036441C"/>
    <w:rsid w:val="00365E9E"/>
    <w:rsid w:val="003B0C19"/>
    <w:rsid w:val="003B73F5"/>
    <w:rsid w:val="003C2FD9"/>
    <w:rsid w:val="003C5665"/>
    <w:rsid w:val="003E4F40"/>
    <w:rsid w:val="003E54FF"/>
    <w:rsid w:val="003F3C7E"/>
    <w:rsid w:val="00431ECA"/>
    <w:rsid w:val="004331B8"/>
    <w:rsid w:val="00435D9C"/>
    <w:rsid w:val="00443F2F"/>
    <w:rsid w:val="004574AC"/>
    <w:rsid w:val="00465443"/>
    <w:rsid w:val="0048088F"/>
    <w:rsid w:val="00486D96"/>
    <w:rsid w:val="00487594"/>
    <w:rsid w:val="00487FA4"/>
    <w:rsid w:val="004A3703"/>
    <w:rsid w:val="004F31C4"/>
    <w:rsid w:val="004F6DA8"/>
    <w:rsid w:val="00511915"/>
    <w:rsid w:val="00516E6D"/>
    <w:rsid w:val="00524496"/>
    <w:rsid w:val="00591457"/>
    <w:rsid w:val="005C26F5"/>
    <w:rsid w:val="005C2768"/>
    <w:rsid w:val="005C5356"/>
    <w:rsid w:val="005C54D7"/>
    <w:rsid w:val="005D1AA9"/>
    <w:rsid w:val="005E43D3"/>
    <w:rsid w:val="005F7454"/>
    <w:rsid w:val="0060284D"/>
    <w:rsid w:val="00606CA2"/>
    <w:rsid w:val="006228DC"/>
    <w:rsid w:val="00630A7A"/>
    <w:rsid w:val="006406D5"/>
    <w:rsid w:val="00640F6A"/>
    <w:rsid w:val="00645325"/>
    <w:rsid w:val="006471BF"/>
    <w:rsid w:val="006635F2"/>
    <w:rsid w:val="00670CD5"/>
    <w:rsid w:val="00681D3D"/>
    <w:rsid w:val="00686712"/>
    <w:rsid w:val="006A167A"/>
    <w:rsid w:val="006B5B17"/>
    <w:rsid w:val="006C4C84"/>
    <w:rsid w:val="006E1CBF"/>
    <w:rsid w:val="00700D7D"/>
    <w:rsid w:val="00710E13"/>
    <w:rsid w:val="007132A4"/>
    <w:rsid w:val="00714F7F"/>
    <w:rsid w:val="00715D62"/>
    <w:rsid w:val="00720602"/>
    <w:rsid w:val="00720B63"/>
    <w:rsid w:val="00722ADD"/>
    <w:rsid w:val="007233E7"/>
    <w:rsid w:val="0074022D"/>
    <w:rsid w:val="007420B9"/>
    <w:rsid w:val="00774997"/>
    <w:rsid w:val="00781C6B"/>
    <w:rsid w:val="0078783D"/>
    <w:rsid w:val="007B3421"/>
    <w:rsid w:val="007C0152"/>
    <w:rsid w:val="007E16F2"/>
    <w:rsid w:val="007E174D"/>
    <w:rsid w:val="008113E0"/>
    <w:rsid w:val="0082554F"/>
    <w:rsid w:val="00827E41"/>
    <w:rsid w:val="00847692"/>
    <w:rsid w:val="00847EBA"/>
    <w:rsid w:val="00870D41"/>
    <w:rsid w:val="008757E2"/>
    <w:rsid w:val="00880380"/>
    <w:rsid w:val="00882299"/>
    <w:rsid w:val="008826A1"/>
    <w:rsid w:val="008B410A"/>
    <w:rsid w:val="008C43D5"/>
    <w:rsid w:val="008C60F3"/>
    <w:rsid w:val="008C67E8"/>
    <w:rsid w:val="008C6967"/>
    <w:rsid w:val="008D1445"/>
    <w:rsid w:val="008D3380"/>
    <w:rsid w:val="008D5B5E"/>
    <w:rsid w:val="008E706A"/>
    <w:rsid w:val="008E739C"/>
    <w:rsid w:val="008F62B6"/>
    <w:rsid w:val="00902EBA"/>
    <w:rsid w:val="00902EC5"/>
    <w:rsid w:val="00913270"/>
    <w:rsid w:val="009151D4"/>
    <w:rsid w:val="00952624"/>
    <w:rsid w:val="009550C6"/>
    <w:rsid w:val="00955318"/>
    <w:rsid w:val="00966E93"/>
    <w:rsid w:val="009703AD"/>
    <w:rsid w:val="00975D46"/>
    <w:rsid w:val="00986B48"/>
    <w:rsid w:val="009B0345"/>
    <w:rsid w:val="009B3ADF"/>
    <w:rsid w:val="009B4936"/>
    <w:rsid w:val="009C5CCA"/>
    <w:rsid w:val="009C5E81"/>
    <w:rsid w:val="00A1062F"/>
    <w:rsid w:val="00A2686F"/>
    <w:rsid w:val="00A27AD0"/>
    <w:rsid w:val="00A40CE8"/>
    <w:rsid w:val="00A53511"/>
    <w:rsid w:val="00A55837"/>
    <w:rsid w:val="00A636C0"/>
    <w:rsid w:val="00A73B04"/>
    <w:rsid w:val="00A742EA"/>
    <w:rsid w:val="00A76549"/>
    <w:rsid w:val="00A82FDA"/>
    <w:rsid w:val="00AA1A6F"/>
    <w:rsid w:val="00AB2158"/>
    <w:rsid w:val="00AC0284"/>
    <w:rsid w:val="00AC6044"/>
    <w:rsid w:val="00AE4A94"/>
    <w:rsid w:val="00AF6307"/>
    <w:rsid w:val="00AF7E35"/>
    <w:rsid w:val="00B07BE0"/>
    <w:rsid w:val="00B10F74"/>
    <w:rsid w:val="00B136AE"/>
    <w:rsid w:val="00B30A4F"/>
    <w:rsid w:val="00B47BC9"/>
    <w:rsid w:val="00B53C7B"/>
    <w:rsid w:val="00B70504"/>
    <w:rsid w:val="00B73B1C"/>
    <w:rsid w:val="00B767CF"/>
    <w:rsid w:val="00B812F3"/>
    <w:rsid w:val="00BB05F3"/>
    <w:rsid w:val="00BB1002"/>
    <w:rsid w:val="00BB4063"/>
    <w:rsid w:val="00C01955"/>
    <w:rsid w:val="00C14461"/>
    <w:rsid w:val="00C15523"/>
    <w:rsid w:val="00C1650B"/>
    <w:rsid w:val="00C42BE4"/>
    <w:rsid w:val="00C6790B"/>
    <w:rsid w:val="00C72C41"/>
    <w:rsid w:val="00C75FBD"/>
    <w:rsid w:val="00C8143C"/>
    <w:rsid w:val="00C8281E"/>
    <w:rsid w:val="00CB0B99"/>
    <w:rsid w:val="00CB33EF"/>
    <w:rsid w:val="00CC0B48"/>
    <w:rsid w:val="00CC5ECD"/>
    <w:rsid w:val="00CE1076"/>
    <w:rsid w:val="00CE6289"/>
    <w:rsid w:val="00D220AB"/>
    <w:rsid w:val="00D47138"/>
    <w:rsid w:val="00D47A20"/>
    <w:rsid w:val="00D532B4"/>
    <w:rsid w:val="00D67BF5"/>
    <w:rsid w:val="00D70577"/>
    <w:rsid w:val="00D845C9"/>
    <w:rsid w:val="00D84840"/>
    <w:rsid w:val="00DA173E"/>
    <w:rsid w:val="00DC4991"/>
    <w:rsid w:val="00DE179B"/>
    <w:rsid w:val="00DF52EA"/>
    <w:rsid w:val="00E077AC"/>
    <w:rsid w:val="00E12676"/>
    <w:rsid w:val="00E162CC"/>
    <w:rsid w:val="00E23A75"/>
    <w:rsid w:val="00E251F0"/>
    <w:rsid w:val="00E4116E"/>
    <w:rsid w:val="00E44744"/>
    <w:rsid w:val="00E44759"/>
    <w:rsid w:val="00E67814"/>
    <w:rsid w:val="00E72AE3"/>
    <w:rsid w:val="00E85F28"/>
    <w:rsid w:val="00EA2BAE"/>
    <w:rsid w:val="00EA557A"/>
    <w:rsid w:val="00EC3104"/>
    <w:rsid w:val="00ED22BB"/>
    <w:rsid w:val="00ED6709"/>
    <w:rsid w:val="00F10590"/>
    <w:rsid w:val="00F33E7B"/>
    <w:rsid w:val="00F47AE8"/>
    <w:rsid w:val="00F53C80"/>
    <w:rsid w:val="00F555D0"/>
    <w:rsid w:val="00F64A46"/>
    <w:rsid w:val="00F72C85"/>
    <w:rsid w:val="00F731E0"/>
    <w:rsid w:val="00F75B42"/>
    <w:rsid w:val="00F7635A"/>
    <w:rsid w:val="00F95A89"/>
    <w:rsid w:val="00FA03B8"/>
    <w:rsid w:val="00FA30E9"/>
    <w:rsid w:val="00FB2E91"/>
    <w:rsid w:val="00FB422D"/>
    <w:rsid w:val="00FC0DD2"/>
    <w:rsid w:val="00FE37D9"/>
    <w:rsid w:val="00FE61C4"/>
    <w:rsid w:val="04723C54"/>
    <w:rsid w:val="080E7780"/>
    <w:rsid w:val="083B6FB0"/>
    <w:rsid w:val="11404131"/>
    <w:rsid w:val="12F80BAA"/>
    <w:rsid w:val="1472777D"/>
    <w:rsid w:val="161068A7"/>
    <w:rsid w:val="1695117E"/>
    <w:rsid w:val="17A82104"/>
    <w:rsid w:val="1F1B3D75"/>
    <w:rsid w:val="213B5393"/>
    <w:rsid w:val="21A70460"/>
    <w:rsid w:val="24FC2577"/>
    <w:rsid w:val="27004FC9"/>
    <w:rsid w:val="27CC33DD"/>
    <w:rsid w:val="286336CB"/>
    <w:rsid w:val="2B5C7EB2"/>
    <w:rsid w:val="2DF674F5"/>
    <w:rsid w:val="30F104EF"/>
    <w:rsid w:val="331F61ED"/>
    <w:rsid w:val="34DC5E26"/>
    <w:rsid w:val="3814248D"/>
    <w:rsid w:val="38EE4D12"/>
    <w:rsid w:val="390D50DC"/>
    <w:rsid w:val="39645E73"/>
    <w:rsid w:val="3B0846DF"/>
    <w:rsid w:val="3B655E5B"/>
    <w:rsid w:val="3BA82583"/>
    <w:rsid w:val="3C64502D"/>
    <w:rsid w:val="3D7520A5"/>
    <w:rsid w:val="3F863097"/>
    <w:rsid w:val="40464EC2"/>
    <w:rsid w:val="44364CC1"/>
    <w:rsid w:val="517F7FFC"/>
    <w:rsid w:val="52325626"/>
    <w:rsid w:val="544C2F1A"/>
    <w:rsid w:val="5880226D"/>
    <w:rsid w:val="58F94086"/>
    <w:rsid w:val="5B2C7442"/>
    <w:rsid w:val="5BC94809"/>
    <w:rsid w:val="5C606EFC"/>
    <w:rsid w:val="5DDA04F6"/>
    <w:rsid w:val="5E451C2A"/>
    <w:rsid w:val="60090631"/>
    <w:rsid w:val="61234113"/>
    <w:rsid w:val="623429D6"/>
    <w:rsid w:val="63511CCB"/>
    <w:rsid w:val="640E6C8F"/>
    <w:rsid w:val="688E037E"/>
    <w:rsid w:val="68FE04B0"/>
    <w:rsid w:val="6B123F03"/>
    <w:rsid w:val="6CD507EA"/>
    <w:rsid w:val="719E2C44"/>
    <w:rsid w:val="72A10820"/>
    <w:rsid w:val="743003EC"/>
    <w:rsid w:val="75D93EED"/>
    <w:rsid w:val="778057E0"/>
    <w:rsid w:val="790759D8"/>
    <w:rsid w:val="794D2393"/>
    <w:rsid w:val="7A394C3B"/>
    <w:rsid w:val="7F3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139</Words>
  <Characters>139</Characters>
  <Lines>0</Lines>
  <Paragraphs>0</Paragraphs>
  <TotalTime>50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2018-05-03T03:03:00Z</dcterms:created>
  <dc:creator>LENOVO</dc:creator>
  <cp:lastModifiedBy>皮皮婷</cp:lastModifiedBy>
  <cp:lastPrinted>2018-09-14T00:42:00Z</cp:lastPrinted>
  <dcterms:modified xsi:type="dcterms:W3CDTF">2025-11-20T06:59:08Z</dcterms:modified>
  <dc:title>鄞州区白鹤街道办事处招聘编外人员公告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EF2FE72FA59A468291E0BB42B4655352_13</vt:lpwstr>
  </property>
</Properties>
</file>