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宋体" w:cs="宋体"/>
          <w:color w:val="333333"/>
          <w:sz w:val="36"/>
          <w:szCs w:val="36"/>
          <w:shd w:val="clear" w:color="auto" w:fill="FFFFFF"/>
        </w:rPr>
      </w:pPr>
      <w:r>
        <w:rPr>
          <w:rFonts w:ascii="????" w:hAnsi="????" w:cs="????"/>
          <w:color w:val="333333"/>
          <w:sz w:val="36"/>
          <w:szCs w:val="36"/>
          <w:shd w:val="clear" w:color="auto" w:fill="FFFFFF"/>
        </w:rPr>
        <w:t>202</w:t>
      </w:r>
      <w:r>
        <w:rPr>
          <w:rFonts w:hint="eastAsia" w:ascii="????" w:hAnsi="????" w:cs="????"/>
          <w:color w:val="333333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</w:rPr>
        <w:t>年诏安县总医院编外专业技术人员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color w:val="333333"/>
          <w:sz w:val="36"/>
          <w:szCs w:val="36"/>
        </w:rPr>
      </w:pPr>
      <w:r>
        <w:rPr>
          <w:rFonts w:hint="eastAsia" w:ascii="宋体" w:hAnsi="宋体" w:cs="宋体"/>
          <w:color w:val="333333"/>
          <w:sz w:val="36"/>
          <w:szCs w:val="36"/>
          <w:shd w:val="clear" w:color="auto" w:fill="FFFFFF"/>
        </w:rPr>
        <w:t>公开招聘报名表</w:t>
      </w:r>
    </w:p>
    <w:tbl>
      <w:tblPr>
        <w:tblStyle w:val="3"/>
        <w:tblW w:w="8366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"/>
        <w:gridCol w:w="939"/>
        <w:gridCol w:w="510"/>
        <w:gridCol w:w="730"/>
        <w:gridCol w:w="1178"/>
        <w:gridCol w:w="1090"/>
        <w:gridCol w:w="744"/>
        <w:gridCol w:w="748"/>
        <w:gridCol w:w="158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贴照片处（</w:t>
            </w:r>
            <w:r>
              <w:rPr>
                <w:rFonts w:ascii="????" w:hAnsi="????" w:cs="????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寸，近期彩照）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院校</w:t>
            </w:r>
          </w:p>
        </w:tc>
        <w:tc>
          <w:tcPr>
            <w:tcW w:w="21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学位</w:t>
            </w:r>
          </w:p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58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93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身份证号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码</w:t>
            </w:r>
          </w:p>
        </w:tc>
        <w:tc>
          <w:tcPr>
            <w:tcW w:w="2582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21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报考职位及代码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户籍生源地</w:t>
            </w:r>
          </w:p>
        </w:tc>
        <w:tc>
          <w:tcPr>
            <w:tcW w:w="158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是否全日制毕业生</w:t>
            </w:r>
          </w:p>
        </w:tc>
        <w:tc>
          <w:tcPr>
            <w:tcW w:w="217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17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8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47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589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tblCellSpacing w:w="0" w:type="dxa"/>
          <w:jc w:val="center"/>
        </w:trPr>
        <w:tc>
          <w:tcPr>
            <w:tcW w:w="3017" w:type="dxa"/>
            <w:gridSpan w:val="4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持有相关资格等级证书</w:t>
            </w:r>
          </w:p>
        </w:tc>
        <w:tc>
          <w:tcPr>
            <w:tcW w:w="5349" w:type="dxa"/>
            <w:gridSpan w:val="5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5" w:hRule="atLeast"/>
          <w:tblCellSpacing w:w="0" w:type="dxa"/>
          <w:jc w:val="center"/>
        </w:trPr>
        <w:tc>
          <w:tcPr>
            <w:tcW w:w="838" w:type="dxa"/>
            <w:shd w:val="clear" w:color="auto" w:fill="FFFFFF"/>
          </w:tcPr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个</w:t>
            </w:r>
          </w:p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528" w:type="dxa"/>
            <w:gridSpan w:val="8"/>
            <w:shd w:val="clear" w:color="auto" w:fill="FFFFFF"/>
            <w:vAlign w:val="center"/>
          </w:tcPr>
          <w:p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主要社会关系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父母、配偶及家庭主要成员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)</w:t>
            </w:r>
          </w:p>
        </w:tc>
        <w:tc>
          <w:tcPr>
            <w:tcW w:w="7528" w:type="dxa"/>
            <w:gridSpan w:val="8"/>
            <w:shd w:val="clear" w:color="auto" w:fill="FFFFFF"/>
          </w:tcPr>
          <w:p>
            <w:pPr>
              <w:widowControl/>
              <w:rPr>
                <w:rFonts w:ascii="????" w:hAnsi="????" w:cs="????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366" w:type="dxa"/>
            <w:gridSpan w:val="9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本人声明：本人对所填写内容及所提供材料的真实性负责，并且只报考该职位，</w:t>
            </w:r>
          </w:p>
          <w:p>
            <w:pPr>
              <w:widowControl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如有不实或是提供虚假信息，本人承诺自动放弃考试（聘用）资格，并承担一切法律责任。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考生（签名）：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5" w:hRule="atLeast"/>
          <w:tblCellSpacing w:w="0" w:type="dxa"/>
          <w:jc w:val="center"/>
        </w:trPr>
        <w:tc>
          <w:tcPr>
            <w:tcW w:w="838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招聘单位资格审核意见</w:t>
            </w:r>
          </w:p>
        </w:tc>
        <w:tc>
          <w:tcPr>
            <w:tcW w:w="7528" w:type="dxa"/>
            <w:gridSpan w:val="8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  </w:t>
            </w:r>
          </w:p>
          <w:p>
            <w:pPr>
              <w:widowControl/>
              <w:ind w:firstLine="2650" w:firstLineChars="1100"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ind w:firstLine="5301" w:firstLineChars="2200"/>
              <w:jc w:val="left"/>
              <w:rPr>
                <w:rFonts w:ascii="????" w:hAnsi="????" w:cs="????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????" w:hAnsi="????" w:cs="????"/>
          <w:b/>
          <w:bCs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填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表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说</w:t>
      </w:r>
      <w:r>
        <w:rPr>
          <w:rFonts w:ascii="????" w:hAnsi="????" w:cs="????"/>
          <w:b/>
          <w:bCs/>
          <w:color w:val="333333"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shd w:val="clear" w:color="auto" w:fill="FFFFFF"/>
        </w:rPr>
        <w:t>明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1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学位名称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填写：无、学士、硕士、博士。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2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学历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填写：研究生、本科、专科、中专。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3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政治面貌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填写：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中国共产党党员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共青团员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民主党派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群众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是否是机关、事业单位编内人员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，如果是机关或事业单位的在编人员要填写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是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，其他人员填写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持有相关资格等级证书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填写考生持有与招考职位相符合的资格证书，如医师资格证书等。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5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主要社会关系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应体现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关系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姓名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”“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工作单位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”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6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、本表格请考生下载后，将个人信息填写完整（考生签名处请先留空）再用</w:t>
      </w: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A4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纸打印一式两份，照片处请贴上近期一寸免冠照片。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????" w:hAnsi="????" w:cs="????"/>
          <w:color w:val="333333"/>
          <w:sz w:val="27"/>
          <w:szCs w:val="27"/>
        </w:rPr>
      </w:pPr>
      <w:r>
        <w:rPr>
          <w:rFonts w:ascii="????" w:hAnsi="????" w:cs="????"/>
          <w:color w:val="333333"/>
          <w:sz w:val="27"/>
          <w:szCs w:val="27"/>
          <w:shd w:val="clear" w:color="auto" w:fill="FFFFFF"/>
        </w:rPr>
        <w:t>7</w:t>
      </w:r>
      <w:r>
        <w:rPr>
          <w:rFonts w:hint="eastAsia" w:ascii="宋体" w:hAnsi="宋体" w:cs="宋体"/>
          <w:color w:val="333333"/>
          <w:sz w:val="27"/>
          <w:szCs w:val="27"/>
          <w:shd w:val="clear" w:color="auto" w:fill="FFFFFF"/>
        </w:rPr>
        <w:t>、请考生如实填写各栏目，由考生填写信息不真实而引起的一切后果，考生自负。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4B6E3FE"/>
    <w:rsid w:val="000126E5"/>
    <w:rsid w:val="000E1D84"/>
    <w:rsid w:val="001F18C5"/>
    <w:rsid w:val="0024007A"/>
    <w:rsid w:val="00532BB0"/>
    <w:rsid w:val="005B6E30"/>
    <w:rsid w:val="00782993"/>
    <w:rsid w:val="00B8229C"/>
    <w:rsid w:val="00C07945"/>
    <w:rsid w:val="00CA7AF8"/>
    <w:rsid w:val="00D75C05"/>
    <w:rsid w:val="00DE1A41"/>
    <w:rsid w:val="00E6028D"/>
    <w:rsid w:val="00F36D0F"/>
    <w:rsid w:val="1B0F501A"/>
    <w:rsid w:val="F4B6E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2</Pages>
  <Words>112</Words>
  <Characters>642</Characters>
  <Lines>0</Lines>
  <Paragraphs>0</Paragraphs>
  <TotalTime>10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2023-09-11T07:30:00Z</dcterms:created>
  <dc:creator>test</dc:creator>
  <cp:lastModifiedBy>rsk</cp:lastModifiedBy>
  <cp:lastPrinted>2023-09-11T07:28:00Z</cp:lastPrinted>
  <dcterms:modified xsi:type="dcterms:W3CDTF">2025-08-21T01:16:19Z</dcterms:modified>
  <dc:title>2023年诏安县总医院编外护理人员公开招聘报名表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