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80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4318BDE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工作经历证明</w:t>
      </w:r>
    </w:p>
    <w:p w14:paraId="62C62A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1E5D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工作，累计从事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年。</w:t>
      </w:r>
    </w:p>
    <w:p w14:paraId="3F9E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该同志在我单位工作经历真实有效，如有不实之处，我单位愿承担相应法律责任，并承担由此产生的一切后果。</w:t>
      </w:r>
    </w:p>
    <w:p w14:paraId="7CD0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B0BF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727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33C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572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单位签章：（盖章）</w:t>
      </w:r>
    </w:p>
    <w:p w14:paraId="213BF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C1538"/>
    <w:rsid w:val="10AB3168"/>
    <w:rsid w:val="13E36455"/>
    <w:rsid w:val="394C1538"/>
    <w:rsid w:val="3F942E96"/>
    <w:rsid w:val="451E5D26"/>
    <w:rsid w:val="566273F2"/>
    <w:rsid w:val="58331046"/>
    <w:rsid w:val="59BC51C5"/>
    <w:rsid w:val="73B54730"/>
    <w:rsid w:val="7CD26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0582460437110aff0423a48bd7ebdc\&#24037;&#20316;&#32463;&#21382;&#35777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工作经历证明.doc</Template>
  <Pages>1</Pages>
  <Words>118</Words>
  <Characters>118</Characters>
  <Lines>0</Lines>
  <Paragraphs>0</Paragraphs>
  <TotalTime>2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2025-11-11T03:54:00Z</dcterms:created>
  <dc:creator>倾城诉</dc:creator>
  <cp:lastModifiedBy>皮皮婷</cp:lastModifiedBy>
  <dcterms:modified xsi:type="dcterms:W3CDTF">2025-11-13T05:43:29Z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v1.0_mb_Mmk38UArc+7pbysT8vPttw==</vt:lpwstr>
  </property>
  <property fmtid="{D5CDD505-2E9C-101B-9397-08002B2CF9AE}" pid="4" name="ICV">
    <vt:lpwstr>E07DECB048AF42088CAC090AD2CF2D8D_13</vt:lpwstr>
  </property>
  <property fmtid="{D5CDD505-2E9C-101B-9397-08002B2CF9AE}" pid="5" name="KSOTemplateDocerSaveRecord">
    <vt:lpwstr>eyJoZGlkIjoiMzBhMWI4ZDI2OGUyMTI3NDFiZjkyYmNlODRmYzMwODAiLCJ1c2VySWQiOiIxODk2MjI1MTkifQ==</vt:lpwstr>
  </property>
</Properties>
</file>