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4075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0" w:firstLineChars="0"/>
        <w:jc w:val="center"/>
        <w:textAlignment w:val="auto"/>
        <w:rPr>
          <w:rFonts w:hint="eastAsia" w:asci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/>
          <w:sz w:val="32"/>
          <w:szCs w:val="32"/>
          <w:lang w:val="en-US" w:eastAsia="zh-CN"/>
        </w:rPr>
        <w:t>静乐县社区专职网格员选聘社区专职工作人员报名表</w:t>
      </w:r>
    </w:p>
    <w:p w14:paraId="01E7C5C7">
      <w:pPr>
        <w:rPr>
          <w:rFonts w:hint="eastAsia" w:ascii="宋体" w:eastAsia="宋体" w:cs="宋体"/>
          <w:sz w:val="24"/>
          <w:szCs w:val="24"/>
          <w:lang w:val="en-US" w:eastAsia="zh-CN"/>
        </w:rPr>
      </w:pPr>
    </w:p>
    <w:p w14:paraId="1C00BA7C">
      <w:pPr>
        <w:ind w:left="0" w:leftChars="0" w:firstLine="240" w:firstLineChars="100"/>
        <w:rPr>
          <w:rFonts w:hint="default" w:ascii="宋体" w:eastAsia="宋体" w:cs="宋体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报名序号：                       （按现场报名顺序手动填写，格式为：0000）</w:t>
      </w:r>
    </w:p>
    <w:tbl>
      <w:tblPr>
        <w:tblStyle w:val="9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34"/>
        <w:gridCol w:w="1088"/>
        <w:gridCol w:w="689"/>
        <w:gridCol w:w="529"/>
        <w:gridCol w:w="394"/>
        <w:gridCol w:w="988"/>
        <w:gridCol w:w="1189"/>
        <w:gridCol w:w="2"/>
        <w:gridCol w:w="1094"/>
      </w:tblGrid>
      <w:tr w14:paraId="40C1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D402A5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CEA38D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A9B3CD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B3DE3E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CC3D15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A14757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A153CF">
            <w:pPr>
              <w:jc w:val="both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（二寸免冠照片）</w:t>
            </w:r>
          </w:p>
        </w:tc>
      </w:tr>
      <w:tr w14:paraId="2A5C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9B946F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94622B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E64DF1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0F6F92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D01B6A"/>
        </w:tc>
      </w:tr>
      <w:tr w14:paraId="52F2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C1A11D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0FFE8B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88CB86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2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86D697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8F29B0"/>
        </w:tc>
      </w:tr>
      <w:tr w14:paraId="3826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F11E62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DC28CC">
            <w:pPr>
              <w:jc w:val="center"/>
              <w:rPr>
                <w:rFonts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E51E68">
            <w:pPr>
              <w:ind w:left="0" w:firstLine="0" w:firstLineChars="0"/>
              <w:jc w:val="center"/>
              <w:rPr>
                <w:rFonts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05C7E9">
            <w:pPr>
              <w:jc w:val="center"/>
              <w:rPr>
                <w:rFonts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7C8775"/>
        </w:tc>
      </w:tr>
      <w:tr w14:paraId="0102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CA99C8"/>
        </w:tc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7B47EB"/>
        </w:tc>
        <w:tc>
          <w:tcPr>
            <w:tcW w:w="17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C7B6F1"/>
        </w:tc>
        <w:tc>
          <w:tcPr>
            <w:tcW w:w="19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A25299"/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EEC751"/>
        </w:tc>
      </w:tr>
      <w:tr w14:paraId="131D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CDFFB1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567801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6551A9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916B00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B36BCC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C51179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4D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exac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7395DD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所属社区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D3567D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5F3614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3C9E3C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42EB6C5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任网格员时间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D01BD2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3A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CE830D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个人简历</w:t>
            </w:r>
          </w:p>
          <w:p w14:paraId="6ED9EF05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(包括学习简历和工作简历）</w:t>
            </w:r>
          </w:p>
        </w:tc>
        <w:tc>
          <w:tcPr>
            <w:tcW w:w="7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57FE52">
            <w:pPr>
              <w:ind w:left="0" w:leftChars="0" w:firstLine="0" w:firstLineChars="0"/>
              <w:jc w:val="both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E7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6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552B14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本人</w:t>
            </w:r>
          </w:p>
          <w:p w14:paraId="139E0BC4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</w:tc>
        <w:tc>
          <w:tcPr>
            <w:tcW w:w="7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E2792E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本人承诺：本表填报内容和提供的材料完全真实，如有不符，本人愿意承担由此产生的一切后果和相关责任。</w:t>
            </w:r>
          </w:p>
          <w:p w14:paraId="70C8F261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C55C95C">
            <w:pPr>
              <w:ind w:firstLine="3360" w:firstLineChars="160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报名人（签名）：</w:t>
            </w:r>
          </w:p>
          <w:p w14:paraId="123F50FE">
            <w:pPr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</w:t>
            </w:r>
          </w:p>
          <w:p w14:paraId="431E1452">
            <w:pPr>
              <w:wordWrap w:val="0"/>
              <w:jc w:val="right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年    月    日           </w:t>
            </w:r>
          </w:p>
        </w:tc>
      </w:tr>
      <w:tr w14:paraId="63F8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7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0625B7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县委</w:t>
            </w:r>
          </w:p>
          <w:p w14:paraId="1A4D4BF9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政法委</w:t>
            </w:r>
          </w:p>
          <w:p w14:paraId="4D1D2659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审查</w:t>
            </w:r>
          </w:p>
          <w:p w14:paraId="381C18F4">
            <w:pPr>
              <w:ind w:left="0" w:firstLine="0" w:firstLineChars="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7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3274D6">
            <w:pPr>
              <w:ind w:firstLine="3570" w:firstLineChars="170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C848193">
            <w:pPr>
              <w:ind w:firstLine="3360" w:firstLineChars="1600"/>
              <w:jc w:val="both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82788A3">
            <w:pPr>
              <w:ind w:firstLine="4410" w:firstLineChars="2100"/>
              <w:jc w:val="both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签  字（盖章）：</w:t>
            </w:r>
          </w:p>
          <w:p w14:paraId="40FC6E33">
            <w:pPr>
              <w:ind w:firstLine="3780" w:firstLineChars="1800"/>
              <w:jc w:val="center"/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63366E10">
            <w:pPr>
              <w:wordWrap w:val="0"/>
              <w:ind w:firstLine="4410" w:firstLineChars="2100"/>
              <w:jc w:val="right"/>
              <w:rPr>
                <w:rFonts w:hint="default"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年    月    日          </w:t>
            </w:r>
          </w:p>
        </w:tc>
      </w:tr>
    </w:tbl>
    <w:p w14:paraId="021B4B08">
      <w:pPr>
        <w:ind w:left="0" w:leftChars="0" w:firstLine="0" w:firstLineChars="0"/>
        <w:rPr>
          <w:rFonts w:hint="eastAsia" w:ascii="仿宋" w:eastAsia="仿宋" w:cs="仿宋"/>
          <w:sz w:val="21"/>
          <w:szCs w:val="21"/>
        </w:rPr>
      </w:pPr>
    </w:p>
    <w:sectPr>
      <w:footerReference r:id="rId5" w:type="default"/>
      <w:pgSz w:w="11906" w:h="16838"/>
      <w:pgMar w:top="2098" w:right="1531" w:bottom="1928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_GB2312">
    <w:altName w:val="CESI楷体-GB13000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038A6">
    <w:pPr>
      <w:pStyle w:val="6"/>
      <w:rPr>
        <w:szCs w:val="18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95B65F8">
                          <w:pPr>
                            <w:pStyle w:val="6"/>
                            <w:ind w:left="0" w:firstLine="0" w:firstLineChars="0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YGw3tQAAAACAQAADwAAAAAAAAABACAAAAAiAAAAZHJzL2Rvd25y&#10;ZXYueG1sUEsBAhQAFAAAAAgAh07iQH79GcwCAgAA8gMAAA4AAAAAAAAAAQAgAAAAIw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95B65F8">
                    <w:pPr>
                      <w:pStyle w:val="6"/>
                      <w:ind w:left="0" w:firstLine="0" w:firstLineChars="0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mM2NGJkOTk2N2Q4NDA2NDM0MDgyOTliYTRjN2FjYTIifQ=="/>
  </w:docVars>
  <w:rsids>
    <w:rsidRoot w:val="00000000"/>
    <w:rsid w:val="17778704"/>
    <w:rsid w:val="1FFF232F"/>
    <w:rsid w:val="2FFFBE02"/>
    <w:rsid w:val="3BE9200B"/>
    <w:rsid w:val="3DD364A7"/>
    <w:rsid w:val="56EFA411"/>
    <w:rsid w:val="5BF64E57"/>
    <w:rsid w:val="5D7B9FF9"/>
    <w:rsid w:val="67DF91F8"/>
    <w:rsid w:val="6AEB712E"/>
    <w:rsid w:val="6F7F30CE"/>
    <w:rsid w:val="6FD5C7A2"/>
    <w:rsid w:val="6FFFC535"/>
    <w:rsid w:val="76F26D16"/>
    <w:rsid w:val="7BB3F68C"/>
    <w:rsid w:val="7F3F9F85"/>
    <w:rsid w:val="7FD91EDE"/>
    <w:rsid w:val="9FB9DC14"/>
    <w:rsid w:val="B3559759"/>
    <w:rsid w:val="B57AC046"/>
    <w:rsid w:val="BEFF1E70"/>
    <w:rsid w:val="BFC79C5B"/>
    <w:rsid w:val="D4BEB1E0"/>
    <w:rsid w:val="DED7C537"/>
    <w:rsid w:val="DEDF20A3"/>
    <w:rsid w:val="E35F962F"/>
    <w:rsid w:val="EDFF6E86"/>
    <w:rsid w:val="EF0C553C"/>
    <w:rsid w:val="EFC74579"/>
    <w:rsid w:val="F3DF0D35"/>
    <w:rsid w:val="FCDF26A9"/>
    <w:rsid w:val="FDB7F378"/>
    <w:rsid w:val="FE670A55"/>
    <w:rsid w:val="FEEF73A5"/>
    <w:rsid w:val="FFFF4629"/>
    <w:rsid w:val="FFFFE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仿宋"/>
      <w:snapToGrid w:val="0"/>
      <w:kern w:val="2"/>
      <w:sz w:val="32"/>
      <w:szCs w:val="4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0" w:after="20" w:line="413" w:lineRule="auto"/>
      <w:jc w:val="left"/>
      <w:outlineLvl w:val="2"/>
    </w:pPr>
    <w:rPr>
      <w:rFonts w:ascii="Calibri" w:hAnsi="Calibri" w:eastAsia="楷体_GB2312" w:cs="Times New Roman"/>
      <w:b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宋体" w:cs="Times New Roman"/>
      <w:kern w:val="0"/>
      <w:sz w:val="2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205</Words>
  <Characters>205</Characters>
  <Lines>61</Lines>
  <Paragraphs>32</Paragraphs>
  <TotalTime>110</TotalTime>
  <ScaleCrop>false</ScaleCrop>
  <LinksUpToDate>false</LinksUpToDate>
  <CharactersWithSpaces>263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2024-12-22T01:27:00Z</dcterms:created>
  <dc:creator>dx</dc:creator>
  <cp:lastModifiedBy>[胜利]指上弹心</cp:lastModifiedBy>
  <cp:lastPrinted>2025-03-15T17:49:00Z</cp:lastPrinted>
  <dcterms:modified xsi:type="dcterms:W3CDTF">2025-11-13T10:42:38Z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9654BEEEB4C2C3059E4515695FE17A36_43</vt:lpwstr>
  </property>
  <property fmtid="{D5CDD505-2E9C-101B-9397-08002B2CF9AE}" pid="4" name="KSOTemplateDocerSaveRecord">
    <vt:lpwstr>eyJoZGlkIjoiNzU1ODcyNjE3MzYwZWE2MjYxNWFiMmU2ZjFlNGVkOGQiLCJ1c2VySWQiOiIyMzE4MTY1NjIifQ==</vt:lpwstr>
  </property>
</Properties>
</file>