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32" w:type="dxa"/>
          <w:left w:w="64" w:type="dxa"/>
          <w:bottom w:w="32" w:type="dxa"/>
          <w:right w:w="64" w:type="dxa"/>
        </w:tblCellMar>
        <w:tblLook w:val="00A0"/>
      </w:tblPr>
      <w:tblGrid>
        <w:gridCol w:w="2297"/>
        <w:gridCol w:w="1390"/>
        <w:gridCol w:w="892"/>
        <w:gridCol w:w="297"/>
        <w:gridCol w:w="282"/>
        <w:gridCol w:w="1398"/>
        <w:gridCol w:w="267"/>
        <w:gridCol w:w="303"/>
        <w:gridCol w:w="288"/>
        <w:gridCol w:w="1390"/>
        <w:gridCol w:w="890"/>
        <w:gridCol w:w="900"/>
      </w:tblGrid>
      <w:tr w:rsidR="00D801E9" w:rsidRPr="00D9743B">
        <w:trPr>
          <w:trHeight w:val="414"/>
          <w:jc w:val="center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1E9" w:rsidRDefault="00D801E9">
            <w:pPr>
              <w:widowControl/>
              <w:snapToGrid w:val="0"/>
              <w:textAlignment w:val="center"/>
              <w:rPr>
                <w:rFonts w:ascii="?????_GBK" w:eastAsia="Times New Roman" w:hAnsi="?????_GBK" w:cs="?????_GBK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?????_GBK" w:eastAsia="Times New Roman" w:hAnsi="?????_GBK" w:cs="?????_GBK"/>
                <w:color w:val="000000"/>
                <w:kern w:val="0"/>
                <w:sz w:val="32"/>
                <w:szCs w:val="32"/>
                <w:lang/>
              </w:rPr>
              <w:t>2</w:t>
            </w:r>
          </w:p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?????_GBK" w:eastAsia="Times New Roman" w:hAnsi="?????_GBK" w:cs="?????_GBK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宜宾市公安局三江新区分局</w:t>
            </w:r>
            <w:r>
              <w:rPr>
                <w:rFonts w:ascii="?????_GBK" w:eastAsia="Times New Roman" w:hAnsi="?????_GBK" w:cs="?????_GBK"/>
                <w:color w:val="000000"/>
                <w:kern w:val="0"/>
                <w:sz w:val="32"/>
                <w:szCs w:val="32"/>
                <w:lang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年第二次公开招聘警务辅助人员报名表</w:t>
            </w:r>
          </w:p>
        </w:tc>
      </w:tr>
      <w:tr w:rsidR="00D801E9" w:rsidRPr="00D9743B">
        <w:trPr>
          <w:trHeight w:val="414"/>
          <w:jc w:val="center"/>
        </w:trPr>
        <w:tc>
          <w:tcPr>
            <w:tcW w:w="5000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?????_GBK" w:eastAsia="Times New Roman" w:hAnsi="?????_GBK" w:cs="?????_GBK"/>
                <w:color w:val="000000"/>
                <w:sz w:val="36"/>
                <w:szCs w:val="36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出生日期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?????_GBK" w:eastAsia="Times New Roman" w:hAnsi="?????_GBK" w:cs="?????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照片</w:t>
            </w: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毕业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学校</w:t>
            </w:r>
          </w:p>
        </w:tc>
        <w:tc>
          <w:tcPr>
            <w:tcW w:w="1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?????_GBK" w:eastAsia="Times New Roman" w:hAnsi="?????_GBK" w:cs="?????_GBK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所学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?????_GBK" w:eastAsia="Times New Roman" w:hAnsi="?????_GBK" w:cs="?????_GBK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身高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体重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/>
              </w:rPr>
              <w:t>是否有肢体缺损、疤痕、纹身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?????_GBK" w:eastAsia="Times New Roman" w:hAnsi="?????_GBK" w:cs="?????_GBK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身份证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号码</w:t>
            </w:r>
          </w:p>
        </w:tc>
        <w:tc>
          <w:tcPr>
            <w:tcW w:w="201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报考岗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位名称</w:t>
            </w:r>
          </w:p>
        </w:tc>
        <w:tc>
          <w:tcPr>
            <w:tcW w:w="1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户籍所在地</w:t>
            </w:r>
          </w:p>
        </w:tc>
        <w:tc>
          <w:tcPr>
            <w:tcW w:w="1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现居住地</w:t>
            </w:r>
          </w:p>
        </w:tc>
        <w:tc>
          <w:tcPr>
            <w:tcW w:w="106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邮编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是否为退役士兵</w:t>
            </w:r>
          </w:p>
        </w:tc>
        <w:tc>
          <w:tcPr>
            <w:tcW w:w="1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0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5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何时参加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工作</w:t>
            </w:r>
          </w:p>
        </w:tc>
        <w:tc>
          <w:tcPr>
            <w:tcW w:w="1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25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简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历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Style w:val="font112"/>
                <w:rFonts w:hint="eastAsia"/>
                <w:lang/>
              </w:rPr>
              <w:t>（自最高学历段起始）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Î¢ÈíÑÅºÚ Western" w:eastAsia="微软雅黑" w:hAnsi="Î¢ÈíÑÅºÚ Western" w:cs="Î¢ÈíÑÅºÚ Western"/>
                <w:color w:val="000000"/>
                <w:kern w:val="0"/>
                <w:sz w:val="24"/>
                <w:lang/>
              </w:rPr>
              <w:t>—</w:t>
            </w:r>
          </w:p>
        </w:tc>
        <w:tc>
          <w:tcPr>
            <w:tcW w:w="26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Î¢ÈíÑÅºÚ Western" w:eastAsia="微软雅黑" w:hAnsi="Î¢ÈíÑÅºÚ Western" w:cs="Î¢ÈíÑÅºÚ Western"/>
                <w:color w:val="000000"/>
                <w:kern w:val="0"/>
                <w:sz w:val="24"/>
                <w:lang/>
              </w:rPr>
              <w:t>—</w:t>
            </w:r>
          </w:p>
        </w:tc>
        <w:tc>
          <w:tcPr>
            <w:tcW w:w="26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Î¢ÈíÑÅºÚ Western" w:eastAsia="微软雅黑" w:hAnsi="Î¢ÈíÑÅºÚ Western" w:cs="Î¢ÈíÑÅºÚ Western"/>
                <w:color w:val="000000"/>
                <w:kern w:val="0"/>
                <w:sz w:val="24"/>
                <w:lang/>
              </w:rPr>
              <w:t>—</w:t>
            </w:r>
          </w:p>
        </w:tc>
        <w:tc>
          <w:tcPr>
            <w:tcW w:w="26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家庭成员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人员关系</w:t>
            </w: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出生日期</w:t>
            </w:r>
          </w:p>
        </w:tc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奖惩情况</w:t>
            </w:r>
          </w:p>
        </w:tc>
        <w:tc>
          <w:tcPr>
            <w:tcW w:w="24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有何特长</w:t>
            </w:r>
          </w:p>
        </w:tc>
        <w:tc>
          <w:tcPr>
            <w:tcW w:w="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个人承诺</w:t>
            </w:r>
          </w:p>
        </w:tc>
        <w:tc>
          <w:tcPr>
            <w:tcW w:w="3916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本人郑重承诺：以上填写信息真实准确，如有虚假错误，后果自负。</w:t>
            </w: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3916" w:type="pct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此处手写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)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签名：</w:t>
            </w:r>
          </w:p>
        </w:tc>
      </w:tr>
      <w:tr w:rsidR="00D801E9" w:rsidRPr="00D9743B" w:rsidTr="00EB11BF">
        <w:trPr>
          <w:jc w:val="center"/>
        </w:trPr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</w:p>
        </w:tc>
        <w:tc>
          <w:tcPr>
            <w:tcW w:w="3916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                                              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  <w:tr w:rsidR="00D801E9" w:rsidRPr="00D9743B">
        <w:trPr>
          <w:trHeight w:val="9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以下由工作人员填写</w:t>
            </w:r>
          </w:p>
        </w:tc>
      </w:tr>
      <w:tr w:rsidR="00D801E9" w:rsidRPr="00D9743B" w:rsidTr="00EB11BF">
        <w:trPr>
          <w:trHeight w:val="1191"/>
          <w:jc w:val="center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/>
              </w:rPr>
              <w:t>审查意见</w:t>
            </w:r>
          </w:p>
        </w:tc>
        <w:tc>
          <w:tcPr>
            <w:tcW w:w="391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E9" w:rsidRDefault="00D801E9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D801E9" w:rsidRDefault="00D801E9">
      <w:pPr>
        <w:rPr>
          <w:color w:val="000000"/>
        </w:rPr>
      </w:pPr>
    </w:p>
    <w:sectPr w:rsidR="00D801E9" w:rsidSect="005C1F8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E9" w:rsidRDefault="00D801E9" w:rsidP="005C1F8E">
      <w:r>
        <w:separator/>
      </w:r>
    </w:p>
  </w:endnote>
  <w:endnote w:type="continuationSeparator" w:id="1">
    <w:p w:rsidR="00D801E9" w:rsidRDefault="00D801E9" w:rsidP="005C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E9" w:rsidRDefault="00D801E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D801E9" w:rsidRDefault="00D801E9">
                <w:pPr>
                  <w:pStyle w:val="Footer"/>
                  <w:rPr>
                    <w:rFonts w:ascii="仿宋" w:eastAsia="仿宋" w:hAnsi="仿宋" w:cs="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E9" w:rsidRDefault="00D801E9" w:rsidP="005C1F8E">
      <w:r>
        <w:separator/>
      </w:r>
    </w:p>
  </w:footnote>
  <w:footnote w:type="continuationSeparator" w:id="1">
    <w:p w:rsidR="00D801E9" w:rsidRDefault="00D801E9" w:rsidP="005C1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F9AA73"/>
    <w:multiLevelType w:val="singleLevel"/>
    <w:tmpl w:val="F1F9AA73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F1FC66A"/>
    <w:multiLevelType w:val="singleLevel"/>
    <w:tmpl w:val="0F1FC66A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7F3E34"/>
    <w:rsid w:val="00370FD2"/>
    <w:rsid w:val="005C1F8E"/>
    <w:rsid w:val="00D801E9"/>
    <w:rsid w:val="00D9743B"/>
    <w:rsid w:val="00EB11BF"/>
    <w:rsid w:val="04C44FD1"/>
    <w:rsid w:val="04F55894"/>
    <w:rsid w:val="07D25ABB"/>
    <w:rsid w:val="0BCF1881"/>
    <w:rsid w:val="0EB96A48"/>
    <w:rsid w:val="0F997C8A"/>
    <w:rsid w:val="164F162B"/>
    <w:rsid w:val="1CD17E66"/>
    <w:rsid w:val="1F995312"/>
    <w:rsid w:val="281371AC"/>
    <w:rsid w:val="2CCF7360"/>
    <w:rsid w:val="2E0A62AD"/>
    <w:rsid w:val="3088782E"/>
    <w:rsid w:val="399270D5"/>
    <w:rsid w:val="4EC2485D"/>
    <w:rsid w:val="5207774A"/>
    <w:rsid w:val="55051684"/>
    <w:rsid w:val="56FB4709"/>
    <w:rsid w:val="5A9E32A7"/>
    <w:rsid w:val="5B5E2B08"/>
    <w:rsid w:val="5D7F3E34"/>
    <w:rsid w:val="652D1748"/>
    <w:rsid w:val="656C25DE"/>
    <w:rsid w:val="6837248C"/>
    <w:rsid w:val="6C7D68DC"/>
    <w:rsid w:val="6DE51F7C"/>
    <w:rsid w:val="6FE25DC9"/>
    <w:rsid w:val="70A1703D"/>
    <w:rsid w:val="772938E8"/>
    <w:rsid w:val="77D807C8"/>
    <w:rsid w:val="7A147002"/>
    <w:rsid w:val="7BA3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8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F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23FF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1F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23FF"/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99"/>
    <w:rsid w:val="005C1F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2">
    <w:name w:val="font112"/>
    <w:basedOn w:val="DefaultParagraphFont"/>
    <w:uiPriority w:val="99"/>
    <w:rsid w:val="005C1F8E"/>
    <w:rPr>
      <w:rFonts w:ascii="方正小标宋简体" w:eastAsia="方正小标宋简体" w:hAnsi="方正小标宋简体" w:cs="方正小标宋简体"/>
      <w:color w:val="000000"/>
      <w:sz w:val="16"/>
      <w:szCs w:val="16"/>
      <w:u w:val="none"/>
    </w:rPr>
  </w:style>
  <w:style w:type="character" w:customStyle="1" w:styleId="font121">
    <w:name w:val="font121"/>
    <w:basedOn w:val="DefaultParagraphFont"/>
    <w:uiPriority w:val="99"/>
    <w:rsid w:val="005C1F8E"/>
    <w:rPr>
      <w:rFonts w:ascii="仿宋_GB2312" w:eastAsia="仿宋_GB2312" w:cs="仿宋_GB2312"/>
      <w:color w:val="FF0000"/>
      <w:sz w:val="20"/>
      <w:szCs w:val="20"/>
      <w:u w:val="none"/>
    </w:rPr>
  </w:style>
  <w:style w:type="character" w:customStyle="1" w:styleId="font61">
    <w:name w:val="font61"/>
    <w:basedOn w:val="DefaultParagraphFont"/>
    <w:uiPriority w:val="99"/>
    <w:rsid w:val="005C1F8E"/>
    <w:rPr>
      <w:rFonts w:ascii="仿宋_GB2312" w:eastAsia="仿宋_GB2312" w:cs="仿宋_GB2312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One Y</dc:creator>
  <cp:keywords/>
  <dc:description/>
  <cp:lastModifiedBy>wy51</cp:lastModifiedBy>
  <cp:revision>2</cp:revision>
  <cp:lastPrinted>2025-11-05T01:41:00Z</cp:lastPrinted>
  <dcterms:created xsi:type="dcterms:W3CDTF">2025-11-06T03:34:00Z</dcterms:created>
  <dcterms:modified xsi:type="dcterms:W3CDTF">2025-11-06T03:34:00Z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F7BDD6BEAAC2432DBD9456B976C833CF_11</vt:lpwstr>
  </property>
  <property fmtid="{D5CDD505-2E9C-101B-9397-08002B2CF9AE}" pid="4" name="KSOTemplateDocerSaveRecord">
    <vt:lpwstr>eyJoZGlkIjoiODU4ZjM5ZTk1Njg4OTQ2NzcxZjU4MzFmYWVhNmFmMWYiLCJ1c2VySWQiOiI3ODIyNDUyMjMifQ==</vt:lpwstr>
  </property>
</Properties>
</file>