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81A3">
      <w:pPr>
        <w:spacing w:line="640" w:lineRule="exact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仿宋_GB2312"/>
          <w:b/>
          <w:color w:val="000000"/>
          <w:kern w:val="0"/>
          <w:sz w:val="28"/>
          <w:szCs w:val="28"/>
        </w:rPr>
        <w:t>附件：</w:t>
      </w:r>
    </w:p>
    <w:p w14:paraId="1E441E91">
      <w:pPr>
        <w:spacing w:line="640" w:lineRule="exact"/>
        <w:jc w:val="center"/>
        <w:rPr>
          <w:rFonts w:ascii="宋体" w:cs="方正小标宋简体"/>
          <w:b/>
          <w:sz w:val="32"/>
          <w:szCs w:val="32"/>
        </w:rPr>
      </w:pPr>
      <w:r>
        <w:rPr>
          <w:rFonts w:hint="eastAsia" w:ascii="宋体" w:hAnsi="宋体" w:cs="方正小标宋简体"/>
          <w:b/>
          <w:sz w:val="32"/>
          <w:szCs w:val="32"/>
          <w:lang w:val="en-US" w:eastAsia="zh-CN"/>
        </w:rPr>
        <w:t>许昌市中心血站2025</w:t>
      </w:r>
      <w:r>
        <w:rPr>
          <w:rFonts w:hint="eastAsia" w:ascii="宋体" w:hAnsi="宋体" w:cs="方正小标宋简体"/>
          <w:b/>
          <w:sz w:val="32"/>
          <w:szCs w:val="32"/>
        </w:rPr>
        <w:t>年</w:t>
      </w:r>
      <w:r>
        <w:rPr>
          <w:rFonts w:hint="eastAsia" w:ascii="宋体" w:hAnsi="宋体" w:cs="方正小标宋简体"/>
          <w:b/>
          <w:sz w:val="32"/>
          <w:szCs w:val="32"/>
          <w:lang w:eastAsia="zh-CN"/>
        </w:rPr>
        <w:t>公开</w:t>
      </w:r>
      <w:r>
        <w:rPr>
          <w:rFonts w:hint="eastAsia" w:ascii="宋体" w:hAnsi="宋体" w:cs="方正小标宋简体"/>
          <w:b/>
          <w:sz w:val="32"/>
          <w:szCs w:val="32"/>
        </w:rPr>
        <w:t>招聘报名表</w:t>
      </w:r>
    </w:p>
    <w:p w14:paraId="32EACEF3">
      <w:pPr>
        <w:spacing w:line="640" w:lineRule="exact"/>
        <w:ind w:left="-718" w:leftChars="-342"/>
        <w:rPr>
          <w:rFonts w:ascii="宋体" w:cs="方正小标宋简体"/>
          <w:b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5"/>
        <w:tblW w:w="9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988"/>
        <w:gridCol w:w="186"/>
        <w:gridCol w:w="924"/>
        <w:gridCol w:w="200"/>
        <w:gridCol w:w="741"/>
        <w:gridCol w:w="548"/>
        <w:gridCol w:w="766"/>
        <w:gridCol w:w="372"/>
        <w:gridCol w:w="322"/>
        <w:gridCol w:w="1451"/>
        <w:gridCol w:w="390"/>
        <w:gridCol w:w="1872"/>
      </w:tblGrid>
      <w:tr w14:paraId="4E2F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68E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3931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96D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别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334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BA46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20D9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E32F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近期免冠</w:t>
            </w:r>
          </w:p>
          <w:p w14:paraId="475D957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一寸照片</w:t>
            </w:r>
          </w:p>
        </w:tc>
      </w:tr>
      <w:tr w14:paraId="00E8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DBB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族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7B36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EA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籍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贯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16AE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30BA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健康状况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056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3433A">
            <w:pPr>
              <w:jc w:val="left"/>
              <w:rPr>
                <w:rFonts w:ascii="宋体"/>
                <w:sz w:val="24"/>
              </w:rPr>
            </w:pPr>
          </w:p>
        </w:tc>
      </w:tr>
      <w:tr w14:paraId="120A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9F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D0B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51C0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婚姻</w:t>
            </w:r>
          </w:p>
          <w:p w14:paraId="3AC45B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状况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AA14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E2DD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户口所在地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CDE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4255B">
            <w:pPr>
              <w:jc w:val="left"/>
              <w:rPr>
                <w:rFonts w:ascii="宋体"/>
                <w:sz w:val="24"/>
              </w:rPr>
            </w:pPr>
          </w:p>
        </w:tc>
      </w:tr>
      <w:tr w14:paraId="2675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D8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学历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98E4B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5B79C">
            <w:pPr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毕业院校及专业</w:t>
            </w:r>
          </w:p>
        </w:tc>
        <w:tc>
          <w:tcPr>
            <w:tcW w:w="3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86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93598">
            <w:pPr>
              <w:jc w:val="left"/>
              <w:rPr>
                <w:rFonts w:ascii="宋体"/>
                <w:sz w:val="24"/>
              </w:rPr>
            </w:pPr>
          </w:p>
        </w:tc>
      </w:tr>
      <w:tr w14:paraId="28D22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E3F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毕业时间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B9BD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645F9">
            <w:pPr>
              <w:jc w:val="left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资格证书名称及</w:t>
            </w:r>
          </w:p>
          <w:p w14:paraId="64550DA0">
            <w:pPr>
              <w:ind w:firstLine="360" w:firstLineChars="15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取得时间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9754B">
            <w:pPr>
              <w:jc w:val="left"/>
              <w:rPr>
                <w:rFonts w:ascii="宋体"/>
                <w:sz w:val="24"/>
              </w:rPr>
            </w:pPr>
          </w:p>
        </w:tc>
      </w:tr>
      <w:tr w14:paraId="7803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25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联系地址</w:t>
            </w:r>
          </w:p>
        </w:tc>
        <w:tc>
          <w:tcPr>
            <w:tcW w:w="47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F78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6E89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联系方式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0FE3">
            <w:pPr>
              <w:jc w:val="center"/>
              <w:rPr>
                <w:rFonts w:ascii="宋体"/>
                <w:sz w:val="24"/>
              </w:rPr>
            </w:pPr>
          </w:p>
        </w:tc>
      </w:tr>
      <w:tr w14:paraId="1B89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553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72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CF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04F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有何专长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A3EC0">
            <w:pPr>
              <w:jc w:val="center"/>
              <w:rPr>
                <w:rFonts w:ascii="宋体"/>
                <w:sz w:val="24"/>
              </w:rPr>
            </w:pPr>
          </w:p>
        </w:tc>
      </w:tr>
      <w:tr w14:paraId="1A17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D8B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本人简历</w:t>
            </w:r>
          </w:p>
        </w:tc>
        <w:tc>
          <w:tcPr>
            <w:tcW w:w="87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887C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（从高中填起，包括学校名称及所学专业名称、工作单位名称及所从事的工作岗位）</w:t>
            </w:r>
          </w:p>
        </w:tc>
      </w:tr>
      <w:tr w14:paraId="7429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8F8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主要家庭成员情况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B4F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528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8A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年龄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910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4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F3F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</w:t>
            </w:r>
          </w:p>
        </w:tc>
      </w:tr>
      <w:tr w14:paraId="0756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BA6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679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0B1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C41C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7CF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1CBAF">
            <w:pPr>
              <w:jc w:val="left"/>
              <w:rPr>
                <w:rFonts w:ascii="宋体"/>
                <w:sz w:val="24"/>
              </w:rPr>
            </w:pPr>
          </w:p>
        </w:tc>
      </w:tr>
      <w:tr w14:paraId="3882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2B6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E94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2BF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9AE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9D61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B3EA3">
            <w:pPr>
              <w:jc w:val="left"/>
              <w:rPr>
                <w:rFonts w:ascii="宋体"/>
                <w:sz w:val="24"/>
              </w:rPr>
            </w:pPr>
          </w:p>
        </w:tc>
      </w:tr>
      <w:tr w14:paraId="2B68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9FF8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C94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68A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22D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073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6A44">
            <w:pPr>
              <w:jc w:val="left"/>
              <w:rPr>
                <w:rFonts w:ascii="宋体"/>
                <w:sz w:val="24"/>
              </w:rPr>
            </w:pPr>
          </w:p>
        </w:tc>
      </w:tr>
      <w:tr w14:paraId="47B8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9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28B3">
            <w:pPr>
              <w:snapToGrid w:val="0"/>
              <w:spacing w:line="44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3E0FAC6F">
            <w:pPr>
              <w:jc w:val="left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/>
                <w:b/>
                <w:bCs/>
                <w:sz w:val="24"/>
              </w:rPr>
              <w:t xml:space="preserve">                  </w:t>
            </w:r>
          </w:p>
          <w:p w14:paraId="13B2FCD9">
            <w:pPr>
              <w:ind w:firstLine="3614" w:firstLineChars="15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报名人（签名）：</w:t>
            </w:r>
            <w:r>
              <w:rPr>
                <w:rFonts w:ascii="宋体" w:hAnsi="宋体" w:cs="仿宋_GB2312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年</w:t>
            </w:r>
            <w:r>
              <w:rPr>
                <w:rFonts w:ascii="宋体" w:hAnsi="宋体" w:cs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月</w:t>
            </w:r>
            <w:r>
              <w:rPr>
                <w:rFonts w:ascii="宋体" w:hAnsi="宋体" w:cs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日</w:t>
            </w:r>
          </w:p>
        </w:tc>
      </w:tr>
    </w:tbl>
    <w:p w14:paraId="2DD1A5EA">
      <w:pPr>
        <w:widowControl/>
        <w:shd w:val="clear" w:color="auto" w:fill="FFFFFF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/>
        </w:rPr>
        <w:t>注：以上表格内容填写必须真实齐全</w:t>
      </w:r>
      <w:r>
        <w:t xml:space="preserve">   </w:t>
      </w:r>
    </w:p>
    <w:sectPr>
      <w:footerReference r:id="rId3" w:type="default"/>
      <w:footerReference r:id="rId4" w:type="even"/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F4F4064-CF6B-460D-A37D-1D744B7CE7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97DC1AB-D381-4250-9C61-4CEC0CA082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5E990D-09F1-43D8-BEDE-9071A94BBE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82CC2">
    <w:pPr>
      <w:pStyle w:val="2"/>
      <w:framePr w:wrap="around" w:vAnchor="text" w:hAnchor="margin" w:xAlign="center" w:y="1"/>
      <w:rPr>
        <w:rStyle w:val="8"/>
        <w:rFonts w:cs="Calibri"/>
      </w:rPr>
    </w:pPr>
    <w:r>
      <w:rPr>
        <w:rStyle w:val="8"/>
        <w:rFonts w:cs="Calibri"/>
      </w:rPr>
      <w:fldChar w:fldCharType="begin"/>
    </w:r>
    <w:r>
      <w:rPr>
        <w:rStyle w:val="8"/>
        <w:rFonts w:cs="Calibri"/>
      </w:rPr>
      <w:instrText xml:space="preserve">PAGE  </w:instrText>
    </w:r>
    <w:r>
      <w:rPr>
        <w:rStyle w:val="8"/>
        <w:rFonts w:cs="Calibri"/>
      </w:rPr>
      <w:fldChar w:fldCharType="separate"/>
    </w:r>
    <w:r>
      <w:rPr>
        <w:rStyle w:val="8"/>
        <w:rFonts w:cs="Calibri"/>
      </w:rPr>
      <w:t>6</w:t>
    </w:r>
    <w:r>
      <w:rPr>
        <w:rStyle w:val="8"/>
        <w:rFonts w:cs="Calibri"/>
      </w:rPr>
      <w:fldChar w:fldCharType="end"/>
    </w:r>
  </w:p>
  <w:p w14:paraId="0036F91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177C2">
    <w:pPr>
      <w:pStyle w:val="2"/>
      <w:framePr w:wrap="around" w:vAnchor="text" w:hAnchor="margin" w:xAlign="center" w:y="1"/>
      <w:rPr>
        <w:rStyle w:val="8"/>
        <w:rFonts w:cs="Calibri"/>
      </w:rPr>
    </w:pPr>
    <w:r>
      <w:rPr>
        <w:rStyle w:val="8"/>
        <w:rFonts w:cs="Calibri"/>
      </w:rPr>
      <w:fldChar w:fldCharType="begin"/>
    </w:r>
    <w:r>
      <w:rPr>
        <w:rStyle w:val="8"/>
        <w:rFonts w:cs="Calibri"/>
      </w:rPr>
      <w:instrText xml:space="preserve">PAGE  </w:instrText>
    </w:r>
    <w:r>
      <w:rPr>
        <w:rStyle w:val="8"/>
        <w:rFonts w:cs="Calibri"/>
      </w:rPr>
      <w:fldChar w:fldCharType="end"/>
    </w:r>
  </w:p>
  <w:p w14:paraId="44A57C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jZkMTU1NDU5NzRmYjkwMmQ4NjJhYWVkOTVjODUifQ=="/>
  </w:docVars>
  <w:rsids>
    <w:rsidRoot w:val="00A7006E"/>
    <w:rsid w:val="000029D4"/>
    <w:rsid w:val="000117B5"/>
    <w:rsid w:val="00012E7A"/>
    <w:rsid w:val="00015896"/>
    <w:rsid w:val="0002117A"/>
    <w:rsid w:val="000330E2"/>
    <w:rsid w:val="00056824"/>
    <w:rsid w:val="00062AF9"/>
    <w:rsid w:val="000667C7"/>
    <w:rsid w:val="00073EAF"/>
    <w:rsid w:val="00080333"/>
    <w:rsid w:val="000835BE"/>
    <w:rsid w:val="000A6410"/>
    <w:rsid w:val="000C6240"/>
    <w:rsid w:val="000E0E7F"/>
    <w:rsid w:val="000E3C17"/>
    <w:rsid w:val="000E4417"/>
    <w:rsid w:val="000E6904"/>
    <w:rsid w:val="000E70C4"/>
    <w:rsid w:val="0011685B"/>
    <w:rsid w:val="00127C4C"/>
    <w:rsid w:val="0015057D"/>
    <w:rsid w:val="00161204"/>
    <w:rsid w:val="0016295E"/>
    <w:rsid w:val="001777F3"/>
    <w:rsid w:val="00185B90"/>
    <w:rsid w:val="00196354"/>
    <w:rsid w:val="00196E62"/>
    <w:rsid w:val="001B4475"/>
    <w:rsid w:val="001C63F0"/>
    <w:rsid w:val="001E4CCE"/>
    <w:rsid w:val="001F2B53"/>
    <w:rsid w:val="001F3EEE"/>
    <w:rsid w:val="001F6787"/>
    <w:rsid w:val="00217383"/>
    <w:rsid w:val="00240A03"/>
    <w:rsid w:val="00246A4E"/>
    <w:rsid w:val="00250D5B"/>
    <w:rsid w:val="0027633B"/>
    <w:rsid w:val="002A51D5"/>
    <w:rsid w:val="002C3FD5"/>
    <w:rsid w:val="002C72D4"/>
    <w:rsid w:val="002D2B68"/>
    <w:rsid w:val="002D6FAF"/>
    <w:rsid w:val="002F0DE9"/>
    <w:rsid w:val="002F34E0"/>
    <w:rsid w:val="00300498"/>
    <w:rsid w:val="003057EF"/>
    <w:rsid w:val="003132D3"/>
    <w:rsid w:val="00315C73"/>
    <w:rsid w:val="00343DD0"/>
    <w:rsid w:val="00360E65"/>
    <w:rsid w:val="00365543"/>
    <w:rsid w:val="003847F4"/>
    <w:rsid w:val="00385822"/>
    <w:rsid w:val="00396942"/>
    <w:rsid w:val="003A1322"/>
    <w:rsid w:val="003A544B"/>
    <w:rsid w:val="003B0C9E"/>
    <w:rsid w:val="003B0D72"/>
    <w:rsid w:val="003E267E"/>
    <w:rsid w:val="003E3506"/>
    <w:rsid w:val="003E3F4F"/>
    <w:rsid w:val="003E7960"/>
    <w:rsid w:val="004254D2"/>
    <w:rsid w:val="0042589C"/>
    <w:rsid w:val="00425BB4"/>
    <w:rsid w:val="00433A52"/>
    <w:rsid w:val="0043758A"/>
    <w:rsid w:val="00454E81"/>
    <w:rsid w:val="00467466"/>
    <w:rsid w:val="00492AD5"/>
    <w:rsid w:val="004B5B48"/>
    <w:rsid w:val="004C6467"/>
    <w:rsid w:val="004D2FF9"/>
    <w:rsid w:val="004F1349"/>
    <w:rsid w:val="0050326E"/>
    <w:rsid w:val="0050362E"/>
    <w:rsid w:val="0050564B"/>
    <w:rsid w:val="0051614C"/>
    <w:rsid w:val="00517040"/>
    <w:rsid w:val="0052303B"/>
    <w:rsid w:val="0052793F"/>
    <w:rsid w:val="00543F21"/>
    <w:rsid w:val="005621F0"/>
    <w:rsid w:val="00567A94"/>
    <w:rsid w:val="00576F72"/>
    <w:rsid w:val="005A69E0"/>
    <w:rsid w:val="005B4B89"/>
    <w:rsid w:val="005C13A8"/>
    <w:rsid w:val="005D257C"/>
    <w:rsid w:val="005D2F68"/>
    <w:rsid w:val="005D500A"/>
    <w:rsid w:val="005F4139"/>
    <w:rsid w:val="00606C55"/>
    <w:rsid w:val="00607EC1"/>
    <w:rsid w:val="0061373E"/>
    <w:rsid w:val="006169DB"/>
    <w:rsid w:val="00617F33"/>
    <w:rsid w:val="006205B3"/>
    <w:rsid w:val="006236BA"/>
    <w:rsid w:val="006277BB"/>
    <w:rsid w:val="00633AEA"/>
    <w:rsid w:val="006357F7"/>
    <w:rsid w:val="00641F4A"/>
    <w:rsid w:val="00647CE5"/>
    <w:rsid w:val="00662C23"/>
    <w:rsid w:val="006650A0"/>
    <w:rsid w:val="00680F05"/>
    <w:rsid w:val="006915DA"/>
    <w:rsid w:val="006A1E45"/>
    <w:rsid w:val="006A5B36"/>
    <w:rsid w:val="006B0369"/>
    <w:rsid w:val="006B23CF"/>
    <w:rsid w:val="006D19E8"/>
    <w:rsid w:val="006E6F21"/>
    <w:rsid w:val="006F53FD"/>
    <w:rsid w:val="00707C0C"/>
    <w:rsid w:val="00725DDF"/>
    <w:rsid w:val="00727784"/>
    <w:rsid w:val="00737AAC"/>
    <w:rsid w:val="00746A0B"/>
    <w:rsid w:val="00764055"/>
    <w:rsid w:val="007806BC"/>
    <w:rsid w:val="00786969"/>
    <w:rsid w:val="007926BE"/>
    <w:rsid w:val="007A1D38"/>
    <w:rsid w:val="007C098D"/>
    <w:rsid w:val="007C57E3"/>
    <w:rsid w:val="007E5B20"/>
    <w:rsid w:val="007E6271"/>
    <w:rsid w:val="007E7409"/>
    <w:rsid w:val="007F4929"/>
    <w:rsid w:val="00803A30"/>
    <w:rsid w:val="00805B34"/>
    <w:rsid w:val="0082215D"/>
    <w:rsid w:val="00824A5C"/>
    <w:rsid w:val="00837D67"/>
    <w:rsid w:val="00842B2F"/>
    <w:rsid w:val="00842C6C"/>
    <w:rsid w:val="008512B9"/>
    <w:rsid w:val="008607DC"/>
    <w:rsid w:val="0087272A"/>
    <w:rsid w:val="00886435"/>
    <w:rsid w:val="00890AE8"/>
    <w:rsid w:val="00893E38"/>
    <w:rsid w:val="00896615"/>
    <w:rsid w:val="008B71BF"/>
    <w:rsid w:val="008E3AC1"/>
    <w:rsid w:val="00912A49"/>
    <w:rsid w:val="009134F0"/>
    <w:rsid w:val="00916109"/>
    <w:rsid w:val="00916EFD"/>
    <w:rsid w:val="00924C98"/>
    <w:rsid w:val="009301D2"/>
    <w:rsid w:val="009354BA"/>
    <w:rsid w:val="00935EEC"/>
    <w:rsid w:val="009424E3"/>
    <w:rsid w:val="00945527"/>
    <w:rsid w:val="0095528F"/>
    <w:rsid w:val="00956617"/>
    <w:rsid w:val="009614D5"/>
    <w:rsid w:val="00972E19"/>
    <w:rsid w:val="00983526"/>
    <w:rsid w:val="009844CC"/>
    <w:rsid w:val="0098735C"/>
    <w:rsid w:val="00991783"/>
    <w:rsid w:val="009A57E8"/>
    <w:rsid w:val="009A7A6E"/>
    <w:rsid w:val="009C0034"/>
    <w:rsid w:val="009F5CF0"/>
    <w:rsid w:val="00A13696"/>
    <w:rsid w:val="00A24A75"/>
    <w:rsid w:val="00A32D1D"/>
    <w:rsid w:val="00A525A9"/>
    <w:rsid w:val="00A5553B"/>
    <w:rsid w:val="00A7006E"/>
    <w:rsid w:val="00A70B3D"/>
    <w:rsid w:val="00A729FE"/>
    <w:rsid w:val="00A93320"/>
    <w:rsid w:val="00A949AB"/>
    <w:rsid w:val="00AC522B"/>
    <w:rsid w:val="00AC569D"/>
    <w:rsid w:val="00AD0E69"/>
    <w:rsid w:val="00AF0353"/>
    <w:rsid w:val="00B0507A"/>
    <w:rsid w:val="00B22A5C"/>
    <w:rsid w:val="00B3093B"/>
    <w:rsid w:val="00B3143F"/>
    <w:rsid w:val="00B34712"/>
    <w:rsid w:val="00B4032F"/>
    <w:rsid w:val="00B41182"/>
    <w:rsid w:val="00B414C3"/>
    <w:rsid w:val="00B6301D"/>
    <w:rsid w:val="00B83D63"/>
    <w:rsid w:val="00B848D9"/>
    <w:rsid w:val="00B91745"/>
    <w:rsid w:val="00B94D4D"/>
    <w:rsid w:val="00BA3CF2"/>
    <w:rsid w:val="00BB4C91"/>
    <w:rsid w:val="00BB6F98"/>
    <w:rsid w:val="00BC607E"/>
    <w:rsid w:val="00BC65A9"/>
    <w:rsid w:val="00BD41C1"/>
    <w:rsid w:val="00BD6284"/>
    <w:rsid w:val="00BE290C"/>
    <w:rsid w:val="00BE6442"/>
    <w:rsid w:val="00C033AB"/>
    <w:rsid w:val="00C34AB2"/>
    <w:rsid w:val="00C357F0"/>
    <w:rsid w:val="00C36627"/>
    <w:rsid w:val="00C53847"/>
    <w:rsid w:val="00C65813"/>
    <w:rsid w:val="00C80FE6"/>
    <w:rsid w:val="00C86754"/>
    <w:rsid w:val="00C947A6"/>
    <w:rsid w:val="00C979F7"/>
    <w:rsid w:val="00CA2C0D"/>
    <w:rsid w:val="00CA687D"/>
    <w:rsid w:val="00CA726C"/>
    <w:rsid w:val="00CB5F10"/>
    <w:rsid w:val="00CB67FA"/>
    <w:rsid w:val="00CD27CF"/>
    <w:rsid w:val="00CD63BF"/>
    <w:rsid w:val="00CF179F"/>
    <w:rsid w:val="00D0052B"/>
    <w:rsid w:val="00D20578"/>
    <w:rsid w:val="00D22305"/>
    <w:rsid w:val="00D434D1"/>
    <w:rsid w:val="00D43AF8"/>
    <w:rsid w:val="00D474A1"/>
    <w:rsid w:val="00D47E84"/>
    <w:rsid w:val="00D54637"/>
    <w:rsid w:val="00D5648F"/>
    <w:rsid w:val="00D64AE1"/>
    <w:rsid w:val="00D71738"/>
    <w:rsid w:val="00D74479"/>
    <w:rsid w:val="00D85C01"/>
    <w:rsid w:val="00D91907"/>
    <w:rsid w:val="00DC79FF"/>
    <w:rsid w:val="00DD7D17"/>
    <w:rsid w:val="00DE432E"/>
    <w:rsid w:val="00DF6FDF"/>
    <w:rsid w:val="00E04C2E"/>
    <w:rsid w:val="00E107DD"/>
    <w:rsid w:val="00E24CAB"/>
    <w:rsid w:val="00E4515F"/>
    <w:rsid w:val="00E451DC"/>
    <w:rsid w:val="00E536D9"/>
    <w:rsid w:val="00E82FAE"/>
    <w:rsid w:val="00E926A1"/>
    <w:rsid w:val="00EA5FBA"/>
    <w:rsid w:val="00EA6237"/>
    <w:rsid w:val="00EE2535"/>
    <w:rsid w:val="00F06F5F"/>
    <w:rsid w:val="00F119F7"/>
    <w:rsid w:val="00F21488"/>
    <w:rsid w:val="00F22E13"/>
    <w:rsid w:val="00F23120"/>
    <w:rsid w:val="00F2554D"/>
    <w:rsid w:val="00F32DC4"/>
    <w:rsid w:val="00F464DA"/>
    <w:rsid w:val="00F53ADE"/>
    <w:rsid w:val="00F62F5D"/>
    <w:rsid w:val="00F763EE"/>
    <w:rsid w:val="00F94166"/>
    <w:rsid w:val="00FA1670"/>
    <w:rsid w:val="00FA3C2B"/>
    <w:rsid w:val="00FB0AD7"/>
    <w:rsid w:val="00FB34F2"/>
    <w:rsid w:val="00FB5281"/>
    <w:rsid w:val="00FB5D03"/>
    <w:rsid w:val="00FC0FE5"/>
    <w:rsid w:val="00FC35C3"/>
    <w:rsid w:val="00FC4C63"/>
    <w:rsid w:val="00FD603E"/>
    <w:rsid w:val="00FE6D14"/>
    <w:rsid w:val="00FF0605"/>
    <w:rsid w:val="00FF0D53"/>
    <w:rsid w:val="00FF2150"/>
    <w:rsid w:val="00FF2757"/>
    <w:rsid w:val="01043C5A"/>
    <w:rsid w:val="01355D14"/>
    <w:rsid w:val="01431A4A"/>
    <w:rsid w:val="014D0B1B"/>
    <w:rsid w:val="015C48BA"/>
    <w:rsid w:val="017240DE"/>
    <w:rsid w:val="01A73D87"/>
    <w:rsid w:val="02606A55"/>
    <w:rsid w:val="02E94D28"/>
    <w:rsid w:val="03101E00"/>
    <w:rsid w:val="03584746"/>
    <w:rsid w:val="03C07382"/>
    <w:rsid w:val="04155920"/>
    <w:rsid w:val="04A70542"/>
    <w:rsid w:val="052B2F21"/>
    <w:rsid w:val="061E6CC6"/>
    <w:rsid w:val="064A5629"/>
    <w:rsid w:val="06B131BD"/>
    <w:rsid w:val="07013F3A"/>
    <w:rsid w:val="070659F4"/>
    <w:rsid w:val="077E558A"/>
    <w:rsid w:val="07BB59E1"/>
    <w:rsid w:val="07E31891"/>
    <w:rsid w:val="083640B7"/>
    <w:rsid w:val="088F37C7"/>
    <w:rsid w:val="08CC67C9"/>
    <w:rsid w:val="09153CCC"/>
    <w:rsid w:val="091D0DD3"/>
    <w:rsid w:val="093700E7"/>
    <w:rsid w:val="09805256"/>
    <w:rsid w:val="0A0C3321"/>
    <w:rsid w:val="0A6C0264"/>
    <w:rsid w:val="0AC86F13"/>
    <w:rsid w:val="0B231082"/>
    <w:rsid w:val="0B387F18"/>
    <w:rsid w:val="0B54668D"/>
    <w:rsid w:val="0B680D69"/>
    <w:rsid w:val="0B941820"/>
    <w:rsid w:val="0BA906BD"/>
    <w:rsid w:val="0BB76725"/>
    <w:rsid w:val="0D002EE5"/>
    <w:rsid w:val="0DB00C50"/>
    <w:rsid w:val="0DEF3454"/>
    <w:rsid w:val="0E094E6E"/>
    <w:rsid w:val="0E1E7AC7"/>
    <w:rsid w:val="0E813BB2"/>
    <w:rsid w:val="0E886DDA"/>
    <w:rsid w:val="0E927B6D"/>
    <w:rsid w:val="0EC248F6"/>
    <w:rsid w:val="0EF75C1A"/>
    <w:rsid w:val="0F085DA6"/>
    <w:rsid w:val="0F6C4862"/>
    <w:rsid w:val="0FA933C0"/>
    <w:rsid w:val="0FAE4E7B"/>
    <w:rsid w:val="0FE02C72"/>
    <w:rsid w:val="0FF65657"/>
    <w:rsid w:val="1041184B"/>
    <w:rsid w:val="10744CFC"/>
    <w:rsid w:val="107468D5"/>
    <w:rsid w:val="108D4A90"/>
    <w:rsid w:val="10A67900"/>
    <w:rsid w:val="10B04967"/>
    <w:rsid w:val="10BC5375"/>
    <w:rsid w:val="10BE4288"/>
    <w:rsid w:val="11164A85"/>
    <w:rsid w:val="112076B2"/>
    <w:rsid w:val="114E06C3"/>
    <w:rsid w:val="11592BC4"/>
    <w:rsid w:val="11775D22"/>
    <w:rsid w:val="117874EE"/>
    <w:rsid w:val="11867E5D"/>
    <w:rsid w:val="11AE2F10"/>
    <w:rsid w:val="11EB4164"/>
    <w:rsid w:val="11F06B06"/>
    <w:rsid w:val="11FA7F03"/>
    <w:rsid w:val="12633CFA"/>
    <w:rsid w:val="127D42AE"/>
    <w:rsid w:val="12AD31C8"/>
    <w:rsid w:val="12AF06FE"/>
    <w:rsid w:val="12BB58E4"/>
    <w:rsid w:val="12EF1A32"/>
    <w:rsid w:val="139B74C4"/>
    <w:rsid w:val="13FD1836"/>
    <w:rsid w:val="143F431E"/>
    <w:rsid w:val="14445DAD"/>
    <w:rsid w:val="14861F22"/>
    <w:rsid w:val="14F52C04"/>
    <w:rsid w:val="14F63D1C"/>
    <w:rsid w:val="151632A6"/>
    <w:rsid w:val="15957408"/>
    <w:rsid w:val="162C4459"/>
    <w:rsid w:val="1653052A"/>
    <w:rsid w:val="165A5414"/>
    <w:rsid w:val="1666025D"/>
    <w:rsid w:val="1674353B"/>
    <w:rsid w:val="16B9038D"/>
    <w:rsid w:val="16BD14F4"/>
    <w:rsid w:val="16CB00C0"/>
    <w:rsid w:val="16E3540A"/>
    <w:rsid w:val="178766DD"/>
    <w:rsid w:val="178C3DED"/>
    <w:rsid w:val="18826654"/>
    <w:rsid w:val="18895470"/>
    <w:rsid w:val="188C387F"/>
    <w:rsid w:val="18B84700"/>
    <w:rsid w:val="198527A8"/>
    <w:rsid w:val="198C7FDB"/>
    <w:rsid w:val="19BA5285"/>
    <w:rsid w:val="19BC13C7"/>
    <w:rsid w:val="19FD4A34"/>
    <w:rsid w:val="1A0E6C42"/>
    <w:rsid w:val="1A2C531A"/>
    <w:rsid w:val="1A646862"/>
    <w:rsid w:val="1AA411B7"/>
    <w:rsid w:val="1B2F50C2"/>
    <w:rsid w:val="1BCD6688"/>
    <w:rsid w:val="1C330BE1"/>
    <w:rsid w:val="1C4C6724"/>
    <w:rsid w:val="1C71170A"/>
    <w:rsid w:val="1C9D24FF"/>
    <w:rsid w:val="1CAE0268"/>
    <w:rsid w:val="1CB05D8E"/>
    <w:rsid w:val="1D28626C"/>
    <w:rsid w:val="1D750293"/>
    <w:rsid w:val="1DD10011"/>
    <w:rsid w:val="1DED4DC0"/>
    <w:rsid w:val="1E032835"/>
    <w:rsid w:val="1EE858DC"/>
    <w:rsid w:val="1F554035"/>
    <w:rsid w:val="1F6B68E4"/>
    <w:rsid w:val="205D3B09"/>
    <w:rsid w:val="206518F2"/>
    <w:rsid w:val="209459C7"/>
    <w:rsid w:val="20B6593D"/>
    <w:rsid w:val="20FB77F4"/>
    <w:rsid w:val="2134416F"/>
    <w:rsid w:val="213B3520"/>
    <w:rsid w:val="21627873"/>
    <w:rsid w:val="219263AA"/>
    <w:rsid w:val="219F4623"/>
    <w:rsid w:val="21FE66A4"/>
    <w:rsid w:val="225310A0"/>
    <w:rsid w:val="225F1F5D"/>
    <w:rsid w:val="22C205C9"/>
    <w:rsid w:val="22D476BC"/>
    <w:rsid w:val="2323661F"/>
    <w:rsid w:val="23272B22"/>
    <w:rsid w:val="23326942"/>
    <w:rsid w:val="23B24AE2"/>
    <w:rsid w:val="240F32D3"/>
    <w:rsid w:val="242143AB"/>
    <w:rsid w:val="243F179A"/>
    <w:rsid w:val="24A54D22"/>
    <w:rsid w:val="24AE1373"/>
    <w:rsid w:val="24DB3BC4"/>
    <w:rsid w:val="25BD776E"/>
    <w:rsid w:val="25C66622"/>
    <w:rsid w:val="25E7706E"/>
    <w:rsid w:val="26094761"/>
    <w:rsid w:val="26282E39"/>
    <w:rsid w:val="262D48F3"/>
    <w:rsid w:val="26355556"/>
    <w:rsid w:val="269F7361"/>
    <w:rsid w:val="26C37006"/>
    <w:rsid w:val="27134448"/>
    <w:rsid w:val="27501CE3"/>
    <w:rsid w:val="27702138"/>
    <w:rsid w:val="277909B1"/>
    <w:rsid w:val="277976C4"/>
    <w:rsid w:val="279B6465"/>
    <w:rsid w:val="27E01B64"/>
    <w:rsid w:val="27EE08E8"/>
    <w:rsid w:val="285C14C0"/>
    <w:rsid w:val="28695A0E"/>
    <w:rsid w:val="28E13773"/>
    <w:rsid w:val="28FB2A87"/>
    <w:rsid w:val="29064F88"/>
    <w:rsid w:val="29121B7F"/>
    <w:rsid w:val="29235B3A"/>
    <w:rsid w:val="29312005"/>
    <w:rsid w:val="297D2AF1"/>
    <w:rsid w:val="298B308C"/>
    <w:rsid w:val="29995DFC"/>
    <w:rsid w:val="2A190F71"/>
    <w:rsid w:val="2A1F4553"/>
    <w:rsid w:val="2A6B7798"/>
    <w:rsid w:val="2AD6555A"/>
    <w:rsid w:val="2AEB6B10"/>
    <w:rsid w:val="2AF91248"/>
    <w:rsid w:val="2B146082"/>
    <w:rsid w:val="2B17347C"/>
    <w:rsid w:val="2B716838"/>
    <w:rsid w:val="2BE9306B"/>
    <w:rsid w:val="2C3B5FC9"/>
    <w:rsid w:val="2C78619D"/>
    <w:rsid w:val="2D546C0A"/>
    <w:rsid w:val="2D6A3D37"/>
    <w:rsid w:val="2D7F2A1C"/>
    <w:rsid w:val="2D9214E0"/>
    <w:rsid w:val="2D990AC0"/>
    <w:rsid w:val="2DE024C4"/>
    <w:rsid w:val="2E352597"/>
    <w:rsid w:val="2E4427DA"/>
    <w:rsid w:val="2E552C39"/>
    <w:rsid w:val="2E666F5E"/>
    <w:rsid w:val="2E9D013C"/>
    <w:rsid w:val="2E9F3EB4"/>
    <w:rsid w:val="2EDA5F69"/>
    <w:rsid w:val="2EF0674C"/>
    <w:rsid w:val="2F041F69"/>
    <w:rsid w:val="2F3445FD"/>
    <w:rsid w:val="2F516464"/>
    <w:rsid w:val="2F602E11"/>
    <w:rsid w:val="2FE13597"/>
    <w:rsid w:val="2FE853E7"/>
    <w:rsid w:val="2FFD5337"/>
    <w:rsid w:val="30AE4883"/>
    <w:rsid w:val="31114D8F"/>
    <w:rsid w:val="31516AAB"/>
    <w:rsid w:val="31E56082"/>
    <w:rsid w:val="31E96171"/>
    <w:rsid w:val="32607DFF"/>
    <w:rsid w:val="32674CE9"/>
    <w:rsid w:val="32BB3B4C"/>
    <w:rsid w:val="3328188D"/>
    <w:rsid w:val="33484B1B"/>
    <w:rsid w:val="33B57CD6"/>
    <w:rsid w:val="33F151B2"/>
    <w:rsid w:val="34713BFD"/>
    <w:rsid w:val="34761214"/>
    <w:rsid w:val="34767465"/>
    <w:rsid w:val="34A75871"/>
    <w:rsid w:val="34B85CD0"/>
    <w:rsid w:val="34C603ED"/>
    <w:rsid w:val="34FA3BF3"/>
    <w:rsid w:val="350902DA"/>
    <w:rsid w:val="35141C96"/>
    <w:rsid w:val="352549E8"/>
    <w:rsid w:val="354457B6"/>
    <w:rsid w:val="35983D7A"/>
    <w:rsid w:val="359C73A0"/>
    <w:rsid w:val="35BE10C4"/>
    <w:rsid w:val="35CC7C65"/>
    <w:rsid w:val="35F745D6"/>
    <w:rsid w:val="361E6007"/>
    <w:rsid w:val="36260A17"/>
    <w:rsid w:val="362F3D70"/>
    <w:rsid w:val="363F61E2"/>
    <w:rsid w:val="367125DA"/>
    <w:rsid w:val="36BD312A"/>
    <w:rsid w:val="36D87F64"/>
    <w:rsid w:val="36F34CAE"/>
    <w:rsid w:val="36FA5090"/>
    <w:rsid w:val="376161AB"/>
    <w:rsid w:val="377753EA"/>
    <w:rsid w:val="37C30C14"/>
    <w:rsid w:val="37C4673A"/>
    <w:rsid w:val="37E62B54"/>
    <w:rsid w:val="37EA2644"/>
    <w:rsid w:val="380A05F1"/>
    <w:rsid w:val="38196A86"/>
    <w:rsid w:val="381B54CE"/>
    <w:rsid w:val="38211DDE"/>
    <w:rsid w:val="38452CE6"/>
    <w:rsid w:val="384A4E91"/>
    <w:rsid w:val="3881462B"/>
    <w:rsid w:val="38B467AE"/>
    <w:rsid w:val="3A8605E3"/>
    <w:rsid w:val="3A8A77C7"/>
    <w:rsid w:val="3AC70A1B"/>
    <w:rsid w:val="3AD863E2"/>
    <w:rsid w:val="3AF80D3E"/>
    <w:rsid w:val="3B677B08"/>
    <w:rsid w:val="3B7B35B3"/>
    <w:rsid w:val="3B950B19"/>
    <w:rsid w:val="3C2F647F"/>
    <w:rsid w:val="3C3C0F95"/>
    <w:rsid w:val="3C3C2D43"/>
    <w:rsid w:val="3C5A766D"/>
    <w:rsid w:val="3C5C1B4E"/>
    <w:rsid w:val="3C643410"/>
    <w:rsid w:val="3C776471"/>
    <w:rsid w:val="3C7E335B"/>
    <w:rsid w:val="3CC02B51"/>
    <w:rsid w:val="3D0E2D4D"/>
    <w:rsid w:val="3D4C3459"/>
    <w:rsid w:val="3D580050"/>
    <w:rsid w:val="3D915310"/>
    <w:rsid w:val="3DE4221D"/>
    <w:rsid w:val="3E06185A"/>
    <w:rsid w:val="3E1F0B6E"/>
    <w:rsid w:val="3E1F46CA"/>
    <w:rsid w:val="3E7C7212"/>
    <w:rsid w:val="3E952BDE"/>
    <w:rsid w:val="3E976956"/>
    <w:rsid w:val="3EC338AE"/>
    <w:rsid w:val="3ED9177E"/>
    <w:rsid w:val="3EEB27FE"/>
    <w:rsid w:val="3F2B4FD5"/>
    <w:rsid w:val="3F7160E6"/>
    <w:rsid w:val="3F853E4B"/>
    <w:rsid w:val="3F95733A"/>
    <w:rsid w:val="3FC85C48"/>
    <w:rsid w:val="3FE72BAA"/>
    <w:rsid w:val="405D772B"/>
    <w:rsid w:val="408B0FA1"/>
    <w:rsid w:val="40A8309D"/>
    <w:rsid w:val="40A97DBE"/>
    <w:rsid w:val="40FB3C11"/>
    <w:rsid w:val="41171FD0"/>
    <w:rsid w:val="41405083"/>
    <w:rsid w:val="41613B90"/>
    <w:rsid w:val="41B25855"/>
    <w:rsid w:val="42424E2B"/>
    <w:rsid w:val="425964DA"/>
    <w:rsid w:val="42F425C9"/>
    <w:rsid w:val="43170066"/>
    <w:rsid w:val="43520C90"/>
    <w:rsid w:val="4379487C"/>
    <w:rsid w:val="43826257"/>
    <w:rsid w:val="43B706F1"/>
    <w:rsid w:val="43B838C0"/>
    <w:rsid w:val="4411552A"/>
    <w:rsid w:val="442C7B41"/>
    <w:rsid w:val="44890AEF"/>
    <w:rsid w:val="44CB0EE8"/>
    <w:rsid w:val="44F82582"/>
    <w:rsid w:val="453E3FCF"/>
    <w:rsid w:val="456025F1"/>
    <w:rsid w:val="459E05CA"/>
    <w:rsid w:val="45B93656"/>
    <w:rsid w:val="45BB73CE"/>
    <w:rsid w:val="460B3A27"/>
    <w:rsid w:val="46157514"/>
    <w:rsid w:val="46853538"/>
    <w:rsid w:val="4690085B"/>
    <w:rsid w:val="46AB11F1"/>
    <w:rsid w:val="46C93D6D"/>
    <w:rsid w:val="473A2575"/>
    <w:rsid w:val="474C0CE8"/>
    <w:rsid w:val="475970CB"/>
    <w:rsid w:val="477E4B57"/>
    <w:rsid w:val="478163F5"/>
    <w:rsid w:val="47881532"/>
    <w:rsid w:val="478D55A2"/>
    <w:rsid w:val="47C02A7A"/>
    <w:rsid w:val="47F24BFD"/>
    <w:rsid w:val="480E6790"/>
    <w:rsid w:val="48335942"/>
    <w:rsid w:val="487C36F0"/>
    <w:rsid w:val="489662E9"/>
    <w:rsid w:val="49153299"/>
    <w:rsid w:val="491C4628"/>
    <w:rsid w:val="49466014"/>
    <w:rsid w:val="49A34401"/>
    <w:rsid w:val="49C66341"/>
    <w:rsid w:val="49CE3AEE"/>
    <w:rsid w:val="4A032EE6"/>
    <w:rsid w:val="4A596C2B"/>
    <w:rsid w:val="4A5B154F"/>
    <w:rsid w:val="4AB30CC1"/>
    <w:rsid w:val="4AF34F14"/>
    <w:rsid w:val="4B1F03FF"/>
    <w:rsid w:val="4B2C3730"/>
    <w:rsid w:val="4B626B01"/>
    <w:rsid w:val="4B996E2D"/>
    <w:rsid w:val="4BF058F8"/>
    <w:rsid w:val="4C9269AF"/>
    <w:rsid w:val="4CC528E0"/>
    <w:rsid w:val="4D3141C5"/>
    <w:rsid w:val="4D453A21"/>
    <w:rsid w:val="4D603E7B"/>
    <w:rsid w:val="4D75431A"/>
    <w:rsid w:val="4DB03590"/>
    <w:rsid w:val="4DD926C2"/>
    <w:rsid w:val="4DF571F5"/>
    <w:rsid w:val="4DFF5CE5"/>
    <w:rsid w:val="4E98786F"/>
    <w:rsid w:val="4EA753BD"/>
    <w:rsid w:val="4ECD1F20"/>
    <w:rsid w:val="4F053468"/>
    <w:rsid w:val="4F31425D"/>
    <w:rsid w:val="4F90367A"/>
    <w:rsid w:val="4FA2515B"/>
    <w:rsid w:val="4FF359B6"/>
    <w:rsid w:val="50047BC4"/>
    <w:rsid w:val="5008134F"/>
    <w:rsid w:val="503E4E84"/>
    <w:rsid w:val="50A078EC"/>
    <w:rsid w:val="50B60EBE"/>
    <w:rsid w:val="51312C3A"/>
    <w:rsid w:val="5160707C"/>
    <w:rsid w:val="517005CC"/>
    <w:rsid w:val="51736DAF"/>
    <w:rsid w:val="51774EB7"/>
    <w:rsid w:val="518A5153"/>
    <w:rsid w:val="51F31C9E"/>
    <w:rsid w:val="520C2D5F"/>
    <w:rsid w:val="529F5982"/>
    <w:rsid w:val="52CE4BEA"/>
    <w:rsid w:val="53AA2830"/>
    <w:rsid w:val="53CD452F"/>
    <w:rsid w:val="53D117EB"/>
    <w:rsid w:val="53E45D42"/>
    <w:rsid w:val="53F046E7"/>
    <w:rsid w:val="53F35F85"/>
    <w:rsid w:val="54387E3C"/>
    <w:rsid w:val="5455688F"/>
    <w:rsid w:val="54752E3E"/>
    <w:rsid w:val="54992803"/>
    <w:rsid w:val="54B90F93"/>
    <w:rsid w:val="55174E09"/>
    <w:rsid w:val="55222FC6"/>
    <w:rsid w:val="55413C56"/>
    <w:rsid w:val="554C3B9F"/>
    <w:rsid w:val="55583898"/>
    <w:rsid w:val="55833339"/>
    <w:rsid w:val="55DE5BFD"/>
    <w:rsid w:val="55F3627C"/>
    <w:rsid w:val="565B40A9"/>
    <w:rsid w:val="567909BD"/>
    <w:rsid w:val="56955A19"/>
    <w:rsid w:val="56B714EC"/>
    <w:rsid w:val="56CD51B3"/>
    <w:rsid w:val="56E542AB"/>
    <w:rsid w:val="56EA18C1"/>
    <w:rsid w:val="57007337"/>
    <w:rsid w:val="571765E9"/>
    <w:rsid w:val="572F3778"/>
    <w:rsid w:val="57473F16"/>
    <w:rsid w:val="575E31D2"/>
    <w:rsid w:val="576F722F"/>
    <w:rsid w:val="57887F1F"/>
    <w:rsid w:val="57A04676"/>
    <w:rsid w:val="57D52571"/>
    <w:rsid w:val="57F347A6"/>
    <w:rsid w:val="57FD5624"/>
    <w:rsid w:val="582901C7"/>
    <w:rsid w:val="583059FA"/>
    <w:rsid w:val="58515970"/>
    <w:rsid w:val="58726012"/>
    <w:rsid w:val="58975A79"/>
    <w:rsid w:val="58A936FB"/>
    <w:rsid w:val="58CB36FC"/>
    <w:rsid w:val="58E615FE"/>
    <w:rsid w:val="59036C6A"/>
    <w:rsid w:val="593D7560"/>
    <w:rsid w:val="594735EC"/>
    <w:rsid w:val="59597D1A"/>
    <w:rsid w:val="597B4A22"/>
    <w:rsid w:val="59A87812"/>
    <w:rsid w:val="59B6441A"/>
    <w:rsid w:val="59BC506B"/>
    <w:rsid w:val="5A821E11"/>
    <w:rsid w:val="5AF97AD2"/>
    <w:rsid w:val="5B037E91"/>
    <w:rsid w:val="5B394BC5"/>
    <w:rsid w:val="5B5A3CA5"/>
    <w:rsid w:val="5B5F03A4"/>
    <w:rsid w:val="5B765E19"/>
    <w:rsid w:val="5B922527"/>
    <w:rsid w:val="5BE07737"/>
    <w:rsid w:val="5BF46D3E"/>
    <w:rsid w:val="5C3778FD"/>
    <w:rsid w:val="5C4952DC"/>
    <w:rsid w:val="5C4E644E"/>
    <w:rsid w:val="5C50666A"/>
    <w:rsid w:val="5C700ABB"/>
    <w:rsid w:val="5CAB59BE"/>
    <w:rsid w:val="5D101956"/>
    <w:rsid w:val="5D261179"/>
    <w:rsid w:val="5D535CE6"/>
    <w:rsid w:val="5D6D42C6"/>
    <w:rsid w:val="5D792057"/>
    <w:rsid w:val="5D99194B"/>
    <w:rsid w:val="5E192A8C"/>
    <w:rsid w:val="5E437B09"/>
    <w:rsid w:val="5E5A37D0"/>
    <w:rsid w:val="5E622685"/>
    <w:rsid w:val="5EE906B0"/>
    <w:rsid w:val="5EFC4888"/>
    <w:rsid w:val="5EFD0600"/>
    <w:rsid w:val="5F2E2567"/>
    <w:rsid w:val="5F3F29C6"/>
    <w:rsid w:val="5F526256"/>
    <w:rsid w:val="5F6D7846"/>
    <w:rsid w:val="5FA32F55"/>
    <w:rsid w:val="5FC609F2"/>
    <w:rsid w:val="602A5424"/>
    <w:rsid w:val="602B6AA7"/>
    <w:rsid w:val="608D150F"/>
    <w:rsid w:val="60F31CBA"/>
    <w:rsid w:val="61461DEA"/>
    <w:rsid w:val="615C160D"/>
    <w:rsid w:val="61DA0784"/>
    <w:rsid w:val="61E41603"/>
    <w:rsid w:val="6222207B"/>
    <w:rsid w:val="62430F02"/>
    <w:rsid w:val="625978FB"/>
    <w:rsid w:val="626B38D8"/>
    <w:rsid w:val="629372B1"/>
    <w:rsid w:val="62A414BE"/>
    <w:rsid w:val="62D81D95"/>
    <w:rsid w:val="62E96ED1"/>
    <w:rsid w:val="634C56B2"/>
    <w:rsid w:val="634E62FA"/>
    <w:rsid w:val="63A31776"/>
    <w:rsid w:val="63DC6A36"/>
    <w:rsid w:val="641E2D35"/>
    <w:rsid w:val="64414AEB"/>
    <w:rsid w:val="64D14071"/>
    <w:rsid w:val="64FD3107"/>
    <w:rsid w:val="651E4E2C"/>
    <w:rsid w:val="665A1E94"/>
    <w:rsid w:val="669453A6"/>
    <w:rsid w:val="67A27F96"/>
    <w:rsid w:val="67B11F87"/>
    <w:rsid w:val="67E61C31"/>
    <w:rsid w:val="6878639F"/>
    <w:rsid w:val="68AA7102"/>
    <w:rsid w:val="690B3753"/>
    <w:rsid w:val="69166546"/>
    <w:rsid w:val="69795E9E"/>
    <w:rsid w:val="6A3C0286"/>
    <w:rsid w:val="6AAB7162"/>
    <w:rsid w:val="6AB9362D"/>
    <w:rsid w:val="6B0B7C00"/>
    <w:rsid w:val="6B475297"/>
    <w:rsid w:val="6B8F25DF"/>
    <w:rsid w:val="6BA71212"/>
    <w:rsid w:val="6BB40298"/>
    <w:rsid w:val="6BC56001"/>
    <w:rsid w:val="6BFA6A15"/>
    <w:rsid w:val="6C07486C"/>
    <w:rsid w:val="6C3A079D"/>
    <w:rsid w:val="6C895281"/>
    <w:rsid w:val="6CA125CA"/>
    <w:rsid w:val="6CBE317C"/>
    <w:rsid w:val="6CC10EBE"/>
    <w:rsid w:val="6CE86FF0"/>
    <w:rsid w:val="6CF90658"/>
    <w:rsid w:val="6CFC5A53"/>
    <w:rsid w:val="6D25144D"/>
    <w:rsid w:val="6D2678A9"/>
    <w:rsid w:val="6D3A5C48"/>
    <w:rsid w:val="6E1F1606"/>
    <w:rsid w:val="6E3F02ED"/>
    <w:rsid w:val="6E657628"/>
    <w:rsid w:val="6E9C129B"/>
    <w:rsid w:val="6E9D5161"/>
    <w:rsid w:val="6EFC45D7"/>
    <w:rsid w:val="6F8D7196"/>
    <w:rsid w:val="6FFE6B89"/>
    <w:rsid w:val="70223A22"/>
    <w:rsid w:val="70302E8C"/>
    <w:rsid w:val="70926DFA"/>
    <w:rsid w:val="70A72179"/>
    <w:rsid w:val="70D6480D"/>
    <w:rsid w:val="70EA5846"/>
    <w:rsid w:val="710D0D7E"/>
    <w:rsid w:val="71911E92"/>
    <w:rsid w:val="71B12EA7"/>
    <w:rsid w:val="71C07997"/>
    <w:rsid w:val="71D90A58"/>
    <w:rsid w:val="71F8774C"/>
    <w:rsid w:val="722021E3"/>
    <w:rsid w:val="728C5ACB"/>
    <w:rsid w:val="72960E3C"/>
    <w:rsid w:val="72A82BE7"/>
    <w:rsid w:val="72AD44AD"/>
    <w:rsid w:val="72CD735A"/>
    <w:rsid w:val="72F0605A"/>
    <w:rsid w:val="736B538A"/>
    <w:rsid w:val="738E4496"/>
    <w:rsid w:val="73AB1F81"/>
    <w:rsid w:val="73B13A3B"/>
    <w:rsid w:val="73B462E3"/>
    <w:rsid w:val="74145F80"/>
    <w:rsid w:val="74404DBF"/>
    <w:rsid w:val="7476258E"/>
    <w:rsid w:val="7484462A"/>
    <w:rsid w:val="74B15375"/>
    <w:rsid w:val="74D3178F"/>
    <w:rsid w:val="74DE07CB"/>
    <w:rsid w:val="74E574D4"/>
    <w:rsid w:val="7592164A"/>
    <w:rsid w:val="75E8126A"/>
    <w:rsid w:val="76024A23"/>
    <w:rsid w:val="76120095"/>
    <w:rsid w:val="765D3A06"/>
    <w:rsid w:val="76623BE7"/>
    <w:rsid w:val="766308F1"/>
    <w:rsid w:val="76684159"/>
    <w:rsid w:val="76BB7699"/>
    <w:rsid w:val="76CC0B8C"/>
    <w:rsid w:val="76D16199"/>
    <w:rsid w:val="76F36708"/>
    <w:rsid w:val="77674410"/>
    <w:rsid w:val="77905715"/>
    <w:rsid w:val="78370287"/>
    <w:rsid w:val="784D1858"/>
    <w:rsid w:val="785F283A"/>
    <w:rsid w:val="788D7EA7"/>
    <w:rsid w:val="789456D9"/>
    <w:rsid w:val="78964FAD"/>
    <w:rsid w:val="78BB0EB8"/>
    <w:rsid w:val="791A3E30"/>
    <w:rsid w:val="79203CA2"/>
    <w:rsid w:val="79425135"/>
    <w:rsid w:val="796C5D0E"/>
    <w:rsid w:val="79D044EF"/>
    <w:rsid w:val="79F503F9"/>
    <w:rsid w:val="79F75F20"/>
    <w:rsid w:val="7AA268DA"/>
    <w:rsid w:val="7AAC0AB8"/>
    <w:rsid w:val="7ADC6325"/>
    <w:rsid w:val="7AEE63C5"/>
    <w:rsid w:val="7B8337E0"/>
    <w:rsid w:val="7B9A1258"/>
    <w:rsid w:val="7BA94FF8"/>
    <w:rsid w:val="7C1728A9"/>
    <w:rsid w:val="7C217284"/>
    <w:rsid w:val="7C33790A"/>
    <w:rsid w:val="7C666AC1"/>
    <w:rsid w:val="7CCC5441"/>
    <w:rsid w:val="7D0C34C4"/>
    <w:rsid w:val="7D575623"/>
    <w:rsid w:val="7D6F79C3"/>
    <w:rsid w:val="7D890D65"/>
    <w:rsid w:val="7DAC7021"/>
    <w:rsid w:val="7DB069DA"/>
    <w:rsid w:val="7DB14637"/>
    <w:rsid w:val="7E1C5F55"/>
    <w:rsid w:val="7E3307B7"/>
    <w:rsid w:val="7E6B2A38"/>
    <w:rsid w:val="7E9B156F"/>
    <w:rsid w:val="7F10538E"/>
    <w:rsid w:val="7F1416A2"/>
    <w:rsid w:val="7F8F6BFA"/>
    <w:rsid w:val="7FA75CF2"/>
    <w:rsid w:val="7FAC3308"/>
    <w:rsid w:val="7FCA378E"/>
    <w:rsid w:val="7FDA46F5"/>
    <w:rsid w:val="7FE61F74"/>
    <w:rsid w:val="7FF151AD"/>
    <w:rsid w:val="7FF52F01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99"/>
    <w:rPr>
      <w:rFonts w:cs="Times New Roman"/>
      <w:b/>
      <w:bCs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默认段落字体 Para Char Char Char Char Char Char Char"/>
    <w:basedOn w:val="1"/>
    <w:qFormat/>
    <w:uiPriority w:val="99"/>
    <w:rPr>
      <w:rFonts w:ascii="Times New Roman" w:hAnsi="Times New Roman" w:cs="Times New Roman"/>
    </w:rPr>
  </w:style>
  <w:style w:type="paragraph" w:customStyle="1" w:styleId="13">
    <w:name w:val="Char Char Char Char Char Char Char"/>
    <w:basedOn w:val="1"/>
    <w:autoRedefine/>
    <w:qFormat/>
    <w:uiPriority w:val="99"/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2214</Words>
  <Characters>2297</Characters>
  <Lines>0</Lines>
  <Paragraphs>0</Paragraphs>
  <TotalTime>46</TotalTime>
  <ScaleCrop>false</ScaleCrop>
  <LinksUpToDate>false</LinksUpToDate>
  <CharactersWithSpaces>2362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2019-07-02T08:03:00Z</dcterms:created>
  <dc:creator>User</dc:creator>
  <cp:lastModifiedBy>闫燕</cp:lastModifiedBy>
  <cp:lastPrinted>2025-11-03T01:46:00Z</cp:lastPrinted>
  <dcterms:modified xsi:type="dcterms:W3CDTF">2025-11-05T02:55:07Z</dcterms:modified>
  <dc:title>许昌市疾病预防控制中心关于招聘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82E0748A0EF94A9BB7E9CDC747BE9282_13</vt:lpwstr>
  </property>
  <property fmtid="{D5CDD505-2E9C-101B-9397-08002B2CF9AE}" pid="4" name="KSOTemplateDocerSaveRecord">
    <vt:lpwstr>eyJoZGlkIjoiY2FhMDVkZDc0MmI4MWViOWYyNWY2NzQwY2UwMWI3YTUiLCJ1c2VySWQiOiIzOTk1MDAwNDMifQ==</vt:lpwstr>
  </property>
</Properties>
</file>