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632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F51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符合报名条件的省属重点师范类院校名单</w:t>
      </w:r>
    </w:p>
    <w:p w14:paraId="0BAC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DD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安徽师范大学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2.北京师范大学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3.东北师范大学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4.福建师范大学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5.广西师范大学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6.贵州师范大学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7.哈尔滨师范大学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8.海南师范大学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9.杭州师范大学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10.河北师范大学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11.河南师范大学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12.湖北师范大学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13.湖南师范大学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14.华东师范大学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15.华南师范大学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16.华中师范大学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17.吉林师范大学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18.江苏师范大学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19.江西师范大学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20.辽宁师范大学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21.南京师范大学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22.内蒙古师范大学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23.青海师范大学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24.山东师范大学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25.山西师范大学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26.陕西师范大学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27.上海师范大学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28.首都师范大学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29.四川师范大学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30.天津师范大学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31.西北师范大学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32.新疆师范大学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33.云南师范大学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34.浙江师范大学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35.重庆师范大学</w:t>
      </w:r>
    </w:p>
    <w:p w14:paraId="58E8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2FA0B26"/>
    <w:rsid w:val="063B1146"/>
    <w:rsid w:val="0BFB2A02"/>
    <w:rsid w:val="0CC60273"/>
    <w:rsid w:val="0D5B59A6"/>
    <w:rsid w:val="0F10178C"/>
    <w:rsid w:val="10894A00"/>
    <w:rsid w:val="11AC32E7"/>
    <w:rsid w:val="12E564A5"/>
    <w:rsid w:val="14080B01"/>
    <w:rsid w:val="14883D8F"/>
    <w:rsid w:val="1BE66334"/>
    <w:rsid w:val="253E7218"/>
    <w:rsid w:val="27A56279"/>
    <w:rsid w:val="29EF37E3"/>
    <w:rsid w:val="2A0455D6"/>
    <w:rsid w:val="2A6B4AA2"/>
    <w:rsid w:val="2B5D710D"/>
    <w:rsid w:val="2D3F51F6"/>
    <w:rsid w:val="2F724473"/>
    <w:rsid w:val="37D47A88"/>
    <w:rsid w:val="39BB02DB"/>
    <w:rsid w:val="3E304F66"/>
    <w:rsid w:val="3F516B05"/>
    <w:rsid w:val="411B38FA"/>
    <w:rsid w:val="53076FF2"/>
    <w:rsid w:val="59DD7ED1"/>
    <w:rsid w:val="5D2B4961"/>
    <w:rsid w:val="607B5222"/>
    <w:rsid w:val="66E5633E"/>
    <w:rsid w:val="67C478CF"/>
    <w:rsid w:val="69A342A0"/>
    <w:rsid w:val="6BBC4330"/>
    <w:rsid w:val="6D535020"/>
    <w:rsid w:val="6E6D1940"/>
    <w:rsid w:val="6EC3676D"/>
    <w:rsid w:val="70825D37"/>
    <w:rsid w:val="76536ACA"/>
    <w:rsid w:val="776C41F9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269</Words>
  <Characters>330</Characters>
  <Lines>1</Lines>
  <Paragraphs>1</Paragraphs>
  <TotalTime>107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皮皮婷</cp:lastModifiedBy>
  <cp:lastPrinted>2025-11-01T02:38:00Z</cp:lastPrinted>
  <dcterms:modified xsi:type="dcterms:W3CDTF">2025-11-05T01:44:21Z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7CA77005BD5E48FD8310B4D4AAF54567_13</vt:lpwstr>
  </property>
  <property fmtid="{D5CDD505-2E9C-101B-9397-08002B2CF9AE}" pid="4" name="KSOTemplateDocerSaveRecord">
    <vt:lpwstr>eyJoZGlkIjoiOTBhYTdhY2I3OWI0MWFhZDk0NWZiY2NjMDRlMDRjYjAiLCJ1c2VySWQiOiIyMDc5MDI4NyJ9</vt:lpwstr>
  </property>
</Properties>
</file>