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994473">
      <w:pPr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附件</w:t>
      </w:r>
      <w:r>
        <w:rPr>
          <w:rFonts w:hint="eastAsia" w:eastAsia="黑体" w:cs="Times New Roman"/>
          <w:b w:val="0"/>
          <w:bCs w:val="0"/>
          <w:sz w:val="24"/>
          <w:szCs w:val="24"/>
          <w:lang w:val="en-US" w:eastAsia="zh-CN"/>
        </w:rPr>
        <w:t>8</w:t>
      </w:r>
    </w:p>
    <w:p w14:paraId="264F952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00D10E44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FF86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XX单位（报考单位）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2A61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杜尔伯特蒙古族自治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县2025年下半年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事业单位人才引进考试。我单位同意其报考，并保证其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如被录用，将配合有关单位办理编制、社保、档案、工资、党团关系移交等后续手续。</w:t>
      </w:r>
    </w:p>
    <w:p w14:paraId="3A0F4C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DE0C9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9E655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该同志在我单位工作起止时间：  年  月至   年  月。</w:t>
      </w:r>
    </w:p>
    <w:p w14:paraId="2CB37AB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我单位的性质为：机关、事业、企业、其他</w:t>
      </w:r>
    </w:p>
    <w:p w14:paraId="1769D7E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FA31B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5EBF9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         单位名称（公章）</w:t>
      </w:r>
    </w:p>
    <w:p w14:paraId="2E4FFBB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　  年　　月　　日</w:t>
      </w:r>
    </w:p>
    <w:p w14:paraId="1D4BEDC0">
      <w:pPr>
        <w:rPr>
          <w:rFonts w:hint="default" w:ascii="Times New Roman" w:hAnsi="Times New Roman" w:eastAsia="仿宋_GB2312" w:cs="Times New Roman"/>
          <w:sz w:val="24"/>
        </w:rPr>
      </w:pPr>
    </w:p>
    <w:p w14:paraId="744B8AA4">
      <w:pPr>
        <w:rPr>
          <w:rFonts w:hint="default" w:ascii="Times New Roman" w:hAnsi="Times New Roman" w:eastAsia="仿宋_GB2312" w:cs="Times New Roman"/>
          <w:sz w:val="24"/>
        </w:rPr>
      </w:pPr>
    </w:p>
    <w:p w14:paraId="658D8E32">
      <w:pPr>
        <w:rPr>
          <w:rFonts w:hint="default" w:ascii="Times New Roman" w:hAnsi="Times New Roman" w:eastAsia="仿宋_GB2312" w:cs="Times New Roman"/>
          <w:sz w:val="24"/>
        </w:rPr>
      </w:pPr>
    </w:p>
    <w:p w14:paraId="2464C4A1">
      <w:pPr>
        <w:rPr>
          <w:rFonts w:hint="default" w:ascii="Times New Roman" w:hAnsi="Times New Roman" w:eastAsia="仿宋_GB2312" w:cs="Times New Roman"/>
          <w:sz w:val="24"/>
        </w:rPr>
      </w:pPr>
    </w:p>
    <w:p w14:paraId="688257F1"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注：单位盖章须为单位公章或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部门公章</w:t>
      </w:r>
    </w:p>
    <w:sectPr>
      <w:headerReference r:id="rId3" w:type="default"/>
      <w:pgSz w:w="11906" w:h="16838"/>
      <w:pgMar w:top="2098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0B62B5-1216-41A9-956A-C817A55649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329E039-E060-4BA5-9B93-736E060BF0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22BDBB-2E5B-4657-969F-93EF07BFFA6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B516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M2Y2MGMyMTExMTVmNDJjNTUzMDE4MTk2YTQ3ZTMifQ=="/>
  </w:docVars>
  <w:rsids>
    <w:rsidRoot w:val="00172A27"/>
    <w:rsid w:val="000E6EEB"/>
    <w:rsid w:val="00175858"/>
    <w:rsid w:val="00234C2F"/>
    <w:rsid w:val="002423F1"/>
    <w:rsid w:val="002F0821"/>
    <w:rsid w:val="00321397"/>
    <w:rsid w:val="003A536E"/>
    <w:rsid w:val="00523A18"/>
    <w:rsid w:val="005D10E4"/>
    <w:rsid w:val="0061214D"/>
    <w:rsid w:val="00692D53"/>
    <w:rsid w:val="006A5A98"/>
    <w:rsid w:val="00752B9A"/>
    <w:rsid w:val="00904C7E"/>
    <w:rsid w:val="009075B0"/>
    <w:rsid w:val="009E719D"/>
    <w:rsid w:val="00BD4923"/>
    <w:rsid w:val="00BE310C"/>
    <w:rsid w:val="00D13615"/>
    <w:rsid w:val="00D57CAB"/>
    <w:rsid w:val="00D7714B"/>
    <w:rsid w:val="00DB70DF"/>
    <w:rsid w:val="00DF7D4F"/>
    <w:rsid w:val="00E91B99"/>
    <w:rsid w:val="00ED6ACF"/>
    <w:rsid w:val="00FA74A4"/>
    <w:rsid w:val="05FA7300"/>
    <w:rsid w:val="08521B36"/>
    <w:rsid w:val="08C3786B"/>
    <w:rsid w:val="097170A1"/>
    <w:rsid w:val="0ABD05B1"/>
    <w:rsid w:val="0BF4110A"/>
    <w:rsid w:val="0CB56CDA"/>
    <w:rsid w:val="0E0365B6"/>
    <w:rsid w:val="0E750A47"/>
    <w:rsid w:val="0FAB3042"/>
    <w:rsid w:val="10E478C7"/>
    <w:rsid w:val="15B910B3"/>
    <w:rsid w:val="166023D5"/>
    <w:rsid w:val="16DB6C0C"/>
    <w:rsid w:val="199919A7"/>
    <w:rsid w:val="1DE9419C"/>
    <w:rsid w:val="1F454ADD"/>
    <w:rsid w:val="229753FF"/>
    <w:rsid w:val="22C46407"/>
    <w:rsid w:val="22FC5024"/>
    <w:rsid w:val="24754483"/>
    <w:rsid w:val="280254E4"/>
    <w:rsid w:val="2B85489C"/>
    <w:rsid w:val="300C4661"/>
    <w:rsid w:val="35A23D0E"/>
    <w:rsid w:val="36C8026D"/>
    <w:rsid w:val="38A70286"/>
    <w:rsid w:val="39D236E8"/>
    <w:rsid w:val="3A4C0E33"/>
    <w:rsid w:val="3ACD2A81"/>
    <w:rsid w:val="3C517129"/>
    <w:rsid w:val="3FF94882"/>
    <w:rsid w:val="41B7176E"/>
    <w:rsid w:val="42E57605"/>
    <w:rsid w:val="45295484"/>
    <w:rsid w:val="475A0C1C"/>
    <w:rsid w:val="4A167C4E"/>
    <w:rsid w:val="4EAB4D70"/>
    <w:rsid w:val="4FE90C80"/>
    <w:rsid w:val="508B5231"/>
    <w:rsid w:val="528E36FC"/>
    <w:rsid w:val="5728607B"/>
    <w:rsid w:val="57E31379"/>
    <w:rsid w:val="5997440E"/>
    <w:rsid w:val="5B14567A"/>
    <w:rsid w:val="5B87402A"/>
    <w:rsid w:val="5D450E12"/>
    <w:rsid w:val="5E3730B8"/>
    <w:rsid w:val="5E7024B3"/>
    <w:rsid w:val="610750C1"/>
    <w:rsid w:val="6164069D"/>
    <w:rsid w:val="623F52CC"/>
    <w:rsid w:val="629F065A"/>
    <w:rsid w:val="69C06416"/>
    <w:rsid w:val="6B60198C"/>
    <w:rsid w:val="6DA55AEF"/>
    <w:rsid w:val="6DDA6719"/>
    <w:rsid w:val="6E617526"/>
    <w:rsid w:val="6F5B7D32"/>
    <w:rsid w:val="6F6822D7"/>
    <w:rsid w:val="719A0EF6"/>
    <w:rsid w:val="727F1611"/>
    <w:rsid w:val="750F3099"/>
    <w:rsid w:val="76F352B7"/>
    <w:rsid w:val="7AFF37D8"/>
    <w:rsid w:val="7B1571F9"/>
    <w:rsid w:val="7BF1512F"/>
    <w:rsid w:val="7CF00834"/>
    <w:rsid w:val="7D99064E"/>
    <w:rsid w:val="7DC974EE"/>
    <w:rsid w:val="7DF76D39"/>
    <w:rsid w:val="7E52677F"/>
    <w:rsid w:val="7E8E4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2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2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脚 Char"/>
    <w:link w:val="2"/>
    <w:qFormat/>
    <w:uiPriority w:val="0"/>
    <w:rPr>
      <w:rFonts w:cs="Times New Roman"/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encent\WeChat\Normal_Wordconv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</Pages>
  <Words>182</Words>
  <Characters>186</Characters>
  <Lines>2</Lines>
  <Paragraphs>1</Paragraphs>
  <TotalTime>7</TotalTime>
  <ScaleCrop>false</ScaleCrop>
  <LinksUpToDate>false</LinksUpToDate>
  <CharactersWithSpaces>258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2017-05-22T02:43:00Z</dcterms:created>
  <dc:creator>1</dc:creator>
  <cp:lastModifiedBy>宁宁</cp:lastModifiedBy>
  <cp:lastPrinted>2025-10-28T06:47:00Z</cp:lastPrinted>
  <dcterms:modified xsi:type="dcterms:W3CDTF">2025-10-29T08:46:33Z</dcterms:modified>
  <dc:title>有工作单位考生的同意报考证明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22FCCD6574284F70B0559E97133C6DA8_13</vt:lpwstr>
  </property>
  <property fmtid="{D5CDD505-2E9C-101B-9397-08002B2CF9AE}" pid="4" name="KSOTemplateDocerSaveRecord">
    <vt:lpwstr>eyJoZGlkIjoiYmFiOWE2N2I4NmNiMTEyMjg2ZWZhMGYyNzRmMTYyYjMiLCJ1c2VySWQiOiI0MjIyMzEzNjAifQ==</vt:lpwstr>
  </property>
</Properties>
</file>