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2"/>
          <w:sz w:val="32"/>
          <w:highlight w:val="none"/>
          <w:lang w:val="en-US" w:eastAsia="zh-CN"/>
        </w:rPr>
        <w:t>2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7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454" w:firstLineChars="100"/>
        <w:jc w:val="both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7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海勃湾区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7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人民政府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法律顾问单位拟安排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顾问律师情况表</w:t>
      </w:r>
      <w:bookmarkEnd w:id="0"/>
    </w:p>
    <w:tbl>
      <w:tblPr>
        <w:tblStyle w:val="8"/>
        <w:tblW w:w="88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770"/>
        <w:gridCol w:w="1278"/>
        <w:gridCol w:w="1955"/>
        <w:gridCol w:w="23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律所职务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擅长领域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社会职务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律师执业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法律职业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73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荣誉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或成就</w:t>
            </w:r>
          </w:p>
        </w:tc>
        <w:tc>
          <w:tcPr>
            <w:tcW w:w="7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7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保守在履行职责过程中知悉的国家秘密和政府工作秘密；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不得同时接受他人委托，办理与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政府有利害冲突的法律事务；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不得利用法律顾问工作便利，为本人或他人牟取不正当利益；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不得从事其他任何有损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政府利益或形象的活动；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出具的法律意见应当合法、及时、客观、公正。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 w:firstLine="2880" w:firstLineChars="1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本人签字：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律所意见</w:t>
            </w:r>
          </w:p>
        </w:tc>
        <w:tc>
          <w:tcPr>
            <w:tcW w:w="7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 w:firstLine="264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律所名称：（盖章）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right="0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简历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和荣誉可另附文件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right" w:pos="8306"/>
        <w:tab w:val="clear" w:pos="8307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tabs>
                              <w:tab w:val="right" w:pos="8306"/>
                              <w:tab w:val="clear" w:pos="8307"/>
                            </w:tabs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H+OrRE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tabs>
                        <w:tab w:val="right" w:pos="8306"/>
                        <w:tab w:val="clear" w:pos="8307"/>
                      </w:tabs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</w:pBd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pBd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1B8C7E"/>
    <w:multiLevelType w:val="singleLevel"/>
    <w:tmpl w:val="141B8C7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WNmYjI0ODllMWI0NThlMjVhY2RjNmNiOTBkZWQ5ODcifQ=="/>
  </w:docVars>
  <w:rsids>
    <w:rsidRoot w:val="00000000"/>
    <w:rsid w:val="006F7D2B"/>
    <w:rsid w:val="01422176"/>
    <w:rsid w:val="01566281"/>
    <w:rsid w:val="017B5F8D"/>
    <w:rsid w:val="01DA4415"/>
    <w:rsid w:val="035A7239"/>
    <w:rsid w:val="04FE7E8F"/>
    <w:rsid w:val="0509546C"/>
    <w:rsid w:val="066C0621"/>
    <w:rsid w:val="07420D75"/>
    <w:rsid w:val="097B5E62"/>
    <w:rsid w:val="0C3B7EEE"/>
    <w:rsid w:val="0CFC34B2"/>
    <w:rsid w:val="0D5B7D6E"/>
    <w:rsid w:val="0FD458CE"/>
    <w:rsid w:val="0FD63171"/>
    <w:rsid w:val="10254538"/>
    <w:rsid w:val="13CA1801"/>
    <w:rsid w:val="150C6D94"/>
    <w:rsid w:val="15D57170"/>
    <w:rsid w:val="187214DC"/>
    <w:rsid w:val="1B5A57E8"/>
    <w:rsid w:val="1CDA5E97"/>
    <w:rsid w:val="1D492E79"/>
    <w:rsid w:val="21AE2AB8"/>
    <w:rsid w:val="24145C60"/>
    <w:rsid w:val="242D3C66"/>
    <w:rsid w:val="243231D7"/>
    <w:rsid w:val="24CD4537"/>
    <w:rsid w:val="25D81B1E"/>
    <w:rsid w:val="272C055E"/>
    <w:rsid w:val="28074CD0"/>
    <w:rsid w:val="2853107C"/>
    <w:rsid w:val="29B50500"/>
    <w:rsid w:val="29F215D5"/>
    <w:rsid w:val="2B6716EB"/>
    <w:rsid w:val="2B8F395A"/>
    <w:rsid w:val="2D6227BE"/>
    <w:rsid w:val="2D8E1421"/>
    <w:rsid w:val="2F0B154A"/>
    <w:rsid w:val="304844C1"/>
    <w:rsid w:val="31580A3E"/>
    <w:rsid w:val="31C36E67"/>
    <w:rsid w:val="32A0771A"/>
    <w:rsid w:val="32B819E9"/>
    <w:rsid w:val="32B93BE4"/>
    <w:rsid w:val="33112E9E"/>
    <w:rsid w:val="35AD773D"/>
    <w:rsid w:val="36560098"/>
    <w:rsid w:val="37BB699A"/>
    <w:rsid w:val="38207BDD"/>
    <w:rsid w:val="39EE2230"/>
    <w:rsid w:val="3BEB26C0"/>
    <w:rsid w:val="3E8D7A3D"/>
    <w:rsid w:val="40537DC5"/>
    <w:rsid w:val="40D12DFF"/>
    <w:rsid w:val="41BB02A5"/>
    <w:rsid w:val="41C0108B"/>
    <w:rsid w:val="41FF0A9A"/>
    <w:rsid w:val="44E557C1"/>
    <w:rsid w:val="461544AF"/>
    <w:rsid w:val="46B54C5E"/>
    <w:rsid w:val="499D3124"/>
    <w:rsid w:val="4B9F509C"/>
    <w:rsid w:val="4C4D76A4"/>
    <w:rsid w:val="4C5D2DD6"/>
    <w:rsid w:val="4D2E6304"/>
    <w:rsid w:val="4DBD6417"/>
    <w:rsid w:val="50E91394"/>
    <w:rsid w:val="516F3402"/>
    <w:rsid w:val="51A46F68"/>
    <w:rsid w:val="521C22D3"/>
    <w:rsid w:val="52CE496F"/>
    <w:rsid w:val="530D4E26"/>
    <w:rsid w:val="549866BE"/>
    <w:rsid w:val="552306CD"/>
    <w:rsid w:val="58526DFA"/>
    <w:rsid w:val="5939268C"/>
    <w:rsid w:val="5AEC372E"/>
    <w:rsid w:val="5B5E1D39"/>
    <w:rsid w:val="5BC94C7C"/>
    <w:rsid w:val="5C547C19"/>
    <w:rsid w:val="5D027239"/>
    <w:rsid w:val="62494495"/>
    <w:rsid w:val="63267BA3"/>
    <w:rsid w:val="64762346"/>
    <w:rsid w:val="66BF1CA6"/>
    <w:rsid w:val="676440C2"/>
    <w:rsid w:val="691B0000"/>
    <w:rsid w:val="6C875565"/>
    <w:rsid w:val="6CE21841"/>
    <w:rsid w:val="6DD30DB4"/>
    <w:rsid w:val="70904C64"/>
    <w:rsid w:val="71A875B3"/>
    <w:rsid w:val="749667BC"/>
    <w:rsid w:val="75C043F5"/>
    <w:rsid w:val="767147EA"/>
    <w:rsid w:val="769A093A"/>
    <w:rsid w:val="7A7D09E2"/>
    <w:rsid w:val="7AE00D36"/>
    <w:rsid w:val="7B5622D6"/>
    <w:rsid w:val="7B7535A0"/>
    <w:rsid w:val="7C1C5153"/>
    <w:rsid w:val="7C94643B"/>
    <w:rsid w:val="7D1D2356"/>
    <w:rsid w:val="7D3C4079"/>
    <w:rsid w:val="7D762E29"/>
    <w:rsid w:val="7D9A6F17"/>
    <w:rsid w:val="7E9F1B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paragraph" w:customStyle="1" w:styleId="12">
    <w:name w:val="Body Text First Indent 2"/>
    <w:qFormat/>
    <w:uiPriority w:val="0"/>
    <w:pPr>
      <w:widowControl w:val="0"/>
      <w:spacing w:after="120" w:afterLines="0"/>
      <w:ind w:left="420" w:leftChars="200" w:firstLine="4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普通(网站) New"/>
    <w:basedOn w:val="13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5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8</Pages>
  <Words>2596</Words>
  <Characters>2633</Characters>
  <Lines>0</Lines>
  <Paragraphs>42</Paragraphs>
  <TotalTime>7</TotalTime>
  <ScaleCrop>false</ScaleCrop>
  <LinksUpToDate>false</LinksUpToDate>
  <CharactersWithSpaces>2747</CharactersWithSpaces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2021-07-02T20:32:00Z</dcterms:created>
  <dc:creator>CK</dc:creator>
  <cp:lastModifiedBy>wh</cp:lastModifiedBy>
  <cp:lastPrinted>2024-07-16T10:07:00Z</cp:lastPrinted>
  <dcterms:modified xsi:type="dcterms:W3CDTF">2024-07-29T17:34:46Z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DCD818E27FA144A7A58463597FA97AB9_13</vt:lpwstr>
  </property>
</Properties>
</file>