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21" w:rsidRDefault="007E2521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长宁县国有企业招聘专业技术人员报考信息表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0"/>
        <w:gridCol w:w="949"/>
        <w:gridCol w:w="359"/>
        <w:gridCol w:w="936"/>
        <w:gridCol w:w="18"/>
        <w:gridCol w:w="77"/>
        <w:gridCol w:w="1191"/>
        <w:gridCol w:w="10"/>
        <w:gridCol w:w="444"/>
        <w:gridCol w:w="329"/>
        <w:gridCol w:w="492"/>
        <w:gridCol w:w="284"/>
        <w:gridCol w:w="1275"/>
        <w:gridCol w:w="140"/>
        <w:gridCol w:w="1911"/>
      </w:tblGrid>
      <w:tr w:rsidR="007E2521">
        <w:trPr>
          <w:cantSplit/>
          <w:trHeight w:hRule="exact" w:val="803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名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性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别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出生年月</w:t>
            </w:r>
          </w:p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（）岁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7E2521" w:rsidRDefault="007E2521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911" w:type="dxa"/>
            <w:vMerge w:val="restart"/>
            <w:noWrap/>
            <w:vAlign w:val="center"/>
          </w:tcPr>
          <w:p w:rsidR="007E2521" w:rsidRDefault="007E2521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民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族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政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治</w:t>
            </w:r>
          </w:p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面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貌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籍贯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7E2521" w:rsidRDefault="007E2521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911" w:type="dxa"/>
            <w:vMerge/>
            <w:noWrap/>
            <w:vAlign w:val="center"/>
          </w:tcPr>
          <w:p w:rsidR="007E2521" w:rsidRDefault="007E2521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婚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姻</w:t>
            </w:r>
          </w:p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况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健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康</w:t>
            </w:r>
          </w:p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况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参加工作</w:t>
            </w:r>
          </w:p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间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7E2521" w:rsidRDefault="007E2521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911" w:type="dxa"/>
            <w:vMerge/>
            <w:noWrap/>
            <w:vAlign w:val="center"/>
          </w:tcPr>
          <w:p w:rsidR="007E2521" w:rsidRDefault="007E2521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926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全日制</w:t>
            </w:r>
          </w:p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教育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学历</w:t>
            </w:r>
          </w:p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学位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毕业院校</w:t>
            </w:r>
          </w:p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及专业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7E2521" w:rsidRDefault="007E2521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846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在职</w:t>
            </w:r>
          </w:p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教育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学历</w:t>
            </w:r>
          </w:p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学位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毕业院校</w:t>
            </w:r>
          </w:p>
          <w:p w:rsidR="007E2521" w:rsidRDefault="007E25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及专业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7E2521" w:rsidRDefault="007E2521">
            <w:pPr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现居住地址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7E2521" w:rsidRDefault="007E2521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6"/>
                <w:sz w:val="24"/>
              </w:rPr>
              <w:t>公民身份</w:t>
            </w:r>
          </w:p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6"/>
                <w:sz w:val="24"/>
              </w:rPr>
              <w:t>号码</w:t>
            </w:r>
          </w:p>
        </w:tc>
        <w:tc>
          <w:tcPr>
            <w:tcW w:w="3540" w:type="dxa"/>
            <w:gridSpan w:val="7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7E2521" w:rsidRDefault="007E2521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微软雅黑" w:hAnsi="宋体"/>
                <w:b/>
                <w:snapToGrid w:val="0"/>
                <w:color w:val="000000"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报考岗位</w:t>
            </w:r>
          </w:p>
        </w:tc>
        <w:tc>
          <w:tcPr>
            <w:tcW w:w="3540" w:type="dxa"/>
            <w:gridSpan w:val="7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邮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箱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7E2521" w:rsidRDefault="007E2521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是否服从调剂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7E2521" w:rsidRDefault="007E2521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是□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否□</w:t>
            </w:r>
          </w:p>
        </w:tc>
      </w:tr>
      <w:tr w:rsidR="007E2521">
        <w:trPr>
          <w:cantSplit/>
          <w:trHeight w:val="5704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个</w:t>
            </w:r>
          </w:p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人</w:t>
            </w:r>
          </w:p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简</w:t>
            </w:r>
          </w:p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历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7E2521">
        <w:trPr>
          <w:cantSplit/>
          <w:trHeight w:val="999"/>
          <w:jc w:val="center"/>
        </w:trPr>
        <w:tc>
          <w:tcPr>
            <w:tcW w:w="10255" w:type="dxa"/>
            <w:gridSpan w:val="15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 w:rsidR="007E2521">
        <w:trPr>
          <w:cantSplit/>
          <w:trHeight w:val="999"/>
          <w:jc w:val="center"/>
        </w:trPr>
        <w:tc>
          <w:tcPr>
            <w:tcW w:w="1840" w:type="dxa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工作时间</w:t>
            </w:r>
          </w:p>
        </w:tc>
        <w:tc>
          <w:tcPr>
            <w:tcW w:w="2262" w:type="dxa"/>
            <w:gridSpan w:val="4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工作单位及职务</w:t>
            </w:r>
          </w:p>
        </w:tc>
        <w:tc>
          <w:tcPr>
            <w:tcW w:w="6153" w:type="dxa"/>
            <w:gridSpan w:val="10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主要工作业绩</w:t>
            </w:r>
          </w:p>
        </w:tc>
      </w:tr>
      <w:tr w:rsidR="007E2521">
        <w:trPr>
          <w:cantSplit/>
          <w:trHeight w:val="511"/>
          <w:jc w:val="center"/>
        </w:trPr>
        <w:tc>
          <w:tcPr>
            <w:tcW w:w="1840" w:type="dxa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53" w:type="dxa"/>
            <w:gridSpan w:val="10"/>
            <w:noWrap/>
            <w:vAlign w:val="center"/>
          </w:tcPr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主要业绩：</w:t>
            </w:r>
          </w:p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证明人：</w:t>
            </w:r>
            <w:r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联系电话：</w:t>
            </w:r>
          </w:p>
        </w:tc>
      </w:tr>
      <w:tr w:rsidR="007E2521">
        <w:trPr>
          <w:cantSplit/>
          <w:trHeight w:val="511"/>
          <w:jc w:val="center"/>
        </w:trPr>
        <w:tc>
          <w:tcPr>
            <w:tcW w:w="1840" w:type="dxa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53" w:type="dxa"/>
            <w:gridSpan w:val="10"/>
            <w:noWrap/>
            <w:vAlign w:val="center"/>
          </w:tcPr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主要业绩：</w:t>
            </w:r>
          </w:p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7E2521" w:rsidRDefault="007E2521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证明人：</w:t>
            </w:r>
            <w:r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联系电话：</w:t>
            </w:r>
          </w:p>
        </w:tc>
      </w:tr>
      <w:tr w:rsidR="007E2521">
        <w:trPr>
          <w:cantSplit/>
          <w:trHeight w:val="882"/>
          <w:jc w:val="center"/>
        </w:trPr>
        <w:tc>
          <w:tcPr>
            <w:tcW w:w="10255" w:type="dxa"/>
            <w:gridSpan w:val="15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技能</w:t>
            </w:r>
            <w:r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职称证书</w:t>
            </w:r>
          </w:p>
        </w:tc>
      </w:tr>
      <w:tr w:rsidR="007E2521">
        <w:trPr>
          <w:cantSplit/>
          <w:trHeight w:val="1261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技能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职称</w:t>
            </w:r>
          </w:p>
        </w:tc>
        <w:tc>
          <w:tcPr>
            <w:tcW w:w="2262" w:type="dxa"/>
            <w:gridSpan w:val="4"/>
            <w:noWrap/>
            <w:vAlign w:val="center"/>
          </w:tcPr>
          <w:p w:rsidR="007E2521" w:rsidRDefault="007E2521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技能等级</w:t>
            </w:r>
          </w:p>
        </w:tc>
        <w:tc>
          <w:tcPr>
            <w:tcW w:w="2051" w:type="dxa"/>
            <w:gridSpan w:val="5"/>
            <w:noWrap/>
            <w:vAlign w:val="center"/>
          </w:tcPr>
          <w:p w:rsidR="007E2521" w:rsidRDefault="007E2521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颁证机构</w:t>
            </w:r>
          </w:p>
        </w:tc>
        <w:tc>
          <w:tcPr>
            <w:tcW w:w="2051" w:type="dxa"/>
            <w:gridSpan w:val="3"/>
            <w:noWrap/>
            <w:vAlign w:val="center"/>
          </w:tcPr>
          <w:p w:rsidR="007E2521" w:rsidRDefault="007E2521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颁证时间</w:t>
            </w:r>
          </w:p>
        </w:tc>
        <w:tc>
          <w:tcPr>
            <w:tcW w:w="2051" w:type="dxa"/>
            <w:gridSpan w:val="2"/>
            <w:noWrap/>
            <w:vAlign w:val="center"/>
          </w:tcPr>
          <w:p w:rsidR="007E2521" w:rsidRDefault="007E2521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证书编号</w:t>
            </w:r>
          </w:p>
        </w:tc>
      </w:tr>
      <w:tr w:rsidR="007E2521">
        <w:trPr>
          <w:cantSplit/>
          <w:trHeight w:val="1261"/>
          <w:jc w:val="center"/>
        </w:trPr>
        <w:tc>
          <w:tcPr>
            <w:tcW w:w="1840" w:type="dxa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5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2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E2521">
        <w:trPr>
          <w:cantSplit/>
          <w:trHeight w:val="1261"/>
          <w:jc w:val="center"/>
        </w:trPr>
        <w:tc>
          <w:tcPr>
            <w:tcW w:w="1840" w:type="dxa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5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2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E2521">
        <w:trPr>
          <w:cantSplit/>
          <w:trHeight w:val="1261"/>
          <w:jc w:val="center"/>
        </w:trPr>
        <w:tc>
          <w:tcPr>
            <w:tcW w:w="1840" w:type="dxa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5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2"/>
            <w:noWrap/>
            <w:vAlign w:val="center"/>
          </w:tcPr>
          <w:p w:rsidR="007E2521" w:rsidRDefault="007E2521" w:rsidP="007E2521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E2521">
        <w:trPr>
          <w:cantSplit/>
          <w:trHeight w:val="1850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奖惩情况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7E2521" w:rsidRDefault="007E252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719"/>
          <w:jc w:val="center"/>
        </w:trPr>
        <w:tc>
          <w:tcPr>
            <w:tcW w:w="1840" w:type="dxa"/>
            <w:vMerge w:val="restart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家庭</w:t>
            </w:r>
          </w:p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主要</w:t>
            </w:r>
          </w:p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成员</w:t>
            </w:r>
          </w:p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及</w:t>
            </w:r>
          </w:p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主要</w:t>
            </w:r>
          </w:p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社会</w:t>
            </w:r>
          </w:p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关系</w:t>
            </w:r>
          </w:p>
        </w:tc>
        <w:tc>
          <w:tcPr>
            <w:tcW w:w="949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称谓</w:t>
            </w:r>
          </w:p>
        </w:tc>
        <w:tc>
          <w:tcPr>
            <w:tcW w:w="1390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姓</w:t>
            </w: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名</w:t>
            </w:r>
          </w:p>
        </w:tc>
        <w:tc>
          <w:tcPr>
            <w:tcW w:w="1191" w:type="dxa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年龄</w:t>
            </w:r>
          </w:p>
        </w:tc>
        <w:tc>
          <w:tcPr>
            <w:tcW w:w="1275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2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2"/>
              </w:rPr>
              <w:t>政治</w:t>
            </w:r>
          </w:p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2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2"/>
              </w:rPr>
              <w:t>面貌</w:t>
            </w:r>
          </w:p>
        </w:tc>
        <w:tc>
          <w:tcPr>
            <w:tcW w:w="3610" w:type="dxa"/>
            <w:gridSpan w:val="4"/>
            <w:noWrap/>
            <w:vAlign w:val="center"/>
          </w:tcPr>
          <w:p w:rsidR="007E2521" w:rsidRDefault="007E25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工作单位及职务</w:t>
            </w:r>
          </w:p>
        </w:tc>
      </w:tr>
      <w:tr w:rsidR="007E2521">
        <w:trPr>
          <w:cantSplit/>
          <w:trHeight w:hRule="exact" w:val="680"/>
          <w:jc w:val="center"/>
        </w:trPr>
        <w:tc>
          <w:tcPr>
            <w:tcW w:w="1840" w:type="dxa"/>
            <w:vMerge/>
            <w:noWrap/>
            <w:vAlign w:val="center"/>
          </w:tcPr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7E2521" w:rsidRDefault="007E2521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7E2521" w:rsidRDefault="007E2521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7E2521" w:rsidRDefault="007E2521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7E2521" w:rsidRDefault="007E2521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7E2521" w:rsidRDefault="007E2521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7E2521" w:rsidRDefault="007E2521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7E2521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7E2521" w:rsidRDefault="007E25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7E2521" w:rsidRDefault="007E25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7E2521" w:rsidRDefault="007E2521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7E2521" w:rsidRDefault="007E25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7E2521" w:rsidRDefault="007E2521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</w:tr>
      <w:tr w:rsidR="007E2521">
        <w:trPr>
          <w:cantSplit/>
          <w:trHeight w:val="2696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本人</w:t>
            </w:r>
          </w:p>
          <w:p w:rsidR="007E2521" w:rsidRDefault="007E2521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承诺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7E2521" w:rsidRDefault="007E2521">
            <w:pPr>
              <w:spacing w:line="36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本人郑重承诺：</w:t>
            </w:r>
          </w:p>
          <w:p w:rsidR="007E2521" w:rsidRDefault="007E2521" w:rsidP="007E2521">
            <w:pPr>
              <w:spacing w:line="360" w:lineRule="exact"/>
              <w:ind w:firstLineChars="196" w:firstLine="3168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我已认真阅读本次招考公告，理解其内容，认为符合报考岗位资格条件。报名时所填写的信息真实，所提供的证书、证件、证明等报名材料真实有效。如有虚假不符合录用条件或入职后如被发现有不实之处，愿意接受用人部门无任何补偿的解除合同处理。</w:t>
            </w:r>
          </w:p>
          <w:p w:rsidR="007E2521" w:rsidRDefault="007E2521" w:rsidP="007E2521">
            <w:pPr>
              <w:spacing w:line="240" w:lineRule="exact"/>
              <w:ind w:firstLineChars="196" w:firstLine="3168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7E2521" w:rsidRDefault="007E2521">
            <w:pPr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承诺人签名（捺手印）：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          </w:t>
            </w:r>
          </w:p>
          <w:p w:rsidR="007E2521" w:rsidRDefault="007E2521" w:rsidP="007E2521">
            <w:pPr>
              <w:ind w:firstLineChars="2000" w:firstLine="31680"/>
              <w:jc w:val="lef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7E2521">
        <w:trPr>
          <w:cantSplit/>
          <w:trHeight w:val="541"/>
          <w:jc w:val="center"/>
        </w:trPr>
        <w:tc>
          <w:tcPr>
            <w:tcW w:w="10255" w:type="dxa"/>
            <w:gridSpan w:val="15"/>
            <w:noWrap/>
            <w:vAlign w:val="center"/>
          </w:tcPr>
          <w:p w:rsidR="007E2521" w:rsidRDefault="007E2521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下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内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容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由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审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单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位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作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人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员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填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写</w:t>
            </w:r>
          </w:p>
        </w:tc>
      </w:tr>
      <w:tr w:rsidR="007E2521">
        <w:trPr>
          <w:cantSplit/>
          <w:trHeight w:val="3011"/>
          <w:jc w:val="center"/>
        </w:trPr>
        <w:tc>
          <w:tcPr>
            <w:tcW w:w="1840" w:type="dxa"/>
            <w:noWrap/>
            <w:vAlign w:val="center"/>
          </w:tcPr>
          <w:p w:rsidR="007E2521" w:rsidRDefault="007E2521" w:rsidP="007E2521">
            <w:pPr>
              <w:widowControl/>
              <w:autoSpaceDE w:val="0"/>
              <w:autoSpaceDN w:val="0"/>
              <w:adjustRightInd w:val="0"/>
              <w:snapToGrid w:val="0"/>
              <w:spacing w:line="320" w:lineRule="atLeast"/>
              <w:ind w:firstLineChars="100" w:firstLine="31680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资格审查</w:t>
            </w:r>
          </w:p>
          <w:p w:rsidR="007E2521" w:rsidRDefault="007E2521">
            <w:pPr>
              <w:widowControl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意见</w:t>
            </w:r>
          </w:p>
        </w:tc>
        <w:tc>
          <w:tcPr>
            <w:tcW w:w="3984" w:type="dxa"/>
            <w:gridSpan w:val="8"/>
            <w:noWrap/>
            <w:vAlign w:val="center"/>
          </w:tcPr>
          <w:p w:rsidR="007E2521" w:rsidRDefault="007E2521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7E2521" w:rsidRDefault="007E25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  <w:p w:rsidR="007E2521" w:rsidRDefault="007E25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初审人签字：</w:t>
            </w:r>
          </w:p>
          <w:p w:rsidR="007E2521" w:rsidRDefault="007E2521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7E2521" w:rsidRDefault="007E2521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年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月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日</w:t>
            </w:r>
          </w:p>
        </w:tc>
        <w:tc>
          <w:tcPr>
            <w:tcW w:w="4431" w:type="dxa"/>
            <w:gridSpan w:val="6"/>
            <w:noWrap/>
            <w:vAlign w:val="center"/>
          </w:tcPr>
          <w:p w:rsidR="007E2521" w:rsidRDefault="007E2521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7E2521" w:rsidRDefault="007E2521" w:rsidP="007E2521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rPr>
                <w:rFonts w:ascii="楷体_GB2312" w:eastAsia="楷体_GB2312"/>
                <w:snapToGrid w:val="0"/>
                <w:color w:val="000000"/>
                <w:spacing w:val="-10"/>
                <w:sz w:val="24"/>
              </w:rPr>
            </w:pPr>
          </w:p>
          <w:p w:rsidR="007E2521" w:rsidRDefault="007E2521" w:rsidP="007E2521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rPr>
                <w:rFonts w:ascii="楷体_GB2312" w:eastAsia="楷体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napToGrid w:val="0"/>
                <w:color w:val="000000"/>
                <w:spacing w:val="-10"/>
                <w:sz w:val="24"/>
              </w:rPr>
              <w:t>复核人签字：</w:t>
            </w:r>
          </w:p>
          <w:p w:rsidR="007E2521" w:rsidRDefault="007E2521" w:rsidP="007E2521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7E2521" w:rsidRDefault="007E2521" w:rsidP="007E2521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年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月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日</w:t>
            </w:r>
          </w:p>
        </w:tc>
      </w:tr>
      <w:tr w:rsidR="007E2521">
        <w:trPr>
          <w:cantSplit/>
          <w:trHeight w:val="1171"/>
          <w:jc w:val="center"/>
        </w:trPr>
        <w:tc>
          <w:tcPr>
            <w:tcW w:w="1840" w:type="dxa"/>
            <w:noWrap/>
            <w:vAlign w:val="center"/>
          </w:tcPr>
          <w:p w:rsidR="007E2521" w:rsidRDefault="007E252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备注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7E2521" w:rsidRDefault="007E2521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</w:tr>
    </w:tbl>
    <w:p w:rsidR="007E2521" w:rsidRDefault="007E2521">
      <w:pPr>
        <w:pStyle w:val="BodyTextFirstIndent"/>
        <w:ind w:firstLineChars="0" w:firstLine="0"/>
      </w:pPr>
    </w:p>
    <w:sectPr w:rsidR="007E2521" w:rsidSect="007E252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21" w:rsidRDefault="007E2521" w:rsidP="00CF1DD6">
      <w:r>
        <w:separator/>
      </w:r>
    </w:p>
  </w:endnote>
  <w:endnote w:type="continuationSeparator" w:id="1">
    <w:p w:rsidR="007E2521" w:rsidRDefault="007E2521" w:rsidP="00CF1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521" w:rsidRDefault="007E252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 filled="f" stroked="f">
          <v:textbox style="mso-fit-shape-to-text:t" inset="0,0,0,0">
            <w:txbxContent>
              <w:p w:rsidR="007E2521" w:rsidRDefault="007E2521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21" w:rsidRDefault="007E2521" w:rsidP="00CF1DD6">
      <w:r>
        <w:separator/>
      </w:r>
    </w:p>
  </w:footnote>
  <w:footnote w:type="continuationSeparator" w:id="1">
    <w:p w:rsidR="007E2521" w:rsidRDefault="007E2521" w:rsidP="00CF1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521" w:rsidRDefault="007E252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547907"/>
    <w:multiLevelType w:val="singleLevel"/>
    <w:tmpl w:val="F6547907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DD6"/>
    <w:rsid w:val="007E2521"/>
    <w:rsid w:val="00852DC7"/>
    <w:rsid w:val="009408CF"/>
    <w:rsid w:val="00CF1DD6"/>
    <w:rsid w:val="00DC655F"/>
    <w:rsid w:val="026D4CAD"/>
    <w:rsid w:val="03990BE8"/>
    <w:rsid w:val="04506958"/>
    <w:rsid w:val="04C50025"/>
    <w:rsid w:val="06A115EB"/>
    <w:rsid w:val="06A327E4"/>
    <w:rsid w:val="06D42A7D"/>
    <w:rsid w:val="06F2390C"/>
    <w:rsid w:val="07F933E3"/>
    <w:rsid w:val="082C3238"/>
    <w:rsid w:val="08A41020"/>
    <w:rsid w:val="0A002A22"/>
    <w:rsid w:val="0AB4513E"/>
    <w:rsid w:val="0C8F1FE8"/>
    <w:rsid w:val="0F4150CD"/>
    <w:rsid w:val="120A6FD0"/>
    <w:rsid w:val="12110885"/>
    <w:rsid w:val="126F5DD5"/>
    <w:rsid w:val="151123C9"/>
    <w:rsid w:val="154222ED"/>
    <w:rsid w:val="15EF0FCE"/>
    <w:rsid w:val="16881F81"/>
    <w:rsid w:val="199C38C7"/>
    <w:rsid w:val="1AD563D9"/>
    <w:rsid w:val="1C0E3EE4"/>
    <w:rsid w:val="1C1147C7"/>
    <w:rsid w:val="1EFB5207"/>
    <w:rsid w:val="1F356A1F"/>
    <w:rsid w:val="1FB2006F"/>
    <w:rsid w:val="23964320"/>
    <w:rsid w:val="23C00EB0"/>
    <w:rsid w:val="24B27999"/>
    <w:rsid w:val="24C1537E"/>
    <w:rsid w:val="25016AAB"/>
    <w:rsid w:val="259B6CCE"/>
    <w:rsid w:val="26E21545"/>
    <w:rsid w:val="273342BF"/>
    <w:rsid w:val="2966124A"/>
    <w:rsid w:val="29883C5A"/>
    <w:rsid w:val="2A922F77"/>
    <w:rsid w:val="2C02047B"/>
    <w:rsid w:val="2D07003B"/>
    <w:rsid w:val="2DA40A47"/>
    <w:rsid w:val="2EA94D33"/>
    <w:rsid w:val="2FA247D2"/>
    <w:rsid w:val="3010021F"/>
    <w:rsid w:val="30F304E8"/>
    <w:rsid w:val="338B7101"/>
    <w:rsid w:val="34257326"/>
    <w:rsid w:val="35213875"/>
    <w:rsid w:val="369266B5"/>
    <w:rsid w:val="36D463FA"/>
    <w:rsid w:val="38003C16"/>
    <w:rsid w:val="3A467950"/>
    <w:rsid w:val="3AD9074E"/>
    <w:rsid w:val="3CE41109"/>
    <w:rsid w:val="3CEA09F1"/>
    <w:rsid w:val="3D58010D"/>
    <w:rsid w:val="3DAF568D"/>
    <w:rsid w:val="3E9F4EE9"/>
    <w:rsid w:val="3F634A8A"/>
    <w:rsid w:val="3FEA4EC1"/>
    <w:rsid w:val="43757DB5"/>
    <w:rsid w:val="43C95540"/>
    <w:rsid w:val="44507440"/>
    <w:rsid w:val="450A3CBE"/>
    <w:rsid w:val="465B7937"/>
    <w:rsid w:val="47CD7876"/>
    <w:rsid w:val="480F0FF5"/>
    <w:rsid w:val="495E14C1"/>
    <w:rsid w:val="4BC23DB8"/>
    <w:rsid w:val="4BCF3B7C"/>
    <w:rsid w:val="4BFE1642"/>
    <w:rsid w:val="4C113DA3"/>
    <w:rsid w:val="4C3059B6"/>
    <w:rsid w:val="4EB35F13"/>
    <w:rsid w:val="4EFB4C85"/>
    <w:rsid w:val="4F4339F5"/>
    <w:rsid w:val="50C717E1"/>
    <w:rsid w:val="51DC1349"/>
    <w:rsid w:val="55EB455F"/>
    <w:rsid w:val="565F42D9"/>
    <w:rsid w:val="59421197"/>
    <w:rsid w:val="5A3F5302"/>
    <w:rsid w:val="5A820F6A"/>
    <w:rsid w:val="5A9641FC"/>
    <w:rsid w:val="5B656BDE"/>
    <w:rsid w:val="5CFD229E"/>
    <w:rsid w:val="5F8A3B0E"/>
    <w:rsid w:val="600C7E7C"/>
    <w:rsid w:val="60EF36D8"/>
    <w:rsid w:val="611D1C60"/>
    <w:rsid w:val="61E94AF6"/>
    <w:rsid w:val="62087748"/>
    <w:rsid w:val="62B31410"/>
    <w:rsid w:val="65D35C16"/>
    <w:rsid w:val="67C972D1"/>
    <w:rsid w:val="681E6251"/>
    <w:rsid w:val="6AE6019A"/>
    <w:rsid w:val="6B4B11B1"/>
    <w:rsid w:val="6CEC5B5B"/>
    <w:rsid w:val="6D4637C5"/>
    <w:rsid w:val="6D714693"/>
    <w:rsid w:val="6F044DA8"/>
    <w:rsid w:val="70861195"/>
    <w:rsid w:val="70C16A3E"/>
    <w:rsid w:val="72635B0D"/>
    <w:rsid w:val="72B03567"/>
    <w:rsid w:val="72B33057"/>
    <w:rsid w:val="72B868C0"/>
    <w:rsid w:val="72D143C9"/>
    <w:rsid w:val="732E0930"/>
    <w:rsid w:val="73BD25A4"/>
    <w:rsid w:val="74EF1D02"/>
    <w:rsid w:val="75A03CC4"/>
    <w:rsid w:val="75F2158D"/>
    <w:rsid w:val="760E6D35"/>
    <w:rsid w:val="779C5B54"/>
    <w:rsid w:val="77FA6E64"/>
    <w:rsid w:val="78A90425"/>
    <w:rsid w:val="78E2513B"/>
    <w:rsid w:val="79523064"/>
    <w:rsid w:val="79A67CD2"/>
    <w:rsid w:val="79D76E19"/>
    <w:rsid w:val="79F20909"/>
    <w:rsid w:val="7A115F63"/>
    <w:rsid w:val="7C7B15CF"/>
    <w:rsid w:val="7DA41F1A"/>
    <w:rsid w:val="7E5E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8" w:locked="1" w:semiHidden="0" w:uiPriority="0" w:unhideWhenUsed="0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CF1DD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CF1DD6"/>
  </w:style>
  <w:style w:type="character" w:customStyle="1" w:styleId="BodyTextChar">
    <w:name w:val="Body Text Char"/>
    <w:basedOn w:val="DefaultParagraphFont"/>
    <w:link w:val="BodyText"/>
    <w:uiPriority w:val="99"/>
    <w:semiHidden/>
    <w:rsid w:val="006D1DF4"/>
    <w:rPr>
      <w:rFonts w:ascii="Calibri" w:hAnsi="Calibri"/>
      <w:szCs w:val="24"/>
    </w:rPr>
  </w:style>
  <w:style w:type="paragraph" w:styleId="Index8">
    <w:name w:val="index 8"/>
    <w:basedOn w:val="Normal"/>
    <w:next w:val="Normal"/>
    <w:uiPriority w:val="99"/>
    <w:rsid w:val="00CF1DD6"/>
    <w:pPr>
      <w:ind w:leftChars="1400" w:left="1400"/>
    </w:pPr>
  </w:style>
  <w:style w:type="paragraph" w:styleId="Footer">
    <w:name w:val="footer"/>
    <w:basedOn w:val="Normal"/>
    <w:link w:val="FooterChar"/>
    <w:uiPriority w:val="99"/>
    <w:rsid w:val="00CF1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1DF4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F1DD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1DF4"/>
    <w:rPr>
      <w:rFonts w:ascii="Calibri" w:hAnsi="Calibri"/>
      <w:sz w:val="18"/>
      <w:szCs w:val="18"/>
    </w:rPr>
  </w:style>
  <w:style w:type="paragraph" w:styleId="TOC1">
    <w:name w:val="toc 1"/>
    <w:basedOn w:val="Normal"/>
    <w:next w:val="Normal"/>
    <w:uiPriority w:val="99"/>
    <w:rsid w:val="00CF1DD6"/>
  </w:style>
  <w:style w:type="paragraph" w:styleId="NormalWeb">
    <w:name w:val="Normal (Web)"/>
    <w:basedOn w:val="Normal"/>
    <w:uiPriority w:val="99"/>
    <w:rsid w:val="00CF1DD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BodyTextFirstIndent">
    <w:name w:val="Body Text First Indent"/>
    <w:basedOn w:val="BodyText"/>
    <w:next w:val="BodyText"/>
    <w:link w:val="BodyTextFirstIndentChar"/>
    <w:uiPriority w:val="99"/>
    <w:rsid w:val="00CF1DD6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D1DF4"/>
  </w:style>
  <w:style w:type="table" w:styleId="TableGrid">
    <w:name w:val="Table Grid"/>
    <w:basedOn w:val="TableNormal"/>
    <w:uiPriority w:val="99"/>
    <w:rsid w:val="00CF1DD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CF1DD6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F1DD6"/>
    <w:rPr>
      <w:rFonts w:cs="Times New Roman"/>
    </w:rPr>
  </w:style>
  <w:style w:type="character" w:styleId="Hyperlink">
    <w:name w:val="Hyperlink"/>
    <w:basedOn w:val="DefaultParagraphFont"/>
    <w:uiPriority w:val="99"/>
    <w:rsid w:val="00CF1DD6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Normal"/>
    <w:next w:val="Normal"/>
    <w:uiPriority w:val="99"/>
    <w:rsid w:val="00CF1D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0"/>
      <w:szCs w:val="20"/>
      <w:lang w:eastAsia="en-US"/>
    </w:rPr>
  </w:style>
  <w:style w:type="character" w:customStyle="1" w:styleId="font41">
    <w:name w:val="font41"/>
    <w:basedOn w:val="DefaultParagraphFont"/>
    <w:uiPriority w:val="99"/>
    <w:rsid w:val="00CF1DD6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112</Words>
  <Characters>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长宁县国有企业招聘专业技术人员报考信息表</dc:title>
  <dc:subject/>
  <dc:creator>Administrator</dc:creator>
  <cp:keywords/>
  <dc:description/>
  <cp:lastModifiedBy>wy51</cp:lastModifiedBy>
  <cp:revision>2</cp:revision>
  <cp:lastPrinted>2025-10-24T09:12:00Z</cp:lastPrinted>
  <dcterms:created xsi:type="dcterms:W3CDTF">2025-10-27T01:59:00Z</dcterms:created>
  <dcterms:modified xsi:type="dcterms:W3CDTF">2025-10-27T01:59:00Z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D3ED1BEF580343E6B82345823A2C7FB1_13</vt:lpwstr>
  </property>
  <property fmtid="{D5CDD505-2E9C-101B-9397-08002B2CF9AE}" pid="4" name="KSOTemplateDocerSaveRecord">
    <vt:lpwstr>eyJoZGlkIjoiNTkxNmRjNzBhNWQ5ZjAzZWE4YTEzM2U2MzI3YWVjZTMiLCJ1c2VySWQiOiIxMTM3ODU4MjAyIn0=</vt:lpwstr>
  </property>
</Properties>
</file>