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B2DA">
      <w:pPr>
        <w:spacing w:line="240" w:lineRule="auto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 w14:paraId="19373561">
      <w:pPr>
        <w:keepNext w:val="0"/>
        <w:keepLines w:val="0"/>
        <w:pageBreakBefore w:val="0"/>
        <w:widowControl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 w14:paraId="4FA4C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连城县农业农村局下属事业单位</w:t>
      </w:r>
    </w:p>
    <w:p w14:paraId="71B55633">
      <w:pPr>
        <w:keepNext w:val="0"/>
        <w:keepLines w:val="0"/>
        <w:pageBreakBefore w:val="0"/>
        <w:widowControl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定向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选调工作人员报名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表</w:t>
      </w:r>
      <w:bookmarkEnd w:id="0"/>
    </w:p>
    <w:tbl>
      <w:tblPr>
        <w:tblStyle w:val="9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3"/>
        <w:gridCol w:w="942"/>
        <w:gridCol w:w="212"/>
        <w:gridCol w:w="70"/>
        <w:gridCol w:w="848"/>
        <w:gridCol w:w="141"/>
        <w:gridCol w:w="706"/>
        <w:gridCol w:w="707"/>
        <w:gridCol w:w="142"/>
        <w:gridCol w:w="706"/>
        <w:gridCol w:w="1130"/>
        <w:gridCol w:w="1695"/>
      </w:tblGrid>
      <w:tr w14:paraId="3656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2" w:type="dxa"/>
            <w:noWrap w:val="0"/>
            <w:vAlign w:val="center"/>
          </w:tcPr>
          <w:p w14:paraId="56BB89E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 w14:paraId="67BDE0A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622AE6D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3E8D635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1FB3D3B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 w14:paraId="72228BD6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30" w:type="dxa"/>
            <w:noWrap w:val="0"/>
            <w:vAlign w:val="center"/>
          </w:tcPr>
          <w:p w14:paraId="4DCB910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 w14:paraId="2EC902FF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4"/>
              </w:rPr>
              <w:t xml:space="preserve"> 照片</w:t>
            </w:r>
          </w:p>
        </w:tc>
      </w:tr>
      <w:tr w14:paraId="66DB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02" w:type="dxa"/>
            <w:noWrap w:val="0"/>
            <w:vAlign w:val="center"/>
          </w:tcPr>
          <w:p w14:paraId="3F363D8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 w14:paraId="0DD1042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17A987D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3F2DB2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vAlign w:val="center"/>
          </w:tcPr>
          <w:p w14:paraId="0572541B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30" w:type="dxa"/>
            <w:noWrap w:val="0"/>
            <w:vAlign w:val="center"/>
          </w:tcPr>
          <w:p w14:paraId="08C4463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24B97FD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4F2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02" w:type="dxa"/>
            <w:noWrap w:val="0"/>
            <w:vAlign w:val="center"/>
          </w:tcPr>
          <w:p w14:paraId="52F663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党</w:t>
            </w:r>
          </w:p>
          <w:p w14:paraId="45C8901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间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 w14:paraId="78AC133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0CCEC60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参加工</w:t>
            </w:r>
          </w:p>
          <w:p w14:paraId="79EF4D1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 w14:paraId="6640C68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6F6AD966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</w:t>
            </w:r>
          </w:p>
          <w:p w14:paraId="7A4268B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130" w:type="dxa"/>
            <w:noWrap w:val="0"/>
            <w:vAlign w:val="center"/>
          </w:tcPr>
          <w:p w14:paraId="31CB448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67BA355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146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02" w:type="dxa"/>
            <w:vMerge w:val="restart"/>
            <w:noWrap w:val="0"/>
            <w:vAlign w:val="center"/>
          </w:tcPr>
          <w:p w14:paraId="442BF54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制</w:t>
            </w:r>
          </w:p>
          <w:p w14:paraId="24F322B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普通高校</w:t>
            </w:r>
          </w:p>
          <w:p w14:paraId="057E1FC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育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 w14:paraId="69B59B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5086" w:type="dxa"/>
            <w:gridSpan w:val="6"/>
            <w:noWrap w:val="0"/>
            <w:vAlign w:val="center"/>
          </w:tcPr>
          <w:p w14:paraId="3A6870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5730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FC19A6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96" w:type="dxa"/>
            <w:gridSpan w:val="6"/>
            <w:noWrap w:val="0"/>
            <w:vAlign w:val="center"/>
          </w:tcPr>
          <w:p w14:paraId="25880F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5086" w:type="dxa"/>
            <w:gridSpan w:val="6"/>
            <w:noWrap w:val="0"/>
            <w:vAlign w:val="center"/>
          </w:tcPr>
          <w:p w14:paraId="4A9B45D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D82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02" w:type="dxa"/>
            <w:vMerge w:val="restart"/>
            <w:noWrap w:val="0"/>
            <w:vAlign w:val="center"/>
          </w:tcPr>
          <w:p w14:paraId="56C8AAD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在  职</w:t>
            </w:r>
          </w:p>
          <w:p w14:paraId="732D297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 w14:paraId="558D884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5086" w:type="dxa"/>
            <w:gridSpan w:val="6"/>
            <w:noWrap w:val="0"/>
            <w:vAlign w:val="center"/>
          </w:tcPr>
          <w:p w14:paraId="6DB654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468F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1EE8916D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96" w:type="dxa"/>
            <w:gridSpan w:val="6"/>
            <w:noWrap w:val="0"/>
            <w:vAlign w:val="center"/>
          </w:tcPr>
          <w:p w14:paraId="051B03A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5086" w:type="dxa"/>
            <w:gridSpan w:val="6"/>
            <w:noWrap w:val="0"/>
            <w:vAlign w:val="center"/>
          </w:tcPr>
          <w:p w14:paraId="528086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 w14:paraId="6C1B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202" w:type="dxa"/>
            <w:noWrap w:val="0"/>
            <w:vAlign w:val="center"/>
          </w:tcPr>
          <w:p w14:paraId="3EF5E3D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</w:t>
            </w:r>
          </w:p>
          <w:p w14:paraId="35B39D2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 w14:paraId="5462C1F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75F1FFF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4"/>
              </w:rPr>
              <w:t>现工作单位</w:t>
            </w:r>
          </w:p>
          <w:p w14:paraId="38F48FF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务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 w14:paraId="69C08F8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B0E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02" w:type="dxa"/>
            <w:noWrap w:val="0"/>
            <w:vAlign w:val="center"/>
          </w:tcPr>
          <w:p w14:paraId="581274A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通信地址</w:t>
            </w:r>
          </w:p>
          <w:p w14:paraId="695B1BF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 邮 编</w:t>
            </w:r>
          </w:p>
        </w:tc>
        <w:tc>
          <w:tcPr>
            <w:tcW w:w="7382" w:type="dxa"/>
            <w:gridSpan w:val="12"/>
            <w:noWrap w:val="0"/>
            <w:vAlign w:val="center"/>
          </w:tcPr>
          <w:p w14:paraId="24376A1C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DF9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509" w:type="dxa"/>
            <w:gridSpan w:val="5"/>
            <w:noWrap w:val="0"/>
            <w:vAlign w:val="center"/>
          </w:tcPr>
          <w:p w14:paraId="00A0C123">
            <w:pPr>
              <w:widowControl/>
              <w:spacing w:line="32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6075" w:type="dxa"/>
            <w:gridSpan w:val="8"/>
            <w:noWrap w:val="0"/>
            <w:vAlign w:val="center"/>
          </w:tcPr>
          <w:p w14:paraId="6A9698A0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D9A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</w:trPr>
        <w:tc>
          <w:tcPr>
            <w:tcW w:w="1285" w:type="dxa"/>
            <w:gridSpan w:val="2"/>
            <w:noWrap w:val="0"/>
            <w:vAlign w:val="center"/>
          </w:tcPr>
          <w:p w14:paraId="02AADC2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 </w:t>
            </w:r>
          </w:p>
          <w:p w14:paraId="44B2A38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0F63B0B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</w:p>
          <w:p w14:paraId="0B1D74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  <w:p w14:paraId="07A56EE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简</w:t>
            </w:r>
          </w:p>
          <w:p w14:paraId="50DDA33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</w:t>
            </w:r>
          </w:p>
          <w:p w14:paraId="07FC21C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历</w:t>
            </w:r>
          </w:p>
          <w:p w14:paraId="60D2356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 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 w14:paraId="0D12855C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E549E25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30E152B2">
            <w:pPr>
              <w:autoSpaceDN w:val="0"/>
              <w:spacing w:line="520" w:lineRule="exac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F408D63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2297845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0E91BF3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A1AE33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6DD2389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4549FD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A5D8041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5BCE398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0D2F9453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DFAE323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7F8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85" w:type="dxa"/>
            <w:gridSpan w:val="2"/>
            <w:noWrap w:val="0"/>
            <w:vAlign w:val="center"/>
          </w:tcPr>
          <w:p w14:paraId="58B42CDF"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奖惩</w:t>
            </w:r>
          </w:p>
          <w:p w14:paraId="14FEE31E"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 w14:paraId="44DE624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7E331F6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2D6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85" w:type="dxa"/>
            <w:gridSpan w:val="2"/>
            <w:noWrap w:val="0"/>
            <w:vAlign w:val="center"/>
          </w:tcPr>
          <w:p w14:paraId="13E3516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年度考核</w:t>
            </w:r>
          </w:p>
          <w:p w14:paraId="75636EE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 w14:paraId="79BF3AD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5017D12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AD8341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359230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AE4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285" w:type="dxa"/>
            <w:gridSpan w:val="2"/>
            <w:vMerge w:val="restart"/>
            <w:noWrap w:val="0"/>
            <w:vAlign w:val="center"/>
          </w:tcPr>
          <w:p w14:paraId="142162B0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</w:t>
            </w:r>
          </w:p>
          <w:p w14:paraId="4F81F823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</w:t>
            </w:r>
          </w:p>
          <w:p w14:paraId="31EF28E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成员</w:t>
            </w:r>
          </w:p>
          <w:p w14:paraId="247959F1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及主</w:t>
            </w:r>
          </w:p>
          <w:p w14:paraId="2ECEC378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要社</w:t>
            </w:r>
          </w:p>
          <w:p w14:paraId="2B1B134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会关</w:t>
            </w:r>
          </w:p>
          <w:p w14:paraId="49682C7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942" w:type="dxa"/>
            <w:noWrap w:val="0"/>
            <w:vAlign w:val="center"/>
          </w:tcPr>
          <w:p w14:paraId="31FFA06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 w14:paraId="0B5E081F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01129F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 w14:paraId="0E30BA9A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707" w:type="dxa"/>
            <w:noWrap w:val="0"/>
            <w:vAlign w:val="center"/>
          </w:tcPr>
          <w:p w14:paraId="2F8F2A7A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73" w:type="dxa"/>
            <w:gridSpan w:val="4"/>
            <w:noWrap w:val="0"/>
            <w:vAlign w:val="center"/>
          </w:tcPr>
          <w:p w14:paraId="754044C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 w14:paraId="2A2A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 w14:paraId="79B69349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B3F0C0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07D295E0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B7C88E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135BE437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4"/>
            <w:noWrap w:val="0"/>
            <w:vAlign w:val="center"/>
          </w:tcPr>
          <w:p w14:paraId="050D1B69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3E8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 w14:paraId="720DB1B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8590F3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1ACAF6F8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62487E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33D50A9C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4"/>
            <w:noWrap w:val="0"/>
            <w:vAlign w:val="center"/>
          </w:tcPr>
          <w:p w14:paraId="158E307A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8ED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 w14:paraId="65D96BF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ABE4F3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017DEAA9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F47F03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7BF757F9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4"/>
            <w:noWrap w:val="0"/>
            <w:vAlign w:val="center"/>
          </w:tcPr>
          <w:p w14:paraId="63F57C25"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6F0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 w14:paraId="6A3620D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05AE68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7FE38655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D4F662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693F9A29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4"/>
            <w:noWrap w:val="0"/>
            <w:vAlign w:val="center"/>
          </w:tcPr>
          <w:p w14:paraId="73D212C0"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19A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 w14:paraId="29B873E9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0A8074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73F2A8BD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9A92D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1AA2160E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4"/>
            <w:noWrap w:val="0"/>
            <w:vAlign w:val="center"/>
          </w:tcPr>
          <w:p w14:paraId="33E79264">
            <w:pPr>
              <w:autoSpaceDN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5E0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 w14:paraId="541115D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E4BD7F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 w14:paraId="3F609D03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69949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21D91891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673" w:type="dxa"/>
            <w:gridSpan w:val="4"/>
            <w:noWrap w:val="0"/>
            <w:vAlign w:val="center"/>
          </w:tcPr>
          <w:p w14:paraId="188951F8">
            <w:pPr>
              <w:autoSpaceDN w:val="0"/>
              <w:spacing w:line="520" w:lineRule="exact"/>
              <w:ind w:left="2160" w:hanging="2160" w:hangingChars="90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FCA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85" w:type="dxa"/>
            <w:gridSpan w:val="2"/>
            <w:noWrap w:val="0"/>
            <w:vAlign w:val="center"/>
          </w:tcPr>
          <w:p w14:paraId="38DED42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主管部门意见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 w14:paraId="7CE6BAF9"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8D0EC2F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4766C730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66A815F4"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 w14:paraId="25DC10D6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 w14:paraId="74C1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285" w:type="dxa"/>
            <w:gridSpan w:val="2"/>
            <w:noWrap w:val="0"/>
            <w:vAlign w:val="center"/>
          </w:tcPr>
          <w:p w14:paraId="4B3DEC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组织（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社）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部门意见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 w14:paraId="21C54518"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5307AD27"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3B343345"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 w14:paraId="29536E79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年    月     日</w:t>
            </w:r>
          </w:p>
        </w:tc>
      </w:tr>
      <w:tr w14:paraId="1355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85" w:type="dxa"/>
            <w:gridSpan w:val="2"/>
            <w:noWrap w:val="0"/>
            <w:vAlign w:val="center"/>
          </w:tcPr>
          <w:p w14:paraId="4B313532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 w14:paraId="62AFAC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  </w:t>
            </w:r>
          </w:p>
          <w:p w14:paraId="54EA01D2">
            <w:pPr>
              <w:widowControl/>
              <w:spacing w:line="340" w:lineRule="exact"/>
              <w:ind w:firstLine="5452" w:firstLineChars="227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 w14:paraId="7304D9E7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年    月     日</w:t>
            </w:r>
          </w:p>
        </w:tc>
      </w:tr>
    </w:tbl>
    <w:p w14:paraId="2189D95A">
      <w:pPr>
        <w:widowControl/>
        <w:snapToGrid w:val="0"/>
        <w:spacing w:line="320" w:lineRule="exact"/>
        <w:ind w:left="960" w:hanging="960" w:hangingChars="400"/>
        <w:jc w:val="left"/>
        <w:rPr>
          <w:rFonts w:hint="default" w:ascii="Times New Roman" w:hAnsi="Times New Roman" w:eastAsia="楷体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注：1.“单位</w:t>
      </w:r>
      <w:r>
        <w:rPr>
          <w:rFonts w:hint="eastAsia" w:ascii="Times New Roman" w:hAnsi="Times New Roman" w:eastAsia="楷体_GB2312" w:cs="Times New Roman"/>
          <w:color w:val="auto"/>
          <w:kern w:val="0"/>
          <w:sz w:val="24"/>
          <w:lang w:eastAsia="zh-CN"/>
        </w:rPr>
        <w:t>及</w:t>
      </w: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主管部门意见”栏，按干部管理权限，由所在单位</w:t>
      </w:r>
      <w:r>
        <w:rPr>
          <w:rFonts w:hint="eastAsia" w:ascii="Times New Roman" w:hAnsi="Times New Roman" w:eastAsia="楷体_GB2312" w:cs="Times New Roman"/>
          <w:color w:val="auto"/>
          <w:kern w:val="0"/>
          <w:sz w:val="24"/>
          <w:lang w:eastAsia="zh-CN"/>
        </w:rPr>
        <w:t>及</w:t>
      </w: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主管部门对表格内容进行审查，签署是否同意报考的意见，并加盖印章；</w:t>
      </w:r>
    </w:p>
    <w:p w14:paraId="711980C2">
      <w:pPr>
        <w:widowControl/>
        <w:numPr>
          <w:ilvl w:val="0"/>
          <w:numId w:val="1"/>
        </w:numPr>
        <w:snapToGrid w:val="0"/>
        <w:spacing w:line="320" w:lineRule="exact"/>
        <w:ind w:left="959" w:leftChars="228" w:hanging="480" w:hangingChars="200"/>
        <w:jc w:val="left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个人提供的材料必须真实有效，凡提供虚假材料的，一律取消资格，并通报相关部门。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1F5A">
    <w:pPr>
      <w:snapToGrid w:val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3DB2F">
                          <w:pPr>
                            <w:snapToGrid w:val="0"/>
                          </w:pP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23DB2F">
                    <w:pPr>
                      <w:snapToGrid w:val="0"/>
                    </w:pP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F0706A6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0BCF0">
    <w:pPr>
      <w:snapToGrid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36AB0">
                          <w:pPr>
                            <w:snapToGrid w:val="0"/>
                          </w:pP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C36AB0">
                    <w:pPr>
                      <w:snapToGrid w:val="0"/>
                    </w:pP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1338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6CAE1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810D"/>
    <w:multiLevelType w:val="singleLevel"/>
    <w:tmpl w:val="FFFE810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DY1MzVmOGY0ODkxMmNhMjEwM2YzZGI2YTViZGYifQ=="/>
  </w:docVars>
  <w:rsids>
    <w:rsidRoot w:val="76ED0D9F"/>
    <w:rsid w:val="00005061"/>
    <w:rsid w:val="00047450"/>
    <w:rsid w:val="00087850"/>
    <w:rsid w:val="000C794E"/>
    <w:rsid w:val="001025DD"/>
    <w:rsid w:val="00173805"/>
    <w:rsid w:val="00182901"/>
    <w:rsid w:val="001A6DD4"/>
    <w:rsid w:val="001E59BB"/>
    <w:rsid w:val="0032536B"/>
    <w:rsid w:val="00331418"/>
    <w:rsid w:val="004269DD"/>
    <w:rsid w:val="00455CED"/>
    <w:rsid w:val="00612158"/>
    <w:rsid w:val="006F0FE9"/>
    <w:rsid w:val="007642FB"/>
    <w:rsid w:val="00802017"/>
    <w:rsid w:val="00827B31"/>
    <w:rsid w:val="008973AD"/>
    <w:rsid w:val="00925139"/>
    <w:rsid w:val="009974DA"/>
    <w:rsid w:val="00A04DA9"/>
    <w:rsid w:val="00AA7791"/>
    <w:rsid w:val="00AD2CAD"/>
    <w:rsid w:val="00B81D26"/>
    <w:rsid w:val="00CD5E18"/>
    <w:rsid w:val="00E0420E"/>
    <w:rsid w:val="00E54717"/>
    <w:rsid w:val="00F9245B"/>
    <w:rsid w:val="017F6F52"/>
    <w:rsid w:val="02A97FD3"/>
    <w:rsid w:val="0431127A"/>
    <w:rsid w:val="06960E70"/>
    <w:rsid w:val="07951AAE"/>
    <w:rsid w:val="07BD1564"/>
    <w:rsid w:val="07C9291A"/>
    <w:rsid w:val="081C2378"/>
    <w:rsid w:val="08412454"/>
    <w:rsid w:val="08B40C65"/>
    <w:rsid w:val="090D2965"/>
    <w:rsid w:val="092B4DFF"/>
    <w:rsid w:val="094502B7"/>
    <w:rsid w:val="0A872B32"/>
    <w:rsid w:val="0A9F1353"/>
    <w:rsid w:val="0BB023D2"/>
    <w:rsid w:val="0C0B7609"/>
    <w:rsid w:val="0CE42981"/>
    <w:rsid w:val="0DAD4E48"/>
    <w:rsid w:val="0E007338"/>
    <w:rsid w:val="0EB106CE"/>
    <w:rsid w:val="0ECE69E1"/>
    <w:rsid w:val="0F155B4C"/>
    <w:rsid w:val="0F646881"/>
    <w:rsid w:val="0F6A6CA8"/>
    <w:rsid w:val="0F924FA1"/>
    <w:rsid w:val="11234496"/>
    <w:rsid w:val="112751EE"/>
    <w:rsid w:val="126F2A1D"/>
    <w:rsid w:val="12F60426"/>
    <w:rsid w:val="13216494"/>
    <w:rsid w:val="13B86C2E"/>
    <w:rsid w:val="147A17CF"/>
    <w:rsid w:val="14B643BB"/>
    <w:rsid w:val="16512260"/>
    <w:rsid w:val="166111E8"/>
    <w:rsid w:val="1675716B"/>
    <w:rsid w:val="16773FAB"/>
    <w:rsid w:val="1697360A"/>
    <w:rsid w:val="170E5B6A"/>
    <w:rsid w:val="17BC4572"/>
    <w:rsid w:val="17BC6662"/>
    <w:rsid w:val="18816287"/>
    <w:rsid w:val="18EC5E53"/>
    <w:rsid w:val="194137E0"/>
    <w:rsid w:val="1A0470A6"/>
    <w:rsid w:val="1A6418EE"/>
    <w:rsid w:val="1B9751BF"/>
    <w:rsid w:val="1C394FAC"/>
    <w:rsid w:val="1CBD494F"/>
    <w:rsid w:val="1D500524"/>
    <w:rsid w:val="1D6B2AB2"/>
    <w:rsid w:val="1D6C2D3B"/>
    <w:rsid w:val="1D8630A6"/>
    <w:rsid w:val="1D882340"/>
    <w:rsid w:val="200E405F"/>
    <w:rsid w:val="20496EBB"/>
    <w:rsid w:val="205B0C1D"/>
    <w:rsid w:val="22254371"/>
    <w:rsid w:val="22681087"/>
    <w:rsid w:val="2281305A"/>
    <w:rsid w:val="22AF4D3A"/>
    <w:rsid w:val="23F31C8A"/>
    <w:rsid w:val="242071AC"/>
    <w:rsid w:val="25311D5B"/>
    <w:rsid w:val="25B55DAA"/>
    <w:rsid w:val="25E31A47"/>
    <w:rsid w:val="27AD45D6"/>
    <w:rsid w:val="28353986"/>
    <w:rsid w:val="288308B8"/>
    <w:rsid w:val="296D074E"/>
    <w:rsid w:val="297414A2"/>
    <w:rsid w:val="29CC7226"/>
    <w:rsid w:val="2A5D7CE8"/>
    <w:rsid w:val="2ACF29C6"/>
    <w:rsid w:val="2C2165B5"/>
    <w:rsid w:val="2C2F7252"/>
    <w:rsid w:val="2C6D745B"/>
    <w:rsid w:val="2D0E672B"/>
    <w:rsid w:val="2DF160D8"/>
    <w:rsid w:val="2E0A5EB5"/>
    <w:rsid w:val="2E693A17"/>
    <w:rsid w:val="2E9573F3"/>
    <w:rsid w:val="2E9E4C9C"/>
    <w:rsid w:val="2F4329E9"/>
    <w:rsid w:val="3016768F"/>
    <w:rsid w:val="30631FCB"/>
    <w:rsid w:val="30E17AB8"/>
    <w:rsid w:val="31140B8A"/>
    <w:rsid w:val="312143D9"/>
    <w:rsid w:val="314A573C"/>
    <w:rsid w:val="31D31CF5"/>
    <w:rsid w:val="327C2B22"/>
    <w:rsid w:val="33655BEB"/>
    <w:rsid w:val="349F6EA6"/>
    <w:rsid w:val="36222256"/>
    <w:rsid w:val="36264E8D"/>
    <w:rsid w:val="371A7287"/>
    <w:rsid w:val="381F6DBD"/>
    <w:rsid w:val="393A202D"/>
    <w:rsid w:val="39AC56C5"/>
    <w:rsid w:val="3A4A6A84"/>
    <w:rsid w:val="3B0A473E"/>
    <w:rsid w:val="3BF066EC"/>
    <w:rsid w:val="3C0B6938"/>
    <w:rsid w:val="3CAF1D92"/>
    <w:rsid w:val="3CB73F07"/>
    <w:rsid w:val="3CD06790"/>
    <w:rsid w:val="3CF07E80"/>
    <w:rsid w:val="3D6F17A1"/>
    <w:rsid w:val="3D891CF7"/>
    <w:rsid w:val="3D9A0E8C"/>
    <w:rsid w:val="3E16599B"/>
    <w:rsid w:val="3E9D20FC"/>
    <w:rsid w:val="3ED95F5F"/>
    <w:rsid w:val="3EEE1C07"/>
    <w:rsid w:val="3F451FF8"/>
    <w:rsid w:val="3F9623BA"/>
    <w:rsid w:val="3FCD1BBA"/>
    <w:rsid w:val="3FE639F8"/>
    <w:rsid w:val="40132199"/>
    <w:rsid w:val="40F81CE0"/>
    <w:rsid w:val="416922FA"/>
    <w:rsid w:val="41D35EF7"/>
    <w:rsid w:val="429733C9"/>
    <w:rsid w:val="42B77FC7"/>
    <w:rsid w:val="43E26970"/>
    <w:rsid w:val="44316FBA"/>
    <w:rsid w:val="458D04B2"/>
    <w:rsid w:val="46E66CD4"/>
    <w:rsid w:val="473F3465"/>
    <w:rsid w:val="47B445EE"/>
    <w:rsid w:val="48483959"/>
    <w:rsid w:val="486F19CC"/>
    <w:rsid w:val="49FD61FE"/>
    <w:rsid w:val="4A2A5A2A"/>
    <w:rsid w:val="4CC25E71"/>
    <w:rsid w:val="4CF1780A"/>
    <w:rsid w:val="4E0510B6"/>
    <w:rsid w:val="4E2837DE"/>
    <w:rsid w:val="4F1C5C51"/>
    <w:rsid w:val="4F4E28E0"/>
    <w:rsid w:val="4F805F27"/>
    <w:rsid w:val="4FE946C5"/>
    <w:rsid w:val="505770C8"/>
    <w:rsid w:val="507A32CA"/>
    <w:rsid w:val="50A72575"/>
    <w:rsid w:val="5213362A"/>
    <w:rsid w:val="522176E4"/>
    <w:rsid w:val="53652382"/>
    <w:rsid w:val="546956DD"/>
    <w:rsid w:val="54984B3B"/>
    <w:rsid w:val="54A81CE2"/>
    <w:rsid w:val="54C155A1"/>
    <w:rsid w:val="563B292A"/>
    <w:rsid w:val="56561C37"/>
    <w:rsid w:val="56FD0512"/>
    <w:rsid w:val="574F3E1A"/>
    <w:rsid w:val="575726FD"/>
    <w:rsid w:val="57817E61"/>
    <w:rsid w:val="58161F18"/>
    <w:rsid w:val="58494C88"/>
    <w:rsid w:val="58CE54EB"/>
    <w:rsid w:val="592C07F2"/>
    <w:rsid w:val="597A5C64"/>
    <w:rsid w:val="59F52EB6"/>
    <w:rsid w:val="5AC31E90"/>
    <w:rsid w:val="5B2C6E2B"/>
    <w:rsid w:val="5B4700C2"/>
    <w:rsid w:val="5BF46D3E"/>
    <w:rsid w:val="5C590EB4"/>
    <w:rsid w:val="5D7B4A1E"/>
    <w:rsid w:val="5E9300A5"/>
    <w:rsid w:val="5F04697E"/>
    <w:rsid w:val="5F5315A4"/>
    <w:rsid w:val="5F7D06FA"/>
    <w:rsid w:val="601903B1"/>
    <w:rsid w:val="60196D73"/>
    <w:rsid w:val="60D846A4"/>
    <w:rsid w:val="616042DE"/>
    <w:rsid w:val="618571B7"/>
    <w:rsid w:val="619A2969"/>
    <w:rsid w:val="61A11716"/>
    <w:rsid w:val="621F7C49"/>
    <w:rsid w:val="62417793"/>
    <w:rsid w:val="62D6174E"/>
    <w:rsid w:val="63AD5C13"/>
    <w:rsid w:val="64031F9E"/>
    <w:rsid w:val="64BE2AA1"/>
    <w:rsid w:val="67177D5A"/>
    <w:rsid w:val="67900263"/>
    <w:rsid w:val="679259FF"/>
    <w:rsid w:val="67FA52FE"/>
    <w:rsid w:val="683D69C2"/>
    <w:rsid w:val="6A48280C"/>
    <w:rsid w:val="6AAD0C44"/>
    <w:rsid w:val="6AD67947"/>
    <w:rsid w:val="6AEC20B5"/>
    <w:rsid w:val="6AF74155"/>
    <w:rsid w:val="6B7D0C67"/>
    <w:rsid w:val="6C15795D"/>
    <w:rsid w:val="6C9909A0"/>
    <w:rsid w:val="6CB033BB"/>
    <w:rsid w:val="6CEE1C55"/>
    <w:rsid w:val="6E9B3E8E"/>
    <w:rsid w:val="708E2F84"/>
    <w:rsid w:val="71022FE0"/>
    <w:rsid w:val="71AA29CA"/>
    <w:rsid w:val="71BC75F6"/>
    <w:rsid w:val="728E48E2"/>
    <w:rsid w:val="73DB0AB8"/>
    <w:rsid w:val="73FA45C8"/>
    <w:rsid w:val="745B415B"/>
    <w:rsid w:val="74EF31D0"/>
    <w:rsid w:val="751A63DF"/>
    <w:rsid w:val="751F49D4"/>
    <w:rsid w:val="76205FCE"/>
    <w:rsid w:val="76746D49"/>
    <w:rsid w:val="76ED0D9F"/>
    <w:rsid w:val="778760F8"/>
    <w:rsid w:val="77A12A5F"/>
    <w:rsid w:val="780A6E85"/>
    <w:rsid w:val="783D0D9D"/>
    <w:rsid w:val="78817E03"/>
    <w:rsid w:val="789116A0"/>
    <w:rsid w:val="79A95BEB"/>
    <w:rsid w:val="7ADF199E"/>
    <w:rsid w:val="7AEC35AA"/>
    <w:rsid w:val="7B16616D"/>
    <w:rsid w:val="7C2904E9"/>
    <w:rsid w:val="7C307E84"/>
    <w:rsid w:val="7C4909C5"/>
    <w:rsid w:val="7C9919A7"/>
    <w:rsid w:val="7CA75A91"/>
    <w:rsid w:val="7D6720FC"/>
    <w:rsid w:val="7D6B737F"/>
    <w:rsid w:val="7D853BF7"/>
    <w:rsid w:val="7E032364"/>
    <w:rsid w:val="7F262FC5"/>
    <w:rsid w:val="7F3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adjustRightInd/>
      <w:spacing w:line="520" w:lineRule="exact"/>
      <w:ind w:left="960" w:hanging="960" w:hangingChars="300"/>
      <w:textAlignment w:val="auto"/>
    </w:pPr>
    <w:rPr>
      <w:rFonts w:eastAsia="仿宋_GB2312"/>
      <w:sz w:val="32"/>
    </w:rPr>
  </w:style>
  <w:style w:type="paragraph" w:styleId="5">
    <w:name w:val="Balloon Text"/>
    <w:basedOn w:val="1"/>
    <w:link w:val="13"/>
    <w:qFormat/>
    <w:uiPriority w:val="99"/>
    <w:rPr>
      <w:sz w:val="18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10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font11"/>
    <w:basedOn w:val="10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20"/>
    <w:basedOn w:val="10"/>
    <w:qFormat/>
    <w:uiPriority w:val="99"/>
    <w:rPr>
      <w:rFonts w:ascii="Times New Roman" w:eastAsia="楷体_GB2312" w:cs="楷体_GB2312"/>
      <w:sz w:val="28"/>
      <w:szCs w:val="28"/>
    </w:rPr>
  </w:style>
  <w:style w:type="paragraph" w:customStyle="1" w:styleId="18">
    <w:name w:val="Char"/>
    <w:basedOn w:val="1"/>
    <w:qFormat/>
    <w:uiPriority w:val="99"/>
    <w:pPr>
      <w:widowControl/>
      <w:spacing w:after="160" w:line="240" w:lineRule="exact"/>
      <w:ind w:firstLine="848" w:firstLineChars="367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32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2252</Words>
  <Characters>2349</Characters>
  <Lines>0</Lines>
  <Paragraphs>0</Paragraphs>
  <TotalTime>25</TotalTime>
  <ScaleCrop>false</ScaleCrop>
  <LinksUpToDate>false</LinksUpToDate>
  <CharactersWithSpaces>2445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2020-08-18T08:23:00Z</dcterms:created>
  <dc:creator>Administrator</dc:creator>
  <cp:lastModifiedBy>丫丫</cp:lastModifiedBy>
  <cp:lastPrinted>2025-08-20T01:34:00Z</cp:lastPrinted>
  <dcterms:modified xsi:type="dcterms:W3CDTF">2025-10-09T08:35:46Z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D2EAC003A721456C8B52169E47D18A8E_13</vt:lpwstr>
  </property>
  <property fmtid="{D5CDD505-2E9C-101B-9397-08002B2CF9AE}" pid="4" name="KSOTemplateDocerSaveRecord">
    <vt:lpwstr>eyJoZGlkIjoiNGZkOTc0OTRjZjUyYzg2MGQwYTdkNTMyMjk0NjQyMWQiLCJ1c2VySWQiOiI3MzY2MzI3NjAifQ==</vt:lpwstr>
  </property>
</Properties>
</file>