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13832">
      <w:pPr>
        <w:jc w:val="both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附件2：</w:t>
      </w:r>
    </w:p>
    <w:p w14:paraId="0796F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  <w:lang w:val="en-US" w:eastAsia="zh-CN"/>
        </w:rPr>
        <w:t>安徽省股权服务有限责任公司</w:t>
      </w:r>
    </w:p>
    <w:p w14:paraId="0CDA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eastAsia="黑体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公开招聘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报名表</w:t>
      </w:r>
      <w:bookmarkStart w:id="0" w:name="_GoBack"/>
      <w:bookmarkEnd w:id="0"/>
    </w:p>
    <w:p w14:paraId="36A85F2D">
      <w:pPr>
        <w:widowControl/>
        <w:spacing w:line="440" w:lineRule="exact"/>
        <w:jc w:val="left"/>
        <w:rPr>
          <w:rFonts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</w:t>
      </w:r>
    </w:p>
    <w:tbl>
      <w:tblPr>
        <w:tblStyle w:val="4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385"/>
        <w:gridCol w:w="969"/>
        <w:gridCol w:w="974"/>
        <w:gridCol w:w="1500"/>
        <w:gridCol w:w="1104"/>
        <w:gridCol w:w="1472"/>
      </w:tblGrid>
      <w:tr w14:paraId="1115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2" w:type="dxa"/>
            <w:vAlign w:val="center"/>
          </w:tcPr>
          <w:p w14:paraId="648F2623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姓</w:t>
            </w:r>
            <w:r>
              <w:rPr>
                <w:rFonts w:ascii="宋体" w:hAnsi="宋体"/>
                <w:sz w:val="24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名</w:t>
            </w:r>
          </w:p>
        </w:tc>
        <w:tc>
          <w:tcPr>
            <w:tcW w:w="1385" w:type="dxa"/>
            <w:vAlign w:val="center"/>
          </w:tcPr>
          <w:p w14:paraId="3505173C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DA3C244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性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别</w:t>
            </w:r>
          </w:p>
        </w:tc>
        <w:tc>
          <w:tcPr>
            <w:tcW w:w="974" w:type="dxa"/>
            <w:vAlign w:val="center"/>
          </w:tcPr>
          <w:p w14:paraId="29240B65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57460234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政治面貌</w:t>
            </w:r>
          </w:p>
        </w:tc>
        <w:tc>
          <w:tcPr>
            <w:tcW w:w="1104" w:type="dxa"/>
            <w:vAlign w:val="center"/>
          </w:tcPr>
          <w:p w14:paraId="7FB4983A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5CA61C37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贴照片处</w:t>
            </w:r>
          </w:p>
        </w:tc>
      </w:tr>
      <w:tr w14:paraId="23F1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2" w:type="dxa"/>
            <w:vAlign w:val="center"/>
          </w:tcPr>
          <w:p w14:paraId="62507F33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出生年月</w:t>
            </w:r>
          </w:p>
        </w:tc>
        <w:tc>
          <w:tcPr>
            <w:tcW w:w="1385" w:type="dxa"/>
            <w:vAlign w:val="center"/>
          </w:tcPr>
          <w:p w14:paraId="67E75669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20B0F5E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民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</w:rPr>
              <w:t>族</w:t>
            </w:r>
          </w:p>
        </w:tc>
        <w:tc>
          <w:tcPr>
            <w:tcW w:w="974" w:type="dxa"/>
            <w:vAlign w:val="center"/>
          </w:tcPr>
          <w:p w14:paraId="6DD99323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11D2AD23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职</w:t>
            </w:r>
            <w:r>
              <w:rPr>
                <w:rFonts w:ascii="宋体" w:hAnsi="宋体"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2"/>
              </w:rPr>
              <w:t>称</w:t>
            </w:r>
          </w:p>
        </w:tc>
        <w:tc>
          <w:tcPr>
            <w:tcW w:w="1104" w:type="dxa"/>
            <w:vAlign w:val="center"/>
          </w:tcPr>
          <w:p w14:paraId="66EABF4E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7255CA77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14:paraId="68CC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2" w:type="dxa"/>
            <w:vAlign w:val="center"/>
          </w:tcPr>
          <w:p w14:paraId="762305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毕业院校</w:t>
            </w:r>
          </w:p>
          <w:p w14:paraId="32A0BA91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及专业</w:t>
            </w:r>
          </w:p>
        </w:tc>
        <w:tc>
          <w:tcPr>
            <w:tcW w:w="3328" w:type="dxa"/>
            <w:gridSpan w:val="3"/>
            <w:vAlign w:val="center"/>
          </w:tcPr>
          <w:p w14:paraId="0275B98A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32BB43D2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学历学位</w:t>
            </w:r>
          </w:p>
        </w:tc>
        <w:tc>
          <w:tcPr>
            <w:tcW w:w="1104" w:type="dxa"/>
            <w:vAlign w:val="center"/>
          </w:tcPr>
          <w:p w14:paraId="069B2A13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1F6F06A8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14:paraId="6B7B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72" w:type="dxa"/>
            <w:vAlign w:val="center"/>
          </w:tcPr>
          <w:p w14:paraId="309D011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身份证号</w:t>
            </w:r>
          </w:p>
        </w:tc>
        <w:tc>
          <w:tcPr>
            <w:tcW w:w="3328" w:type="dxa"/>
            <w:gridSpan w:val="3"/>
            <w:vAlign w:val="center"/>
          </w:tcPr>
          <w:p w14:paraId="5438BAC3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0831C385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户籍所在地</w:t>
            </w:r>
          </w:p>
        </w:tc>
        <w:tc>
          <w:tcPr>
            <w:tcW w:w="2576" w:type="dxa"/>
            <w:gridSpan w:val="2"/>
            <w:vAlign w:val="center"/>
          </w:tcPr>
          <w:p w14:paraId="29637B36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14:paraId="37FA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Align w:val="center"/>
          </w:tcPr>
          <w:p w14:paraId="29CB967D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现单位及职务</w:t>
            </w:r>
          </w:p>
        </w:tc>
        <w:tc>
          <w:tcPr>
            <w:tcW w:w="3328" w:type="dxa"/>
            <w:gridSpan w:val="3"/>
            <w:vAlign w:val="center"/>
          </w:tcPr>
          <w:p w14:paraId="63E6A957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26DA6733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档案存放地</w:t>
            </w:r>
          </w:p>
        </w:tc>
        <w:tc>
          <w:tcPr>
            <w:tcW w:w="2576" w:type="dxa"/>
            <w:gridSpan w:val="2"/>
            <w:vAlign w:val="center"/>
          </w:tcPr>
          <w:p w14:paraId="1ECF3C7C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14:paraId="0C52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2" w:type="dxa"/>
            <w:vAlign w:val="center"/>
          </w:tcPr>
          <w:p w14:paraId="0786A1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联系电话</w:t>
            </w:r>
          </w:p>
        </w:tc>
        <w:tc>
          <w:tcPr>
            <w:tcW w:w="3328" w:type="dxa"/>
            <w:gridSpan w:val="3"/>
            <w:vAlign w:val="center"/>
          </w:tcPr>
          <w:p w14:paraId="3A509EAB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500" w:type="dxa"/>
            <w:vAlign w:val="center"/>
          </w:tcPr>
          <w:p w14:paraId="76F830B8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电子邮箱</w:t>
            </w:r>
          </w:p>
        </w:tc>
        <w:tc>
          <w:tcPr>
            <w:tcW w:w="2576" w:type="dxa"/>
            <w:gridSpan w:val="2"/>
            <w:vAlign w:val="center"/>
          </w:tcPr>
          <w:p w14:paraId="146BF0B3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14:paraId="761A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72" w:type="dxa"/>
            <w:vAlign w:val="center"/>
          </w:tcPr>
          <w:p w14:paraId="6EE0517B">
            <w:pPr>
              <w:widowControl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教育经历</w:t>
            </w:r>
          </w:p>
          <w:p w14:paraId="7BCA7DDB">
            <w:pPr>
              <w:widowControl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（高中起填）</w:t>
            </w:r>
          </w:p>
        </w:tc>
        <w:tc>
          <w:tcPr>
            <w:tcW w:w="7404" w:type="dxa"/>
            <w:gridSpan w:val="6"/>
            <w:vAlign w:val="center"/>
          </w:tcPr>
          <w:p w14:paraId="785E0AF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7048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4" w:hRule="atLeast"/>
          <w:jc w:val="center"/>
        </w:trPr>
        <w:tc>
          <w:tcPr>
            <w:tcW w:w="1672" w:type="dxa"/>
            <w:vAlign w:val="center"/>
          </w:tcPr>
          <w:p w14:paraId="24984F0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主</w:t>
            </w:r>
          </w:p>
          <w:p w14:paraId="35BA5040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要</w:t>
            </w:r>
          </w:p>
          <w:p w14:paraId="197596A6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工</w:t>
            </w:r>
          </w:p>
          <w:p w14:paraId="2296F2BC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作</w:t>
            </w:r>
          </w:p>
          <w:p w14:paraId="6E4E61A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经</w:t>
            </w:r>
          </w:p>
          <w:p w14:paraId="580F3A2D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历</w:t>
            </w:r>
          </w:p>
        </w:tc>
        <w:tc>
          <w:tcPr>
            <w:tcW w:w="7404" w:type="dxa"/>
            <w:gridSpan w:val="6"/>
            <w:vAlign w:val="center"/>
          </w:tcPr>
          <w:p w14:paraId="23FC38CF"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  <w:p w14:paraId="72D271D2"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  <w:p w14:paraId="01D8C5C8">
            <w:pPr>
              <w:widowControl/>
              <w:rPr>
                <w:rFonts w:ascii="楷体_GB2312" w:hAnsi="楷体_GB2312" w:eastAsia="楷体_GB2312" w:cs="楷体_GB2312"/>
                <w:sz w:val="28"/>
              </w:rPr>
            </w:pPr>
          </w:p>
        </w:tc>
      </w:tr>
    </w:tbl>
    <w:p w14:paraId="2BECDF0F">
      <w:pPr>
        <w:spacing w:line="360" w:lineRule="exact"/>
        <w:jc w:val="center"/>
        <w:rPr>
          <w:rFonts w:ascii="宋体"/>
          <w:sz w:val="24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45"/>
        <w:gridCol w:w="1452"/>
        <w:gridCol w:w="1148"/>
        <w:gridCol w:w="3933"/>
      </w:tblGrid>
      <w:tr w14:paraId="155A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  <w:jc w:val="center"/>
        </w:trPr>
        <w:tc>
          <w:tcPr>
            <w:tcW w:w="1681" w:type="dxa"/>
            <w:vAlign w:val="center"/>
          </w:tcPr>
          <w:p w14:paraId="20203977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  <w:p w14:paraId="394F344E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岗</w:t>
            </w:r>
          </w:p>
          <w:p w14:paraId="51F1E978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位</w:t>
            </w:r>
          </w:p>
          <w:p w14:paraId="582F1594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匹</w:t>
            </w:r>
          </w:p>
          <w:p w14:paraId="5B9B6A99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配</w:t>
            </w:r>
          </w:p>
          <w:p w14:paraId="49438B44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性</w:t>
            </w:r>
          </w:p>
          <w:p w14:paraId="567BC233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说</w:t>
            </w:r>
          </w:p>
          <w:p w14:paraId="097393BA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 w14:paraId="3DC8E7EA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76ED6D24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B9D4251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CB85FF7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64C3085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79417EDB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099EC314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8914927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1EA6BC2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2C363BA7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A1702D0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B4AE89A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5E8F63B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  <w:p w14:paraId="25B9EA83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4DDBED6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 w14:paraId="7527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restart"/>
            <w:vAlign w:val="center"/>
          </w:tcPr>
          <w:p w14:paraId="595331C3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sz w:val="24"/>
                <w:szCs w:val="21"/>
              </w:rPr>
              <w:t>家庭主要成员情况</w:t>
            </w:r>
          </w:p>
        </w:tc>
        <w:tc>
          <w:tcPr>
            <w:tcW w:w="1145" w:type="dxa"/>
            <w:vAlign w:val="center"/>
          </w:tcPr>
          <w:p w14:paraId="707EDB36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姓名</w:t>
            </w:r>
          </w:p>
        </w:tc>
        <w:tc>
          <w:tcPr>
            <w:tcW w:w="1452" w:type="dxa"/>
            <w:vAlign w:val="center"/>
          </w:tcPr>
          <w:p w14:paraId="71BDF1E7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与本人关系</w:t>
            </w:r>
          </w:p>
        </w:tc>
        <w:tc>
          <w:tcPr>
            <w:tcW w:w="1148" w:type="dxa"/>
            <w:vAlign w:val="center"/>
          </w:tcPr>
          <w:p w14:paraId="5C9F0C95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年龄</w:t>
            </w:r>
          </w:p>
        </w:tc>
        <w:tc>
          <w:tcPr>
            <w:tcW w:w="3933" w:type="dxa"/>
            <w:vAlign w:val="center"/>
          </w:tcPr>
          <w:p w14:paraId="340B084B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单位及职务</w:t>
            </w:r>
          </w:p>
        </w:tc>
      </w:tr>
      <w:tr w14:paraId="5FE4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81" w:type="dxa"/>
            <w:vMerge w:val="continue"/>
            <w:vAlign w:val="center"/>
          </w:tcPr>
          <w:p w14:paraId="4D2DA3D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5012320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AB2DB4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配偶</w:t>
            </w:r>
          </w:p>
        </w:tc>
        <w:tc>
          <w:tcPr>
            <w:tcW w:w="1148" w:type="dxa"/>
            <w:vAlign w:val="center"/>
          </w:tcPr>
          <w:p w14:paraId="47FCB69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7F985D4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46D1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81" w:type="dxa"/>
            <w:vMerge w:val="continue"/>
            <w:vAlign w:val="center"/>
          </w:tcPr>
          <w:p w14:paraId="0EF4D4C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5A2A75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BBBB73A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子女</w:t>
            </w:r>
          </w:p>
        </w:tc>
        <w:tc>
          <w:tcPr>
            <w:tcW w:w="1148" w:type="dxa"/>
            <w:vAlign w:val="center"/>
          </w:tcPr>
          <w:p w14:paraId="12A93A5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611F753C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07FE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81" w:type="dxa"/>
            <w:vMerge w:val="continue"/>
            <w:vAlign w:val="center"/>
          </w:tcPr>
          <w:p w14:paraId="63524D1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FE39A46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0AD9A0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父亲</w:t>
            </w:r>
          </w:p>
        </w:tc>
        <w:tc>
          <w:tcPr>
            <w:tcW w:w="1148" w:type="dxa"/>
            <w:vAlign w:val="center"/>
          </w:tcPr>
          <w:p w14:paraId="33C97C95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5DE730A9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14FB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81" w:type="dxa"/>
            <w:vMerge w:val="continue"/>
            <w:vAlign w:val="center"/>
          </w:tcPr>
          <w:p w14:paraId="5740277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356F20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7B7B9C1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母亲</w:t>
            </w:r>
          </w:p>
        </w:tc>
        <w:tc>
          <w:tcPr>
            <w:tcW w:w="1148" w:type="dxa"/>
            <w:vAlign w:val="center"/>
          </w:tcPr>
          <w:p w14:paraId="375B52EB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14:paraId="1244FEDD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19EF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681" w:type="dxa"/>
            <w:vAlign w:val="center"/>
          </w:tcPr>
          <w:p w14:paraId="7D4F52E3">
            <w:pPr>
              <w:widowControl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奖惩</w:t>
            </w:r>
          </w:p>
          <w:p w14:paraId="31FF6C8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 w14:paraId="28DA40A4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01E966EC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397F079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8C9951A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399EC97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46901BB1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79A22C18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94E2CC8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14:paraId="41B8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278" w:type="dxa"/>
            <w:gridSpan w:val="3"/>
            <w:vAlign w:val="center"/>
          </w:tcPr>
          <w:p w14:paraId="7B112002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是否愿意接受岗位调剂</w:t>
            </w:r>
          </w:p>
        </w:tc>
        <w:tc>
          <w:tcPr>
            <w:tcW w:w="5081" w:type="dxa"/>
            <w:gridSpan w:val="2"/>
            <w:vAlign w:val="center"/>
          </w:tcPr>
          <w:p w14:paraId="0AB7BD45"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□是            □否</w:t>
            </w:r>
          </w:p>
        </w:tc>
      </w:tr>
      <w:tr w14:paraId="3243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681" w:type="dxa"/>
            <w:vAlign w:val="center"/>
          </w:tcPr>
          <w:p w14:paraId="2ED95E26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其它需要</w:t>
            </w:r>
          </w:p>
          <w:p w14:paraId="0EE947C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说明的问题</w:t>
            </w:r>
          </w:p>
        </w:tc>
        <w:tc>
          <w:tcPr>
            <w:tcW w:w="7678" w:type="dxa"/>
            <w:gridSpan w:val="4"/>
          </w:tcPr>
          <w:p w14:paraId="014F3DC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7B5275E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8F7ABA5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17B8AA8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508060D2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06F2AF53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34A3B25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20107607">
      <w:pPr>
        <w:spacing w:line="400" w:lineRule="exact"/>
        <w:rPr>
          <w:rFonts w:ascii="楷体_GB2312" w:hAnsi="楷体_GB2312" w:eastAsia="楷体_GB2312" w:cs="楷体_GB2312"/>
          <w:color w:val="00000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</w:rPr>
        <w:t>注：应聘人员须如实填写个人信息，招聘过程中有弄虚作假、徇私舞弊等行为的，取消考试、聘用资格。</w:t>
      </w:r>
    </w:p>
    <w:p w14:paraId="47489AA7">
      <w:pPr>
        <w:spacing w:line="500" w:lineRule="exact"/>
        <w:jc w:val="center"/>
        <w:rPr>
          <w:rFonts w:ascii="Times New Roman" w:hAnsi="Times New Roman" w:eastAsia="华文中宋"/>
          <w:color w:val="000000"/>
          <w:kern w:val="0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D1C464">
      <w:pPr>
        <w:spacing w:line="400" w:lineRule="exact"/>
        <w:rPr>
          <w:rFonts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8EC4A3-9176-45E7-8E33-954B478CE7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91BC204-2F7F-418E-971C-FAF01E7D62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EC7541A-81FA-4990-AAA3-D1FFD68476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619AC4D-FCC5-46C0-A1B2-0C3C2381CA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8782B1D-402C-4A5A-B519-B4B555ED0C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9A1B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3ED9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OWEyMTc3ZmI0NjdmNzU1Mzc1NThmNTg1YzlkOWIifQ=="/>
  </w:docVars>
  <w:rsids>
    <w:rsidRoot w:val="00BB02C4"/>
    <w:rsid w:val="00001BE3"/>
    <w:rsid w:val="004035BE"/>
    <w:rsid w:val="00BB02C4"/>
    <w:rsid w:val="00BD12BB"/>
    <w:rsid w:val="00F25A8F"/>
    <w:rsid w:val="05992CCC"/>
    <w:rsid w:val="0E711126"/>
    <w:rsid w:val="12882562"/>
    <w:rsid w:val="171F5FE1"/>
    <w:rsid w:val="1C1A021F"/>
    <w:rsid w:val="20301626"/>
    <w:rsid w:val="2344248C"/>
    <w:rsid w:val="25BE15AB"/>
    <w:rsid w:val="271A2D5F"/>
    <w:rsid w:val="2AE825D1"/>
    <w:rsid w:val="31372229"/>
    <w:rsid w:val="34F96BD0"/>
    <w:rsid w:val="42A017F7"/>
    <w:rsid w:val="47116DB6"/>
    <w:rsid w:val="4B1C0E2B"/>
    <w:rsid w:val="4C512D09"/>
    <w:rsid w:val="4DCD679C"/>
    <w:rsid w:val="4F0A7C06"/>
    <w:rsid w:val="4F28119C"/>
    <w:rsid w:val="5821196D"/>
    <w:rsid w:val="629F6A6C"/>
    <w:rsid w:val="64865E57"/>
    <w:rsid w:val="69224D05"/>
    <w:rsid w:val="6B276BC6"/>
    <w:rsid w:val="6E4E5DFA"/>
    <w:rsid w:val="725B76BF"/>
    <w:rsid w:val="73E727CA"/>
    <w:rsid w:val="741B56AE"/>
    <w:rsid w:val="74C67E26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paragraph" w:customStyle="1" w:styleId="9">
    <w:name w:val="仿宋_GB2312"/>
    <w:qFormat/>
    <w:uiPriority w:val="99"/>
    <w:pPr>
      <w:widowControl w:val="0"/>
      <w:ind w:firstLine="640" w:firstLineChars="200"/>
    </w:pPr>
    <w:rPr>
      <w:rFonts w:ascii="楷体" w:hAnsi="楷体" w:eastAsia="楷体" w:cs="宋体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219</Words>
  <Characters>222</Characters>
  <Lines>0</Lines>
  <Paragraphs>0</Paragraphs>
  <TotalTime>33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2020-04-03T06:24:00Z</dcterms:created>
  <dc:creator>Administrator</dc:creator>
  <cp:lastModifiedBy>惊蛰</cp:lastModifiedBy>
  <cp:lastPrinted>2022-10-27T06:32:00Z</cp:lastPrinted>
  <dcterms:modified xsi:type="dcterms:W3CDTF">2025-09-24T05:32:07Z</dcterms:modified>
  <dc:title>市场监管总局直属事业单位公开招聘报名表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46DF2532D08E4F0D9AD66BA5CC5F9EF7</vt:lpwstr>
  </property>
  <property fmtid="{D5CDD505-2E9C-101B-9397-08002B2CF9AE}" pid="4" name="KSOTemplateDocerSaveRecord">
    <vt:lpwstr>eyJoZGlkIjoiNTM3N2QxNzY2YjE0NjQwYjQ5OWIwY2RjYTcxZDA0ZGMiLCJ1c2VySWQiOiIzODY2MzcwODEifQ==</vt:lpwstr>
  </property>
</Properties>
</file>