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D388"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113665</wp:posOffset>
                </wp:positionV>
                <wp:extent cx="275590" cy="275590"/>
                <wp:effectExtent l="0" t="0" r="10160" b="10160"/>
                <wp:wrapNone/>
                <wp:docPr id="16" name="直角三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5590" cy="275590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8.75pt;margin-top:8.95pt;height:21.7pt;width:21.7pt;rotation:5898240f;z-index:251661312;v-text-anchor:middle;mso-width-relative:page;mso-height-relative:page;" fillcolor="#2E75B6 [2404]" filled="t" stroked="f" coordsize="21600,21600" o:gfxdata="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lkLIn1AAAAAcB&#10;AAAPAAAAAAAAAAEAIAAAACIAAABkcnMvZG93bnJldi54bWxQSwECFAAUAAAACACHTuJABfIkLZEC&#10;AAALBQAADgAAAAAAAAABACAAAAAj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7187565</wp:posOffset>
                </wp:positionH>
                <wp:positionV relativeFrom="paragraph">
                  <wp:posOffset>118745</wp:posOffset>
                </wp:positionV>
                <wp:extent cx="275590" cy="275590"/>
                <wp:effectExtent l="0" t="0" r="10160" b="10160"/>
                <wp:wrapNone/>
                <wp:docPr id="17" name="直角三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5590" cy="275590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565.95pt;margin-top:9.35pt;height:21.7pt;width:21.7pt;rotation:11796480f;z-index:251660288;v-text-anchor:middle;mso-width-relative:page;mso-height-relative:page;" fillcolor="#2E75B6 [2404]" filled="t" stroked="f" coordsize="21600,21600" o:gfxdata="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WJUbfZ&#10;AAAACwEAAA8AAAAAAAAAAQAgAAAAIgAAAGRycy9kb3ducmV2LnhtbFBLAQIUABQAAAAIAIdO4kDn&#10;hNTjkQIAAAwFAAAOAAAAAAAAAAEAIAAAACgBAABkcnMvZTJvRG9jLnhtbFBLBQYAAAAABgAGAFkB&#10;AAAr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106045</wp:posOffset>
                </wp:positionV>
                <wp:extent cx="7375525" cy="10480040"/>
                <wp:effectExtent l="14605" t="13970" r="20320" b="215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075" y="78740"/>
                          <a:ext cx="7375525" cy="1048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3pt;margin-top:8.35pt;height:825.2pt;width:580.75pt;z-index:-251657216;v-text-anchor:middle;mso-width-relative:page;mso-height-relative:page;" fillcolor="#FFFFFF [3212]" filled="t" stroked="t" coordsize="21600,21600" o:gfxdata="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hRYptcAAAALAQAADwAAAAAAAAABACAAAAAiAAAAZHJzL2Rvd25yZXYueG1sUEsBAhQAFAAAAAgA&#10;h07iQHD58B2YAgAAOQUAAA4AAAAAAAAAAQAgAAAAJgEAAGRycy9lMm9Eb2MueG1sUEsFBgAAAAAG&#10;AAYAWQEAADAGAAAAAA==&#10;">
                <v:fill on="t" focussize="0,0"/>
                <v:stroke weight="2.25pt" color="#595959 [21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</w:t>
      </w:r>
    </w:p>
    <w:p w14:paraId="2E4E3D7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168910</wp:posOffset>
                </wp:positionV>
                <wp:extent cx="1701165" cy="4489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87575" y="187325"/>
                          <a:ext cx="1701165" cy="44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66C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5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52"/>
                                <w:szCs w:val="72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35pt;margin-top:13.3pt;height:35.35pt;width:133.95pt;z-index:251662336;mso-width-relative:page;mso-height-relative:page;" filled="f" stroked="f" coordsize="21600,21600" o:gfxdata="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2i0PjbAAAACQEAAA8AAAAAAAAA&#10;AQAgAAAAIgAAAGRycy9kb3ducmV2LnhtbFBLAQIUABQAAAAIAIdO4kBAxWrlRwIAAHE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C66C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5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52"/>
                          <w:szCs w:val="72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5F01B664">
      <w:pPr>
        <w:rPr>
          <w:rFonts w:hint="eastAsia"/>
          <w:lang w:val="en-US" w:eastAsia="zh-CN"/>
        </w:rPr>
      </w:pPr>
    </w:p>
    <w:p w14:paraId="6EDEF5D4"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70"/>
        <w:tblOverlap w:val="never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105"/>
        <w:gridCol w:w="1429"/>
        <w:gridCol w:w="2979"/>
        <w:gridCol w:w="1932"/>
      </w:tblGrid>
      <w:tr w14:paraId="2FBD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020" w:type="dxa"/>
            <w:gridSpan w:val="5"/>
            <w:shd w:val="clear" w:color="auto" w:fill="E7E6E6" w:themeFill="background2"/>
            <w:vAlign w:val="center"/>
          </w:tcPr>
          <w:p w14:paraId="3935E688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32"/>
                <w:szCs w:val="40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基  本  信  息</w:t>
            </w:r>
          </w:p>
        </w:tc>
      </w:tr>
      <w:tr w14:paraId="16A4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0E93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姓    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4365392"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7417C958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出生年月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2FB0463F">
            <w:pPr>
              <w:jc w:val="center"/>
              <w:rPr>
                <w:rFonts w:hint="default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932" w:type="dxa"/>
            <w:vMerge w:val="restart"/>
            <w:vAlign w:val="center"/>
          </w:tcPr>
          <w:p w14:paraId="2489C6E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近期证件照</w:t>
            </w:r>
          </w:p>
        </w:tc>
      </w:tr>
      <w:tr w14:paraId="6583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41E4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求职岗位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B773EEB"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6BCB83B6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政治面貌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342EE67">
            <w:pPr>
              <w:jc w:val="center"/>
              <w:rPr>
                <w:rFonts w:hint="default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932" w:type="dxa"/>
            <w:vMerge w:val="continue"/>
          </w:tcPr>
          <w:p w14:paraId="153C66FD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AA9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6448B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性    别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3E7D6C"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5F202F80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最高学历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379D7A3A"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932" w:type="dxa"/>
            <w:vMerge w:val="continue"/>
          </w:tcPr>
          <w:p w14:paraId="7C4CE04A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52DB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2556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联系电话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CB599A9">
            <w:pPr>
              <w:jc w:val="center"/>
              <w:rPr>
                <w:rFonts w:hint="default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74BB75E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学    校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9FE7B9D"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932" w:type="dxa"/>
            <w:vMerge w:val="continue"/>
          </w:tcPr>
          <w:p w14:paraId="6006BC7B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1183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 w14:paraId="011A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电子邮箱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4F4E51">
            <w:pPr>
              <w:jc w:val="center"/>
              <w:rPr>
                <w:rFonts w:hint="default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67D2AE2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专    业</w:t>
            </w:r>
          </w:p>
        </w:tc>
        <w:tc>
          <w:tcPr>
            <w:tcW w:w="4911" w:type="dxa"/>
            <w:gridSpan w:val="2"/>
            <w:shd w:val="clear" w:color="auto" w:fill="auto"/>
            <w:vAlign w:val="center"/>
          </w:tcPr>
          <w:p w14:paraId="24C4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outlineLvl w:val="9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7F38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20" w:type="dxa"/>
            <w:gridSpan w:val="5"/>
            <w:shd w:val="clear" w:color="auto" w:fill="E7E6E6" w:themeFill="background2"/>
            <w:vAlign w:val="center"/>
          </w:tcPr>
          <w:p w14:paraId="78FB5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404040" w:themeColor="text1" w:themeTint="BF"/>
                <w:sz w:val="13"/>
                <w:szCs w:val="13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 xml:space="preserve">教育背景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2"/>
                <w:szCs w:val="28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Education</w:t>
            </w:r>
          </w:p>
        </w:tc>
      </w:tr>
      <w:tr w14:paraId="6964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1020" w:type="dxa"/>
            <w:gridSpan w:val="5"/>
            <w:shd w:val="clear" w:color="auto" w:fill="auto"/>
            <w:vAlign w:val="top"/>
          </w:tcPr>
          <w:p w14:paraId="1FD4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55BD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20" w:type="dxa"/>
            <w:gridSpan w:val="5"/>
            <w:shd w:val="clear" w:color="auto" w:fill="E7E6E6" w:themeFill="background2"/>
            <w:vAlign w:val="center"/>
          </w:tcPr>
          <w:p w14:paraId="2F535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404040" w:themeColor="text1" w:themeTint="BF"/>
                <w:sz w:val="10"/>
                <w:szCs w:val="10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 xml:space="preserve">工作经历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28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2"/>
                <w:szCs w:val="28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Experience</w:t>
            </w:r>
          </w:p>
        </w:tc>
      </w:tr>
      <w:tr w14:paraId="31CE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11020" w:type="dxa"/>
            <w:gridSpan w:val="5"/>
            <w:shd w:val="clear" w:color="auto" w:fill="auto"/>
            <w:vAlign w:val="top"/>
          </w:tcPr>
          <w:p w14:paraId="70D5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79" w:leftChars="228" w:firstLine="0" w:firstLineChars="0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16B2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020" w:type="dxa"/>
            <w:gridSpan w:val="5"/>
            <w:shd w:val="clear" w:color="auto" w:fill="E7E6E6" w:themeFill="background2"/>
            <w:vAlign w:val="center"/>
          </w:tcPr>
          <w:p w14:paraId="1F62C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404040" w:themeColor="text1" w:themeTint="BF"/>
                <w:sz w:val="11"/>
                <w:szCs w:val="1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36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 xml:space="preserve">职称奖励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8"/>
                <w:szCs w:val="28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E75B6" w:themeColor="accent1" w:themeShade="BF"/>
                <w:sz w:val="22"/>
                <w:szCs w:val="28"/>
                <w:u w:val="no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  <w:t>Title Rewards</w:t>
            </w:r>
          </w:p>
        </w:tc>
      </w:tr>
      <w:tr w14:paraId="3EDD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1020" w:type="dxa"/>
            <w:gridSpan w:val="5"/>
            <w:shd w:val="clear" w:color="auto" w:fill="auto"/>
            <w:vAlign w:val="center"/>
          </w:tcPr>
          <w:p w14:paraId="58DA9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404040" w:themeColor="text1" w:themeTint="BF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</w:tbl>
    <w:p w14:paraId="1C44CA2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</w:p>
    <w:p w14:paraId="13A4E6E8">
      <w:pPr>
        <w:keepNext w:val="0"/>
        <w:keepLines w:val="0"/>
        <w:pageBreakBefore w:val="0"/>
        <w:widowControl w:val="0"/>
        <w:tabs>
          <w:tab w:val="left" w:pos="2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XXX岗位匹配度说明</w:t>
      </w:r>
    </w:p>
    <w:p w14:paraId="3050E855">
      <w:pPr>
        <w:keepNext w:val="0"/>
        <w:keepLines w:val="0"/>
        <w:pageBreakBefore w:val="0"/>
        <w:widowControl w:val="0"/>
        <w:tabs>
          <w:tab w:val="left" w:pos="2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包括但不限于从个人经历、性格及职业发展谈谈个人优势和对应聘岗位的匹配度说明。内容限定为1页。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QsImhkaWQiOiI5YjcyNzhkMjAyZjZmOTQwOTA3NGUzZDlmNDNlODI2YSIsInVzZXJDb3VudCI6M30="/>
  </w:docVars>
  <w:rsids>
    <w:rsidRoot w:val="29EB66FD"/>
    <w:rsid w:val="010F04E1"/>
    <w:rsid w:val="019C2187"/>
    <w:rsid w:val="058E7A5B"/>
    <w:rsid w:val="07FA2698"/>
    <w:rsid w:val="08564792"/>
    <w:rsid w:val="126E1F9F"/>
    <w:rsid w:val="16FB4AAA"/>
    <w:rsid w:val="191A6278"/>
    <w:rsid w:val="1C233113"/>
    <w:rsid w:val="21086267"/>
    <w:rsid w:val="226906D3"/>
    <w:rsid w:val="249D7124"/>
    <w:rsid w:val="27B86BA5"/>
    <w:rsid w:val="283C7D9D"/>
    <w:rsid w:val="299C109F"/>
    <w:rsid w:val="29EB66FD"/>
    <w:rsid w:val="2B08791B"/>
    <w:rsid w:val="2D8E40C6"/>
    <w:rsid w:val="2E565B2A"/>
    <w:rsid w:val="2EC7021D"/>
    <w:rsid w:val="2FB772A5"/>
    <w:rsid w:val="37054AD1"/>
    <w:rsid w:val="38686BC5"/>
    <w:rsid w:val="3AB23C52"/>
    <w:rsid w:val="3BAF54FE"/>
    <w:rsid w:val="40281AC0"/>
    <w:rsid w:val="43F26F3B"/>
    <w:rsid w:val="462743C8"/>
    <w:rsid w:val="49CD5922"/>
    <w:rsid w:val="4EAC1FB9"/>
    <w:rsid w:val="534C77DE"/>
    <w:rsid w:val="54C862B0"/>
    <w:rsid w:val="565F6BED"/>
    <w:rsid w:val="5C9E3B19"/>
    <w:rsid w:val="661D1468"/>
    <w:rsid w:val="68A70342"/>
    <w:rsid w:val="6964623E"/>
    <w:rsid w:val="6A0A1C3F"/>
    <w:rsid w:val="6D535020"/>
    <w:rsid w:val="727A06C9"/>
    <w:rsid w:val="75D616E7"/>
    <w:rsid w:val="77BF5344"/>
    <w:rsid w:val="7A43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78;\AppData\Roaming\kingsoft\office6\templates\download\9289ce16-5430-4678-859a-b8015a615f79\&#34920;&#26684;&#31616;&#2138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表格简历模板.docx</Template>
  <Pages>2</Pages>
  <Words>57</Words>
  <Characters>79</Characters>
  <Lines>0</Lines>
  <Paragraphs>0</Paragraphs>
  <TotalTime>13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2023-03-03T11:16:00Z</dcterms:created>
  <dc:creator>徐登娟</dc:creator>
  <cp:lastModifiedBy>韩羽</cp:lastModifiedBy>
  <cp:lastPrinted>2025-07-18T07:23:00Z</cp:lastPrinted>
  <dcterms:modified xsi:type="dcterms:W3CDTF">2025-07-21T03:11:46Z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1.0_P8DsLCBsRpoqd1IvVyGeM02kkkecwDom45ZMegoR8Tpfx8SoMeHhXjqGLr0nLzF6yI2OuU0z3mbOanq5Q+MVfA==</vt:lpwstr>
  </property>
  <property fmtid="{D5CDD505-2E9C-101B-9397-08002B2CF9AE}" pid="5" name="KSOTemplateUUID">
    <vt:lpwstr>v1.0_mb_BLsDEXlFCQ70dpizcyU5HA==</vt:lpwstr>
  </property>
  <property fmtid="{D5CDD505-2E9C-101B-9397-08002B2CF9AE}" pid="6" name="ICV">
    <vt:lpwstr>FE0ECE2E6F9C49C9903D84F3DBF475E6</vt:lpwstr>
  </property>
  <property fmtid="{D5CDD505-2E9C-101B-9397-08002B2CF9AE}" pid="7" name="KSOTemplateDocerSaveRecord">
    <vt:lpwstr>eyJoZGlkIjoiOWI3Mjc4ZDIwMmY2Zjk0MDkwNzRlM2Q5ZjQzZTgyNmEiLCJ1c2VySWQiOiIzMjMzOTkyNzkifQ==</vt:lpwstr>
  </property>
</Properties>
</file>