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CD45AE">
      <w:pPr>
        <w:spacing w:line="540" w:lineRule="exact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 w14:paraId="3D84A326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在职人员同意报考证明</w:t>
      </w:r>
    </w:p>
    <w:p w14:paraId="24607ED7"/>
    <w:p w14:paraId="245ACCBA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安阳工学院：</w:t>
      </w:r>
    </w:p>
    <w:p w14:paraId="26164CF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，系我单位在职人员。该同志在我单位的工作起止时间为: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，现工作岗位为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，其人事档案现由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保管。</w:t>
      </w:r>
    </w:p>
    <w:p w14:paraId="2515062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经研究，我单位同意其报考你校202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年硕士研究生公开招聘。如若录取，我单位将配合办理其档案、工资、党团关系等的移交手续。特此证明。</w:t>
      </w:r>
    </w:p>
    <w:p w14:paraId="72E85756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FCB7569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（盖章）</w:t>
      </w:r>
    </w:p>
    <w:p w14:paraId="4645675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月   日</w:t>
      </w:r>
    </w:p>
    <w:p w14:paraId="7A141629">
      <w:pPr>
        <w:rPr>
          <w:rFonts w:ascii="仿宋_GB2312" w:hAnsi="仿宋_GB2312" w:eastAsia="仿宋_GB2312" w:cs="仿宋_GB2312"/>
          <w:sz w:val="32"/>
          <w:szCs w:val="32"/>
        </w:rPr>
      </w:pPr>
    </w:p>
    <w:p w14:paraId="469609D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</w:p>
    <w:p w14:paraId="4017038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 w14:paraId="423ECF0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         联系电话：</w:t>
      </w:r>
    </w:p>
    <w:p w14:paraId="473E21D4">
      <w:pPr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</w:p>
    <w:p w14:paraId="6C03F76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注：加盖单位公章或单位人事部门公章</w:t>
      </w:r>
    </w:p>
    <w:p w14:paraId="3DC54442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M4MzI0ODM5ZWYzZDU0NTdkOGY4YTVmMWYyMzcxZGQyIiwidXNlckNvdW50IjoxfQ=="/>
  </w:docVars>
  <w:rsids>
    <w:rsidRoot w:val="42364A3A"/>
    <w:rsid w:val="00153743"/>
    <w:rsid w:val="00211AAA"/>
    <w:rsid w:val="0027640B"/>
    <w:rsid w:val="003D02D9"/>
    <w:rsid w:val="007324BE"/>
    <w:rsid w:val="00857C7D"/>
    <w:rsid w:val="00995C07"/>
    <w:rsid w:val="00BC540E"/>
    <w:rsid w:val="00DC05C9"/>
    <w:rsid w:val="00F804B4"/>
    <w:rsid w:val="05BF3966"/>
    <w:rsid w:val="07C2231F"/>
    <w:rsid w:val="30DD0312"/>
    <w:rsid w:val="36112E76"/>
    <w:rsid w:val="42364A3A"/>
    <w:rsid w:val="63FEA258"/>
    <w:rsid w:val="685B675E"/>
    <w:rsid w:val="6B227192"/>
    <w:rsid w:val="6DE596FB"/>
    <w:rsid w:val="DDE7D7F3"/>
    <w:rsid w:val="FF7F8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lain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463;&#23572;&#21329;&#26031;\AppData\Roaming\kingsoft\office6\templates\download\337eada3-6140-442f-848e-db86c6947736\&#21516;&#24847;&#25253;&#32771;&#35777;&#26126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同意报考证明.doc.docx</Template>
  <Company>china</Company>
  <Pages>1</Pages>
  <Words>187</Words>
  <Characters>190</Characters>
  <Lines>2</Lines>
  <Paragraphs>1</Paragraphs>
  <TotalTime>158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2022-06-06T03:01:00Z</dcterms:created>
  <dc:creator>justinesh</dc:creator>
  <cp:lastModifiedBy>皮皮婷</cp:lastModifiedBy>
  <cp:lastPrinted>2022-06-09T02:10:00Z</cp:lastPrinted>
  <dcterms:modified xsi:type="dcterms:W3CDTF">2025-10-10T03:40:48Z</dcterms:modified>
  <dc:title>（正面）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v1.0_mb_2wJ2V2SNpdOEaicfnqh18A==</vt:lpwstr>
  </property>
  <property fmtid="{D5CDD505-2E9C-101B-9397-08002B2CF9AE}" pid="4" name="ICV">
    <vt:lpwstr>CD7A4F9F4639448986947D394C6F6625_13</vt:lpwstr>
  </property>
  <property fmtid="{D5CDD505-2E9C-101B-9397-08002B2CF9AE}" pid="5" name="KSOTemplateDocerSaveRecord">
    <vt:lpwstr>eyJoZGlkIjoiMGNmYWM5ZDAxYjE4YjUwMjMxM2I1M2QyZmZjODEwYTIiLCJ1c2VySWQiOiIyNTc0OTUxODkifQ==</vt:lpwstr>
  </property>
</Properties>
</file>