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01927F">
      <w:pPr>
        <w:rPr>
          <w:rFonts w:hint="eastAsia" w:ascii="方正黑体_GBK" w:eastAsia="方正黑体_GBK"/>
          <w:sz w:val="28"/>
          <w:szCs w:val="28"/>
        </w:rPr>
      </w:pPr>
      <w:r>
        <w:rPr>
          <w:rFonts w:hint="eastAsia" w:ascii="方正黑体_GBK" w:eastAsia="方正黑体_GBK"/>
          <w:sz w:val="28"/>
          <w:szCs w:val="28"/>
        </w:rPr>
        <w:t>附件：</w:t>
      </w:r>
    </w:p>
    <w:p w14:paraId="4098DB85">
      <w:pPr>
        <w:jc w:val="center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  <w:lang w:eastAsia="zh-CN"/>
        </w:rPr>
        <w:t>拱北海关</w:t>
      </w:r>
      <w:r>
        <w:rPr>
          <w:rFonts w:hint="eastAsia" w:ascii="方正小标宋_GBK" w:eastAsia="方正小标宋_GBK"/>
          <w:sz w:val="44"/>
          <w:szCs w:val="44"/>
        </w:rPr>
        <w:t>海关</w:t>
      </w:r>
      <w:bookmarkStart w:id="0" w:name="_GoBack"/>
      <w:bookmarkEnd w:id="0"/>
      <w:r>
        <w:rPr>
          <w:rFonts w:hint="eastAsia" w:ascii="方正小标宋_GBK" w:eastAsia="方正小标宋_GBK"/>
          <w:sz w:val="44"/>
          <w:szCs w:val="44"/>
        </w:rPr>
        <w:t>协管员招聘报名表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7"/>
        <w:gridCol w:w="313"/>
        <w:gridCol w:w="1172"/>
        <w:gridCol w:w="402"/>
        <w:gridCol w:w="630"/>
        <w:gridCol w:w="944"/>
        <w:gridCol w:w="456"/>
        <w:gridCol w:w="803"/>
        <w:gridCol w:w="1259"/>
        <w:gridCol w:w="1589"/>
      </w:tblGrid>
      <w:tr w14:paraId="18FCCD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CBCCEDF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00" w:lineRule="exact"/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姓名</w:t>
            </w:r>
          </w:p>
        </w:tc>
        <w:tc>
          <w:tcPr>
            <w:tcW w:w="14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21DFDA52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00" w:lineRule="exact"/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</w:p>
        </w:tc>
        <w:tc>
          <w:tcPr>
            <w:tcW w:w="10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493B4E86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00" w:lineRule="exact"/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性别</w:t>
            </w:r>
          </w:p>
        </w:tc>
        <w:tc>
          <w:tcPr>
            <w:tcW w:w="1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22385D1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00" w:lineRule="exact"/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1B1323B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0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出生</w:t>
            </w:r>
          </w:p>
          <w:p w14:paraId="342A2420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00" w:lineRule="exact"/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年月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474D6734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00" w:lineRule="exact"/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5794E1D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00" w:lineRule="exact"/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照片</w:t>
            </w:r>
          </w:p>
        </w:tc>
      </w:tr>
      <w:tr w14:paraId="1B8BC4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036B0399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0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身份证</w:t>
            </w:r>
          </w:p>
          <w:p w14:paraId="782B2F8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00" w:lineRule="exact"/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号码</w:t>
            </w:r>
          </w:p>
        </w:tc>
        <w:tc>
          <w:tcPr>
            <w:tcW w:w="391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DD4DC13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00" w:lineRule="exact"/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0A182518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0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身高</w:t>
            </w:r>
          </w:p>
          <w:p w14:paraId="11D5F7E6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00" w:lineRule="exact"/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（cm)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23BE8C8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00" w:lineRule="exact"/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</w:p>
        </w:tc>
        <w:tc>
          <w:tcPr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 w14:paraId="6147A64F"/>
        </w:tc>
      </w:tr>
      <w:tr w14:paraId="44ADE9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74043E2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0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政治</w:t>
            </w:r>
          </w:p>
          <w:p w14:paraId="1F724B99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00" w:lineRule="exact"/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面貌</w:t>
            </w:r>
          </w:p>
        </w:tc>
        <w:tc>
          <w:tcPr>
            <w:tcW w:w="14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4122CA85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00" w:lineRule="exact"/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</w:p>
        </w:tc>
        <w:tc>
          <w:tcPr>
            <w:tcW w:w="10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064E762F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00" w:lineRule="exact"/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毕业</w:t>
            </w:r>
          </w:p>
          <w:p w14:paraId="77FC3930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00" w:lineRule="exact"/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院校</w:t>
            </w:r>
          </w:p>
        </w:tc>
        <w:tc>
          <w:tcPr>
            <w:tcW w:w="1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FCDA296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00" w:lineRule="exact"/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4F7D1A13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00" w:lineRule="exact"/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专业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290844E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00" w:lineRule="exact"/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</w:p>
        </w:tc>
        <w:tc>
          <w:tcPr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 w14:paraId="73307F9A"/>
        </w:tc>
      </w:tr>
      <w:tr w14:paraId="25F762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0A373F5D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00" w:lineRule="exact"/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毕业</w:t>
            </w:r>
          </w:p>
          <w:p w14:paraId="7AAFFF31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00" w:lineRule="exact"/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时间</w:t>
            </w:r>
          </w:p>
        </w:tc>
        <w:tc>
          <w:tcPr>
            <w:tcW w:w="14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9F864F0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00" w:lineRule="exact"/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</w:p>
        </w:tc>
        <w:tc>
          <w:tcPr>
            <w:tcW w:w="10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0BA5BFA4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00" w:lineRule="exact"/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学历</w:t>
            </w:r>
          </w:p>
        </w:tc>
        <w:tc>
          <w:tcPr>
            <w:tcW w:w="1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5D572DF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00" w:lineRule="exact"/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71612F3C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0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联系</w:t>
            </w:r>
          </w:p>
          <w:p w14:paraId="3E577183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00" w:lineRule="exact"/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电话</w:t>
            </w:r>
          </w:p>
        </w:tc>
        <w:tc>
          <w:tcPr>
            <w:tcW w:w="28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DCFCD1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00" w:lineRule="exact"/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</w:p>
        </w:tc>
      </w:tr>
      <w:tr w14:paraId="168DDD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24E3537F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00" w:lineRule="exact"/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外语</w:t>
            </w:r>
          </w:p>
          <w:p w14:paraId="759AACB2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00" w:lineRule="exact"/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水平</w:t>
            </w:r>
          </w:p>
        </w:tc>
        <w:tc>
          <w:tcPr>
            <w:tcW w:w="14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0FE0DB66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00" w:lineRule="exact"/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</w:p>
        </w:tc>
        <w:tc>
          <w:tcPr>
            <w:tcW w:w="10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D0C1A8C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0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计算机</w:t>
            </w:r>
          </w:p>
          <w:p w14:paraId="5B01BAAA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00" w:lineRule="exact"/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水平</w:t>
            </w:r>
          </w:p>
        </w:tc>
        <w:tc>
          <w:tcPr>
            <w:tcW w:w="1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45AB8FC3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00" w:lineRule="exact"/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4B4E9644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0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电子</w:t>
            </w:r>
          </w:p>
          <w:p w14:paraId="6808DD12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00" w:lineRule="exact"/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邮箱</w:t>
            </w:r>
          </w:p>
        </w:tc>
        <w:tc>
          <w:tcPr>
            <w:tcW w:w="28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72F251A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00" w:lineRule="exact"/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</w:p>
        </w:tc>
      </w:tr>
      <w:tr w14:paraId="52C20A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4834120B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00" w:lineRule="exact"/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报名</w:t>
            </w:r>
          </w:p>
          <w:p w14:paraId="5DB17DF8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00" w:lineRule="exact"/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职位</w:t>
            </w:r>
          </w:p>
        </w:tc>
        <w:tc>
          <w:tcPr>
            <w:tcW w:w="14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20C6915B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00" w:lineRule="exact"/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</w:p>
        </w:tc>
        <w:tc>
          <w:tcPr>
            <w:tcW w:w="10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0D30154C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00" w:lineRule="exact"/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婚姻</w:t>
            </w:r>
          </w:p>
          <w:p w14:paraId="2407D4A4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00" w:lineRule="exact"/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状况</w:t>
            </w:r>
          </w:p>
        </w:tc>
        <w:tc>
          <w:tcPr>
            <w:tcW w:w="1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B6F7CA3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00" w:lineRule="exact"/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3075A8F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0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目前</w:t>
            </w:r>
          </w:p>
          <w:p w14:paraId="6E8C3C52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00" w:lineRule="exact"/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住址</w:t>
            </w:r>
          </w:p>
        </w:tc>
        <w:tc>
          <w:tcPr>
            <w:tcW w:w="28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2B1F3CB4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00" w:lineRule="exact"/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</w:p>
        </w:tc>
      </w:tr>
      <w:tr w14:paraId="629B4B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4" w:hRule="atLeast"/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82B3E5F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00" w:lineRule="exact"/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学习及工作经历（何年何月至何年何月在何地、何单位工作或学习、任何职，从高中开始，按时间先后顺序填写）</w:t>
            </w:r>
          </w:p>
        </w:tc>
        <w:tc>
          <w:tcPr>
            <w:tcW w:w="756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06EFBE6D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00" w:lineRule="exact"/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</w:p>
        </w:tc>
      </w:tr>
      <w:tr w14:paraId="2187A9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26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47ADF6E5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00" w:lineRule="exact"/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家庭成员及主要社会关系</w:t>
            </w:r>
          </w:p>
        </w:tc>
        <w:tc>
          <w:tcPr>
            <w:tcW w:w="15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6F55440F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00" w:lineRule="exact"/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姓名</w:t>
            </w:r>
          </w:p>
        </w:tc>
        <w:tc>
          <w:tcPr>
            <w:tcW w:w="15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1AD196E5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00" w:lineRule="exact"/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与本人关系</w:t>
            </w:r>
          </w:p>
        </w:tc>
        <w:tc>
          <w:tcPr>
            <w:tcW w:w="41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2149912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00" w:lineRule="exact"/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工作单位及职务</w:t>
            </w:r>
          </w:p>
        </w:tc>
      </w:tr>
      <w:tr w14:paraId="1AD899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atLeast"/>
          <w:jc w:val="center"/>
        </w:trPr>
        <w:tc>
          <w:tcPr>
            <w:tcW w:w="213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</w:tcPr>
          <w:p w14:paraId="48FE9819"/>
        </w:tc>
        <w:tc>
          <w:tcPr>
            <w:tcW w:w="15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351736AC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00" w:lineRule="exact"/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</w:p>
        </w:tc>
        <w:tc>
          <w:tcPr>
            <w:tcW w:w="15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68B5AF96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00" w:lineRule="exact"/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</w:p>
        </w:tc>
        <w:tc>
          <w:tcPr>
            <w:tcW w:w="41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63D35E38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00" w:lineRule="exact"/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</w:p>
        </w:tc>
      </w:tr>
      <w:tr w14:paraId="354E68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atLeast"/>
          <w:jc w:val="center"/>
        </w:trPr>
        <w:tc>
          <w:tcPr>
            <w:tcW w:w="213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</w:tcPr>
          <w:p w14:paraId="212C094F"/>
        </w:tc>
        <w:tc>
          <w:tcPr>
            <w:tcW w:w="15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66F5EDE4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00" w:lineRule="exact"/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</w:p>
        </w:tc>
        <w:tc>
          <w:tcPr>
            <w:tcW w:w="15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374BF1AD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00" w:lineRule="exact"/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</w:p>
        </w:tc>
        <w:tc>
          <w:tcPr>
            <w:tcW w:w="41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065A066A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00" w:lineRule="exact"/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</w:p>
        </w:tc>
      </w:tr>
      <w:tr w14:paraId="2A336C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atLeast"/>
          <w:jc w:val="center"/>
        </w:trPr>
        <w:tc>
          <w:tcPr>
            <w:tcW w:w="213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</w:tcPr>
          <w:p w14:paraId="1677651D"/>
        </w:tc>
        <w:tc>
          <w:tcPr>
            <w:tcW w:w="15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6832D13D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00" w:lineRule="exact"/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</w:p>
        </w:tc>
        <w:tc>
          <w:tcPr>
            <w:tcW w:w="15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75A551A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00" w:lineRule="exact"/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</w:p>
        </w:tc>
        <w:tc>
          <w:tcPr>
            <w:tcW w:w="41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375F61A6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00" w:lineRule="exact"/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</w:p>
        </w:tc>
      </w:tr>
      <w:tr w14:paraId="2A796D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atLeast"/>
          <w:jc w:val="center"/>
        </w:trPr>
        <w:tc>
          <w:tcPr>
            <w:tcW w:w="213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</w:tcPr>
          <w:p w14:paraId="19712F75"/>
        </w:tc>
        <w:tc>
          <w:tcPr>
            <w:tcW w:w="15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1035BBB5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00" w:lineRule="exact"/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</w:p>
        </w:tc>
        <w:tc>
          <w:tcPr>
            <w:tcW w:w="15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588092DB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00" w:lineRule="exact"/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</w:p>
        </w:tc>
        <w:tc>
          <w:tcPr>
            <w:tcW w:w="41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5C77B278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00" w:lineRule="exact"/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</w:p>
        </w:tc>
      </w:tr>
      <w:tr w14:paraId="412917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atLeast"/>
          <w:jc w:val="center"/>
        </w:trPr>
        <w:tc>
          <w:tcPr>
            <w:tcW w:w="213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</w:tcPr>
          <w:p w14:paraId="78599AC7"/>
        </w:tc>
        <w:tc>
          <w:tcPr>
            <w:tcW w:w="15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21D9D5FA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00" w:lineRule="exact"/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</w:p>
        </w:tc>
        <w:tc>
          <w:tcPr>
            <w:tcW w:w="15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1193CC12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00" w:lineRule="exact"/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</w:p>
        </w:tc>
        <w:tc>
          <w:tcPr>
            <w:tcW w:w="41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5589EF1A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00" w:lineRule="exact"/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</w:p>
        </w:tc>
      </w:tr>
      <w:tr w14:paraId="293A1C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atLeast"/>
          <w:jc w:val="center"/>
        </w:trPr>
        <w:tc>
          <w:tcPr>
            <w:tcW w:w="213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</w:tcPr>
          <w:p w14:paraId="3835B3B0"/>
        </w:tc>
        <w:tc>
          <w:tcPr>
            <w:tcW w:w="15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3EA6833F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00" w:lineRule="exact"/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</w:p>
        </w:tc>
        <w:tc>
          <w:tcPr>
            <w:tcW w:w="15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545B9F7C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00" w:lineRule="exact"/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</w:p>
        </w:tc>
        <w:tc>
          <w:tcPr>
            <w:tcW w:w="41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7E61E281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00" w:lineRule="exact"/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</w:p>
        </w:tc>
      </w:tr>
      <w:tr w14:paraId="3B8434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7" w:hRule="atLeast"/>
          <w:jc w:val="center"/>
        </w:trPr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18C49FB4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00" w:lineRule="exact"/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奖惩情况</w:t>
            </w:r>
          </w:p>
        </w:tc>
        <w:tc>
          <w:tcPr>
            <w:tcW w:w="725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3BCE29DC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00" w:lineRule="exact"/>
              <w:rPr>
                <w:rFonts w:hint="eastAsia" w:ascii="方正仿宋_GBK" w:eastAsia="方正仿宋_GBK"/>
                <w:sz w:val="24"/>
                <w:szCs w:val="24"/>
              </w:rPr>
            </w:pPr>
          </w:p>
        </w:tc>
      </w:tr>
      <w:tr w14:paraId="239AE5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0" w:hRule="atLeast"/>
          <w:jc w:val="center"/>
        </w:trPr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777BDF25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00" w:lineRule="exact"/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个人声明</w:t>
            </w:r>
          </w:p>
        </w:tc>
        <w:tc>
          <w:tcPr>
            <w:tcW w:w="725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42131AA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00" w:lineRule="exact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1.以上情况属实。</w:t>
            </w:r>
          </w:p>
          <w:p w14:paraId="6422896C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00" w:lineRule="exact"/>
              <w:rPr>
                <w:rFonts w:hint="eastAsia" w:ascii="方正仿宋_GBK" w:eastAsia="方正仿宋_GBK"/>
                <w:sz w:val="24"/>
                <w:szCs w:val="24"/>
              </w:rPr>
            </w:pPr>
          </w:p>
          <w:p w14:paraId="05EFD646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00" w:lineRule="exact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2.本人已知悉从事工作岗位的情况，服从组织安排。</w:t>
            </w:r>
          </w:p>
          <w:p w14:paraId="7A0972AA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00" w:lineRule="exact"/>
              <w:rPr>
                <w:rFonts w:hint="eastAsia" w:ascii="方正仿宋_GBK" w:eastAsia="方正仿宋_GBK"/>
                <w:sz w:val="24"/>
                <w:szCs w:val="24"/>
              </w:rPr>
            </w:pPr>
          </w:p>
          <w:p w14:paraId="12F9B050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00" w:lineRule="exact"/>
              <w:rPr>
                <w:rFonts w:hint="eastAsia" w:ascii="方正仿宋_GBK" w:eastAsia="方正仿宋_GBK"/>
                <w:sz w:val="24"/>
                <w:szCs w:val="24"/>
              </w:rPr>
            </w:pPr>
          </w:p>
          <w:p w14:paraId="5E04C216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00" w:lineRule="exact"/>
              <w:rPr>
                <w:rFonts w:hint="eastAsia" w:ascii="方正仿宋_GBK" w:eastAsia="方正仿宋_GBK"/>
                <w:sz w:val="24"/>
                <w:szCs w:val="24"/>
              </w:rPr>
            </w:pPr>
          </w:p>
          <w:p w14:paraId="1878B68F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00" w:lineRule="exact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 xml:space="preserve">                            本人确认签名：</w:t>
            </w:r>
          </w:p>
          <w:p w14:paraId="0D8540DA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00" w:lineRule="exact"/>
              <w:rPr>
                <w:rFonts w:hint="eastAsia" w:ascii="方正仿宋_GBK" w:eastAsia="方正仿宋_GBK"/>
                <w:sz w:val="24"/>
                <w:szCs w:val="24"/>
              </w:rPr>
            </w:pPr>
          </w:p>
          <w:p w14:paraId="53C9970E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00" w:lineRule="exact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 xml:space="preserve">                                           年    月    日</w:t>
            </w:r>
          </w:p>
        </w:tc>
      </w:tr>
      <w:tr w14:paraId="371C79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7D7CCAB3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00" w:lineRule="exact"/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资格审查</w:t>
            </w:r>
          </w:p>
        </w:tc>
        <w:tc>
          <w:tcPr>
            <w:tcW w:w="15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00FCF843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00" w:lineRule="exact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审查人签名：</w:t>
            </w:r>
          </w:p>
        </w:tc>
        <w:tc>
          <w:tcPr>
            <w:tcW w:w="15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2C3A1D6E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00" w:lineRule="exact"/>
              <w:rPr>
                <w:rFonts w:hint="eastAsia" w:ascii="方正仿宋_GBK" w:eastAsia="方正仿宋_GBK"/>
                <w:sz w:val="24"/>
                <w:szCs w:val="24"/>
              </w:rPr>
            </w:pPr>
          </w:p>
        </w:tc>
        <w:tc>
          <w:tcPr>
            <w:tcW w:w="41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5DF3A734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00" w:lineRule="exact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审查日期：</w:t>
            </w:r>
          </w:p>
        </w:tc>
      </w:tr>
    </w:tbl>
    <w:p w14:paraId="79380802">
      <w:pPr>
        <w:spacing w:line="360" w:lineRule="exact"/>
        <w:rPr>
          <w:rFonts w:hint="eastAsia" w:ascii="方正楷体_GBK" w:eastAsia="方正楷体_GBK"/>
          <w:b/>
          <w:bCs/>
          <w:sz w:val="24"/>
          <w:szCs w:val="24"/>
        </w:rPr>
      </w:pPr>
      <w:r>
        <w:rPr>
          <w:rFonts w:hint="eastAsia" w:ascii="方正楷体_GBK" w:eastAsia="方正楷体_GBK"/>
          <w:b/>
          <w:bCs/>
          <w:sz w:val="24"/>
          <w:szCs w:val="24"/>
        </w:rPr>
        <w:t>说明：须如实填写，经审核发现与事实不符的，责任自负。</w:t>
      </w:r>
    </w:p>
    <w:sectPr>
      <w:pgSz w:w="11907" w:h="16839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ulTrailSpace/>
    <w:doNotExpandShiftReturn/>
    <w:adjustLineHeightInTable/>
    <w:useFELayout/>
    <w:useAltKinsokuLineBreakRules/>
    <w:splitPgBreakAndParaMark/>
    <w:compatSetting w:name="compatibilityMode" w:uri="http://schemas.microsoft.com/office/word" w:val="14"/>
  </w:compat>
  <w:rsids>
    <w:rsidRoot w:val="00000000"/>
    <w:rsid w:val="28F5360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spacing w:line="240" w:lineRule="auto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uiPriority w:val="0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6">
    <w:name w:val="Default Paragraph Font"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Company>gbhg</Company>
  <Pages>2</Pages>
  <Words>247</Words>
  <Characters>251</Characters>
  <Lines>109</Lines>
  <Paragraphs>48</Paragraphs>
  <TotalTime>21</TotalTime>
  <ScaleCrop>false</ScaleCrop>
  <LinksUpToDate>false</LinksUpToDate>
  <CharactersWithSpaces>330</CharactersWithSpaces>
  <Application>WPS Office_12.1.0.22529_F1E327BC-269C-435d-A152-05C5408002CA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2025-08-13T07:38:00Z</dcterms:created>
  <dc:creator>陈海峰</dc:creator>
  <cp:lastModifiedBy>Administrator</cp:lastModifiedBy>
  <dcterms:modified xsi:type="dcterms:W3CDTF">2025-09-26T09:50:26Z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eyJoZGlkIjoiZjVhMzcxYTRjYzcwYzAyNmMxZmQzZTA5NzYxYjg2YzgifQ==</vt:lpwstr>
  </property>
  <property fmtid="{D5CDD505-2E9C-101B-9397-08002B2CF9AE}" pid="3" name="KSOProductBuildVer">
    <vt:lpwstr>2052-12.1.0.22529</vt:lpwstr>
  </property>
  <property fmtid="{D5CDD505-2E9C-101B-9397-08002B2CF9AE}" pid="4" name="ICV">
    <vt:lpwstr>438F7B9C692A4E6688233838B820A58E_13</vt:lpwstr>
  </property>
</Properties>
</file>