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781DE">
      <w:pPr>
        <w:autoSpaceDE w:val="0"/>
        <w:autoSpaceDN w:val="0"/>
        <w:snapToGrid w:val="0"/>
        <w:jc w:val="left"/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 w:bidi="zh-CN"/>
        </w:rPr>
        <w:t>附件2</w:t>
      </w:r>
    </w:p>
    <w:p w14:paraId="4BA05EFD">
      <w:pPr>
        <w:snapToGrid w:val="0"/>
        <w:jc w:val="center"/>
        <w:rPr>
          <w:rFonts w:asci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益阳市两型建设投资集团有限公司</w:t>
      </w:r>
    </w:p>
    <w:p w14:paraId="7E9BD4D7">
      <w:pPr>
        <w:snapToGrid w:val="0"/>
        <w:jc w:val="center"/>
        <w:rPr>
          <w:rFonts w:asci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应聘报</w:t>
      </w:r>
      <w:bookmarkStart w:id="0" w:name="_GoBack"/>
      <w:bookmarkEnd w:id="0"/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名表</w:t>
      </w:r>
    </w:p>
    <w:p w14:paraId="73E1009B">
      <w:pPr>
        <w:autoSpaceDE w:val="0"/>
        <w:autoSpaceDN w:val="0"/>
        <w:snapToGrid w:val="0"/>
        <w:jc w:val="left"/>
        <w:rPr>
          <w:rFonts w:ascii="黑体" w:eastAsia="黑体" w:cs="宋体"/>
          <w:color w:val="auto"/>
          <w:kern w:val="0"/>
          <w:sz w:val="24"/>
          <w:lang w:val="zh-CN" w:bidi="zh-CN"/>
        </w:rPr>
      </w:pPr>
      <w:r>
        <w:rPr>
          <w:rFonts w:hint="eastAsia" w:ascii="黑体" w:eastAsia="黑体" w:cs="宋体"/>
          <w:color w:val="auto"/>
          <w:kern w:val="0"/>
          <w:sz w:val="24"/>
          <w:lang w:val="zh-CN" w:bidi="zh-CN"/>
        </w:rPr>
        <w:t>应聘岗位：                                 报名序号：</w:t>
      </w:r>
    </w:p>
    <w:tbl>
      <w:tblPr>
        <w:tblStyle w:val="10"/>
        <w:tblW w:w="9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75"/>
        <w:gridCol w:w="1196"/>
        <w:gridCol w:w="1089"/>
        <w:gridCol w:w="1463"/>
        <w:gridCol w:w="1276"/>
        <w:gridCol w:w="1984"/>
      </w:tblGrid>
      <w:tr w14:paraId="10723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121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姓</w:t>
            </w:r>
            <w:r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3A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6889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性</w:t>
            </w:r>
            <w:r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别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35B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20CB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B231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492F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照  片</w:t>
            </w:r>
          </w:p>
        </w:tc>
      </w:tr>
      <w:tr w14:paraId="60C1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04D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893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6224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籍  贯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16A9B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0BF0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DB65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63F0">
            <w:pPr>
              <w:rPr>
                <w:color w:val="auto"/>
              </w:rPr>
            </w:pPr>
          </w:p>
        </w:tc>
      </w:tr>
      <w:tr w14:paraId="00372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FE5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入  党</w:t>
            </w:r>
          </w:p>
          <w:p w14:paraId="4A46699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时  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E70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59BD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参加工</w:t>
            </w:r>
          </w:p>
          <w:p w14:paraId="3EC9D38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作时间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D4916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F73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身   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CE86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D327">
            <w:pPr>
              <w:rPr>
                <w:color w:val="auto"/>
              </w:rPr>
            </w:pPr>
          </w:p>
        </w:tc>
      </w:tr>
      <w:tr w14:paraId="626DE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480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婚  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A7B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5718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子女数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24F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15C3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BD3F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8DB6">
            <w:pPr>
              <w:rPr>
                <w:color w:val="auto"/>
              </w:rPr>
            </w:pPr>
          </w:p>
        </w:tc>
      </w:tr>
      <w:tr w14:paraId="0C2F9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8DEE3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学  历</w:t>
            </w:r>
          </w:p>
          <w:p w14:paraId="2CB81852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学  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0674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全日制教  育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805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423E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毕业院校</w:t>
            </w:r>
          </w:p>
          <w:p w14:paraId="151E30F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1B4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48B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20A18">
            <w:pPr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CE2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在  职</w:t>
            </w:r>
          </w:p>
          <w:p w14:paraId="0AEA3B4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5E6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26E7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毕业院校</w:t>
            </w:r>
          </w:p>
          <w:p w14:paraId="444919C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EDE6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5E97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841A"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户籍所在地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1158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BF56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C0013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3B33C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4DEFF"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bidi="zh-CN"/>
              </w:rPr>
              <w:t>本人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A7CB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161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bidi="zh-CN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AC58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4115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BE22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职业资格及职称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97A5C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5FC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7C71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专利及获得荣誉情况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12FE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DDA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043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主要工作经历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DA5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F6F5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30" w:type="dxa"/>
            </w:tcMar>
            <w:vAlign w:val="center"/>
          </w:tcPr>
          <w:p w14:paraId="263B900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应聘</w:t>
            </w:r>
          </w:p>
          <w:p w14:paraId="26947D4C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人员</w:t>
            </w:r>
          </w:p>
          <w:p w14:paraId="07E1245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承诺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30" w:type="dxa"/>
            </w:tcMar>
            <w:vAlign w:val="center"/>
          </w:tcPr>
          <w:p w14:paraId="7A9947B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168E50BF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20FB3A20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zh-CN" w:bidi="zh-CN"/>
              </w:rPr>
              <w:t>本人承诺所提供的材料真实有效，符合应聘岗位所需的资格条件。如有弄虚作假，承诺自动放弃考试和聘用资格。</w:t>
            </w:r>
          </w:p>
          <w:p w14:paraId="7F6D505A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261EA86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1F64F69B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868" w:firstLineChars="1195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应聘人签名：</w:t>
            </w:r>
          </w:p>
          <w:p w14:paraId="5EF77C8C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39FAD11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93" w:firstLineChars="2039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年    月    日</w:t>
            </w:r>
          </w:p>
          <w:p w14:paraId="28288F60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940" w:firstLineChars="392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</w:tbl>
    <w:p w14:paraId="2EED2812">
      <w:pPr>
        <w:snapToGrid w:val="0"/>
        <w:spacing w:before="156" w:beforeLines="50" w:line="300" w:lineRule="auto"/>
        <w:ind w:left="-279" w:leftChars="-133" w:firstLine="562" w:firstLineChars="200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说明：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用黑色墨水笔楷（行）书手写并签名，各项填写齐全，没有请填写“无”；每人限报1个岗位，多报视为放弃；工作经历要填写何时在何单位担任何种职务或从事何种工作；考生需准备1寸免冠非化妆照片2张，照片背面请写上自己的姓名；所有资料予以保密，恕不退还。</w:t>
      </w:r>
    </w:p>
    <w:p w14:paraId="0B86D254">
      <w:pPr>
        <w:pStyle w:val="13"/>
        <w:ind w:left="0" w:firstLine="0"/>
        <w:rPr>
          <w:color w:val="auto"/>
        </w:rPr>
      </w:pPr>
    </w:p>
    <w:sectPr>
      <w:footerReference r:id="rId3" w:type="default"/>
      <w:pgSz w:w="11906" w:h="16838"/>
      <w:pgMar w:top="1247" w:right="1418" w:bottom="1134" w:left="141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53FA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3B5915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T/cd1QAAAAIBAAAPAAAAAAAAAAEAIAAAACIAAABkcnMvZG93&#10;bnJldi54bWxQSwECFAAUAAAACACHTuJAmH7XyQ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3B5915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E4YTY1Y2ZmNGZjMWQ4MTJjOGE1NjRiNDZkODMyZjUifQ=="/>
    <w:docVar w:name="KSO_WPS_MARK_KEY" w:val="082555df-6869-4961-a2c5-7ceb2c7b3854"/>
  </w:docVars>
  <w:rsids>
    <w:rsidRoot w:val="00000000"/>
    <w:rsid w:val="20D87717"/>
    <w:rsid w:val="27B97CFB"/>
    <w:rsid w:val="28393652"/>
    <w:rsid w:val="2B9E2190"/>
    <w:rsid w:val="39A4356C"/>
    <w:rsid w:val="56596943"/>
    <w:rsid w:val="707B3132"/>
    <w:rsid w:val="7E646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2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420"/>
    </w:pPr>
  </w:style>
  <w:style w:type="character" w:customStyle="1" w:styleId="14">
    <w:name w:val="font41"/>
    <w:basedOn w:val="11"/>
    <w:qFormat/>
    <w:uiPriority w:val="0"/>
    <w:rPr>
      <w:rFonts w:ascii="华文中宋" w:eastAsia="华文中宋" w:cs="华文中宋"/>
      <w:color w:val="000000"/>
      <w:sz w:val="44"/>
      <w:szCs w:val="44"/>
      <w:u w:val="none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856</Words>
  <Characters>878</Characters>
  <Lines>0</Lines>
  <Paragraphs>70</Paragraphs>
  <TotalTime>62</TotalTime>
  <ScaleCrop>false</ScaleCrop>
  <LinksUpToDate>false</LinksUpToDate>
  <CharactersWithSpaces>949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2023-07-20T14:06:00Z</dcterms:created>
  <dc:creator>Administrator.USER-20191010FX</dc:creator>
  <cp:lastModifiedBy>YQ段</cp:lastModifiedBy>
  <cp:lastPrinted>2025-09-25T07:09:00Z</cp:lastPrinted>
  <dcterms:modified xsi:type="dcterms:W3CDTF">2025-09-26T01:09:10Z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D834DC37D7474A5496104E6FC6E2DF01_13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