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560E4">
      <w:pPr>
        <w:widowControl w:val="0"/>
        <w:spacing w:beforeAutospacing="0" w:afterAutospacing="0" w:line="240" w:lineRule="exact"/>
        <w:jc w:val="center"/>
        <w:rPr>
          <w:rFonts w:hint="default" w:ascii="Times New Roman" w:hAnsi="Times New Roman" w:eastAsia="方正小标宋简体" w:cs="Times New Roman"/>
          <w:spacing w:val="8"/>
          <w:w w:val="95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</w:p>
    <w:p w14:paraId="3DAD2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2025年曲靖市人民政府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发展研究中心</w:t>
      </w:r>
    </w:p>
    <w:p w14:paraId="36A13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w w:val="95"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公开招聘公益性岗位报名表</w:t>
      </w:r>
    </w:p>
    <w:tbl>
      <w:tblPr>
        <w:tblStyle w:val="5"/>
        <w:tblW w:w="95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275"/>
        <w:gridCol w:w="275"/>
        <w:gridCol w:w="275"/>
        <w:gridCol w:w="275"/>
        <w:gridCol w:w="275"/>
        <w:gridCol w:w="285"/>
        <w:gridCol w:w="1267"/>
        <w:gridCol w:w="2266"/>
      </w:tblGrid>
      <w:tr w14:paraId="33D96A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566" w:type="dxa"/>
            <w:gridSpan w:val="23"/>
            <w:vAlign w:val="center"/>
          </w:tcPr>
          <w:p w14:paraId="25B85021">
            <w:pPr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填表日期：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年   月    日</w:t>
            </w:r>
          </w:p>
        </w:tc>
      </w:tr>
      <w:tr w14:paraId="6AED93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63F4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EC54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AB2F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F329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4586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1909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CB97D">
            <w:pPr>
              <w:widowControl/>
              <w:spacing w:after="2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14:paraId="594B3F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D8B5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CC48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398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7A4D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E015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DEBE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4044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BFA39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7D16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8305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431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8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63ED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056A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8653B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94E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5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D305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AF3B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4F3F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33BC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56101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767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9B54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7737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9AD9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BEA0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401C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A79B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F432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9845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0B55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2EEB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E711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65EC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A863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BB4B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D217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1C28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9BF5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076F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9FE4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50F6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71495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3F5B4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就业失业登记编号</w:t>
            </w:r>
          </w:p>
        </w:tc>
        <w:tc>
          <w:tcPr>
            <w:tcW w:w="3575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F3B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D06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BC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3DE7A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900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家</w:t>
            </w:r>
          </w:p>
          <w:p w14:paraId="37253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庭</w:t>
            </w:r>
          </w:p>
          <w:p w14:paraId="245D7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主</w:t>
            </w:r>
          </w:p>
          <w:p w14:paraId="3123D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要</w:t>
            </w:r>
          </w:p>
          <w:p w14:paraId="746E9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成</w:t>
            </w:r>
          </w:p>
          <w:p w14:paraId="515F7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7873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28C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与本人</w:t>
            </w:r>
          </w:p>
          <w:p w14:paraId="08231A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BC2F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1EE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14:paraId="0B602F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EACD5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A2E9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979F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5E65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5D41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BEB3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30333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1DDD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F115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6596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739F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137C8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94194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7E02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7853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D05D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FC33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D0A21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86A5F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4083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184F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F4E0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88D6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62020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702AC2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</w:t>
            </w:r>
          </w:p>
          <w:p w14:paraId="40E903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作</w:t>
            </w:r>
          </w:p>
          <w:p w14:paraId="34580D1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经</w:t>
            </w:r>
          </w:p>
          <w:p w14:paraId="2F0D89C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3F94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A695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9E65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4F0D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离职原因</w:t>
            </w:r>
          </w:p>
        </w:tc>
      </w:tr>
      <w:tr w14:paraId="48C657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B05DFE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5672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4748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19D7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1A67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3306E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F2AE6E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517C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E23E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5867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7181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4F73B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DD2706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C25B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B83A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8072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74B0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33ED3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118232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90B2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2371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67E9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A31A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3326A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56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023F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 w14:paraId="7C1935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u w:val="none"/>
              </w:rPr>
              <w:t>本人签字：</w:t>
            </w:r>
          </w:p>
        </w:tc>
      </w:tr>
    </w:tbl>
    <w:p w14:paraId="55D527CB">
      <w:pPr>
        <w:spacing w:line="1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B62B242">
      <w:pPr>
        <w:rPr>
          <w:rFonts w:hint="default" w:ascii="Times New Roman" w:hAnsi="Times New Roman" w:eastAsia="宋体" w:cs="Times New Roman"/>
          <w:sz w:val="21"/>
          <w:szCs w:val="24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077" w:right="1134" w:bottom="907" w:left="1134" w:header="851" w:footer="96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E65C5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C014D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320" w:leftChars="100" w:right="320" w:rightChars="10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C014D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left="320" w:leftChars="100" w:right="320" w:rightChars="100"/>
                      <w:jc w:val="left"/>
                      <w:rPr>
                        <w:rFonts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5B6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209550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8D432D">
                          <w:pPr>
                            <w:pStyle w:val="2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Q0FrvVAAAABwEAAA8AAAAAAAAAAQAgAAAAIgAAAGRycy9kb3ducmV2&#10;LnhtbFBLAQIUABQAAAAIAIdO4kCYx6cMOAIAAG8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D432D">
                    <w:pPr>
                      <w:pStyle w:val="2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679DC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B46D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MmI5NDdmZWU0N2QwZDQyMjI0Yzg1ODAyMTFmMTcifQ=="/>
    <w:docVar w:name="KSO_WPS_MARK_KEY" w:val="621e8f67-9c6c-4717-8c1d-d9fb1b46fad3"/>
  </w:docVars>
  <w:rsids>
    <w:rsidRoot w:val="1E657928"/>
    <w:rsid w:val="02A42945"/>
    <w:rsid w:val="04ED6780"/>
    <w:rsid w:val="05586B57"/>
    <w:rsid w:val="056A2FF5"/>
    <w:rsid w:val="081F430C"/>
    <w:rsid w:val="087125EB"/>
    <w:rsid w:val="0A750537"/>
    <w:rsid w:val="0A9272C2"/>
    <w:rsid w:val="0B3619D0"/>
    <w:rsid w:val="0D4D6CE4"/>
    <w:rsid w:val="143C3790"/>
    <w:rsid w:val="17E364E3"/>
    <w:rsid w:val="1C156072"/>
    <w:rsid w:val="1E657928"/>
    <w:rsid w:val="22E70382"/>
    <w:rsid w:val="266F3877"/>
    <w:rsid w:val="2ACA518D"/>
    <w:rsid w:val="2DC73A37"/>
    <w:rsid w:val="2F2512B9"/>
    <w:rsid w:val="33C137F8"/>
    <w:rsid w:val="35493C40"/>
    <w:rsid w:val="35835426"/>
    <w:rsid w:val="36F834A6"/>
    <w:rsid w:val="3A1D25B8"/>
    <w:rsid w:val="40434823"/>
    <w:rsid w:val="409A46E0"/>
    <w:rsid w:val="41F46B20"/>
    <w:rsid w:val="42F72E6B"/>
    <w:rsid w:val="46FA3181"/>
    <w:rsid w:val="48A615D2"/>
    <w:rsid w:val="4E096603"/>
    <w:rsid w:val="4E8902C1"/>
    <w:rsid w:val="518F6F9E"/>
    <w:rsid w:val="525B5005"/>
    <w:rsid w:val="5ACA2C1D"/>
    <w:rsid w:val="5B9A6E35"/>
    <w:rsid w:val="5DDC3935"/>
    <w:rsid w:val="5FA15DBD"/>
    <w:rsid w:val="600B4656"/>
    <w:rsid w:val="60DA39DE"/>
    <w:rsid w:val="6343625C"/>
    <w:rsid w:val="654376A1"/>
    <w:rsid w:val="6A7D5AEA"/>
    <w:rsid w:val="6DA14977"/>
    <w:rsid w:val="71C13E8E"/>
    <w:rsid w:val="77D96994"/>
    <w:rsid w:val="78F9578E"/>
    <w:rsid w:val="7BA9755B"/>
    <w:rsid w:val="BAE3BD71"/>
    <w:rsid w:val="C8DB4E7D"/>
    <w:rsid w:val="F7C61049"/>
    <w:rsid w:val="FE3D55AD"/>
    <w:rsid w:val="FF3E0781"/>
    <w:rsid w:val="FF57A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C:\Users\HP\AppData\Roaming\kingsoft\office6\templates\wps\zh_CN\&#20844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公文模板.wpt</Template>
  <Company>曲靖市直属党政机关单位</Company>
  <Pages>1</Pages>
  <Words>171</Words>
  <Characters>174</Characters>
  <Lines>0</Lines>
  <Paragraphs>0</Paragraphs>
  <TotalTime>2</TotalTime>
  <ScaleCrop>false</ScaleCrop>
  <LinksUpToDate>false</LinksUpToDate>
  <CharactersWithSpaces>191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2023-06-01T09:31:00Z</dcterms:created>
  <dc:creator>HP</dc:creator>
  <cp:lastModifiedBy>刘屹琳</cp:lastModifiedBy>
  <cp:lastPrinted>2023-06-15T02:01:00Z</cp:lastPrinted>
  <dcterms:modified xsi:type="dcterms:W3CDTF">2025-09-19T01:23:08Z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9388070B93B64EEC92AA8C09E2EFAE2C_13</vt:lpwstr>
  </property>
  <property fmtid="{D5CDD505-2E9C-101B-9397-08002B2CF9AE}" pid="4" name="KSOTemplateDocerSaveRecord">
    <vt:lpwstr>eyJoZGlkIjoiMjc1ZjQ2NGIzMWMzZGUxZDU4ZTRjODY0NzZmYTY3YzAiLCJ1c2VySWQiOiIyMDk5MTYwNzIifQ==</vt:lpwstr>
  </property>
</Properties>
</file>