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/>
          <w:color w:val="auto"/>
          <w:sz w:val="44"/>
          <w:lang w:val="en-US" w:eastAsia="zh-CN"/>
        </w:rPr>
        <w:t>广州市公安局招聘辅警职位表</w:t>
      </w:r>
    </w:p>
    <w:tbl>
      <w:tblPr>
        <w:tblStyle w:val="12"/>
        <w:tblW w:w="0" w:type="auto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15"/>
        <w:gridCol w:w="485"/>
        <w:gridCol w:w="1073"/>
        <w:gridCol w:w="2910"/>
        <w:gridCol w:w="255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  <w:t>（学位）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工作内容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刑事技术助理辅警岗位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大学本科以上学历及学士以上学位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协助民警开展案件办理、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系统运维、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接处警、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预防经济犯罪宣传等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广州市公安局经济犯罪侦查支队下属部门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男性8人；女性1人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勤务辅警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大专及以上文化程度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，退役军人招聘可降低到高中（含职高、中技）及以上文化程度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协助民警开展案件办理、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信息采集与录入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、文件资料收集整理等工作。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广州市公安局环食药侦支队下属部门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勤务辅警岗位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协助民警开展巡逻防控、社区管理、治安管理、交通安全管理或上级规定的其他警务辅助工作。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广州市公安局港航分局下属部门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1984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</w:pP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>19</w:t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仿宋_GB2312" w:eastAsia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5"/>
                        <w:rFonts w:hint="eastAsia" w:ascii="仿宋_GB2312" w:eastAsia="仿宋_GB2312"/>
                        <w:sz w:val="28"/>
                      </w:rPr>
                    </w:pP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— 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>19</w:t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仿宋_GB2312" w:eastAsia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  <w:rFonts w:hint="eastAsia" w:ascii="仿宋_GB2312" w:eastAsia="仿宋_GB2312"/>
        <w:sz w:val="28"/>
      </w:rPr>
    </w:pPr>
    <w:r>
      <w:rPr>
        <w:rStyle w:val="15"/>
        <w:rFonts w:hint="eastAsia" w:ascii="仿宋_GB2312" w:eastAsia="仿宋_GB2312"/>
        <w:sz w:val="28"/>
      </w:rPr>
      <w:t xml:space="preserve">  </w:t>
    </w:r>
    <w:r>
      <w:rPr>
        <w:rStyle w:val="15"/>
        <w:rFonts w:hint="eastAsia" w:ascii="仿宋_GB2312" w:eastAsia="仿宋_GB2312"/>
        <w:spacing w:val="20"/>
        <w:sz w:val="28"/>
      </w:rPr>
      <w:t>—</w:t>
    </w:r>
    <w:r>
      <w:rPr>
        <w:rStyle w:val="15"/>
        <w:rFonts w:eastAsia="仿宋_GB2312"/>
        <w:spacing w:val="30"/>
        <w:position w:val="4"/>
        <w:sz w:val="28"/>
      </w:rPr>
      <w:fldChar w:fldCharType="begin"/>
    </w:r>
    <w:r>
      <w:rPr>
        <w:rStyle w:val="15"/>
        <w:rFonts w:eastAsia="仿宋_GB2312"/>
        <w:spacing w:val="30"/>
        <w:position w:val="4"/>
        <w:sz w:val="28"/>
      </w:rPr>
      <w:instrText xml:space="preserve">PAGE  </w:instrText>
    </w:r>
    <w:r>
      <w:rPr>
        <w:rStyle w:val="15"/>
        <w:rFonts w:eastAsia="仿宋_GB2312"/>
        <w:spacing w:val="30"/>
        <w:position w:val="4"/>
        <w:sz w:val="28"/>
      </w:rPr>
      <w:fldChar w:fldCharType="separate"/>
    </w:r>
    <w:r>
      <w:rPr>
        <w:rStyle w:val="15"/>
        <w:rFonts w:eastAsia="仿宋_GB2312"/>
        <w:spacing w:val="30"/>
        <w:position w:val="4"/>
        <w:sz w:val="28"/>
      </w:rPr>
      <w:t>2</w:t>
    </w:r>
    <w:r>
      <w:rPr>
        <w:rStyle w:val="15"/>
        <w:rFonts w:eastAsia="仿宋_GB2312"/>
        <w:spacing w:val="30"/>
        <w:position w:val="4"/>
        <w:sz w:val="28"/>
      </w:rPr>
      <w:fldChar w:fldCharType="end"/>
    </w:r>
    <w:r>
      <w:rPr>
        <w:rStyle w:val="15"/>
        <w:rFonts w:hint="eastAsia" w:ascii="仿宋_GB2312" w:eastAsia="仿宋_GB2312"/>
        <w:spacing w:val="20"/>
        <w:sz w:val="28"/>
      </w:rPr>
      <w:t>—</w:t>
    </w:r>
  </w:p>
  <w:p>
    <w:pPr>
      <w:pStyle w:val="7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3263"/>
    <w:rsid w:val="003A7DC4"/>
    <w:rsid w:val="006113F0"/>
    <w:rsid w:val="00684FAC"/>
    <w:rsid w:val="00A903C1"/>
    <w:rsid w:val="00FF620C"/>
    <w:rsid w:val="03763275"/>
    <w:rsid w:val="082A5B69"/>
    <w:rsid w:val="08791DA8"/>
    <w:rsid w:val="1B6C4E1F"/>
    <w:rsid w:val="2F7431E9"/>
    <w:rsid w:val="311C6E90"/>
    <w:rsid w:val="331F4BF5"/>
    <w:rsid w:val="36FBA4CF"/>
    <w:rsid w:val="37274370"/>
    <w:rsid w:val="37D7626E"/>
    <w:rsid w:val="38C828C6"/>
    <w:rsid w:val="3CE7AF6B"/>
    <w:rsid w:val="3FBA731C"/>
    <w:rsid w:val="461B26D3"/>
    <w:rsid w:val="5BEF37F6"/>
    <w:rsid w:val="67993263"/>
    <w:rsid w:val="6DBFC62D"/>
    <w:rsid w:val="710E576E"/>
    <w:rsid w:val="73966FC8"/>
    <w:rsid w:val="763D3EB9"/>
    <w:rsid w:val="7A4D7EE7"/>
    <w:rsid w:val="7E6A233E"/>
    <w:rsid w:val="7FAF1A41"/>
    <w:rsid w:val="7FDD0B5C"/>
    <w:rsid w:val="7FF763A7"/>
    <w:rsid w:val="AEE75246"/>
    <w:rsid w:val="B75DDC55"/>
    <w:rsid w:val="B7EFDB35"/>
    <w:rsid w:val="BFD96B4D"/>
    <w:rsid w:val="EDE7BB98"/>
    <w:rsid w:val="F90F292D"/>
    <w:rsid w:val="FF7FECF7"/>
    <w:rsid w:val="FFDD7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  <w:bidi w:val="0"/>
    </w:pPr>
    <w:rPr>
      <w:rFonts w:ascii="宋体" w:hAnsi="Calibri" w:eastAsia="宋体" w:cs="Courier New"/>
      <w:color w:val="auto"/>
      <w:sz w:val="21"/>
      <w:szCs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7">
    <w:name w:val="样式1"/>
    <w:basedOn w:val="18"/>
    <w:next w:val="6"/>
    <w:qFormat/>
    <w:uiPriority w:val="0"/>
  </w:style>
  <w:style w:type="paragraph" w:customStyle="1" w:styleId="18">
    <w:name w:val="正文1"/>
    <w:basedOn w:val="1"/>
    <w:qFormat/>
    <w:uiPriority w:val="0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hAnsi="Times New Roman" w:cs="仿宋_GB2312"/>
      <w:kern w:val="0"/>
      <w:sz w:val="24"/>
      <w:szCs w:val="24"/>
    </w:rPr>
  </w:style>
  <w:style w:type="paragraph" w:customStyle="1" w:styleId="20">
    <w:name w:val="Heading 1"/>
    <w:basedOn w:val="1"/>
    <w:qFormat/>
    <w:uiPriority w:val="1"/>
    <w:pPr>
      <w:autoSpaceDE w:val="0"/>
      <w:autoSpaceDN w:val="0"/>
      <w:adjustRightInd w:val="0"/>
      <w:ind w:left="414"/>
      <w:jc w:val="left"/>
      <w:outlineLvl w:val="0"/>
    </w:pPr>
    <w:rPr>
      <w:rFonts w:ascii="宋体" w:hAnsi="Times New Roman" w:eastAsia="宋体" w:cs="宋体"/>
      <w:b/>
      <w:bCs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jfk/E:\hrq\&#20844;&#25991;&#27169;&#26495;\&#25903;&#38431;&#26032;&#20844;&#25991;&#26684;&#24335;(1)\&#25903;&#38431;&#26032;&#20844;&#25991;&#26684;&#24335;\&#32418;&#22836;\&#32418;&#22836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红头函.dot</Template>
  <Company>经济犯罪侦查支队</Company>
  <Pages>2</Pages>
  <Words>598</Words>
  <Characters>607</Characters>
  <Lines>4</Lines>
  <Paragraphs>1</Paragraphs>
  <TotalTime>0</TotalTime>
  <ScaleCrop>false</ScaleCrop>
  <LinksUpToDate>false</LinksUpToDate>
  <CharactersWithSpaces>646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2023-10-20T02:23:00Z</dcterms:created>
  <dc:creator>经侦支队政治处 2022/6/27 17:19:33</dc:creator>
  <cp:lastModifiedBy>警辅办</cp:lastModifiedBy>
  <cp:lastPrinted>2025-09-14T01:15:00Z</cp:lastPrinted>
  <dcterms:modified xsi:type="dcterms:W3CDTF">2025-09-16T17:01:28Z</dcterms:modified>
  <dc:title>广州市公安局经济犯罪侦查支队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AF8FE713072C4BBB8EE8D1576DBC1C71</vt:lpwstr>
  </property>
  <property fmtid="{D5CDD505-2E9C-101B-9397-08002B2CF9AE}" pid="3" name="KSOProductBuildVer">
    <vt:lpwstr>2052-11.8.2.10458</vt:lpwstr>
  </property>
</Properties>
</file>