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F7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附件2</w:t>
      </w:r>
    </w:p>
    <w:p w14:paraId="73333613">
      <w:pPr>
        <w:jc w:val="center"/>
        <w:rPr>
          <w:rFonts w:hint="eastAsia" w:ascii="宋体" w:hAnsi="宋体" w:cs="宋体"/>
          <w:b/>
          <w:bCs w:val="0"/>
          <w:sz w:val="36"/>
          <w:szCs w:val="36"/>
          <w:highlight w:val="none"/>
          <w:lang w:val="en-US" w:eastAsia="zh-CN"/>
        </w:rPr>
      </w:pPr>
    </w:p>
    <w:p w14:paraId="45408A1B">
      <w:pPr>
        <w:jc w:val="center"/>
        <w:rPr>
          <w:rFonts w:hint="eastAsia" w:ascii="宋体" w:hAnsi="宋体" w:eastAsia="方正小标宋_GBK" w:cs="宋体"/>
          <w:b/>
          <w:bCs w:val="0"/>
          <w:spacing w:val="0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sz w:val="36"/>
          <w:szCs w:val="36"/>
          <w:highlight w:val="none"/>
          <w:lang w:val="en-US" w:eastAsia="zh-CN"/>
        </w:rPr>
        <w:t>应聘报名表</w:t>
      </w:r>
    </w:p>
    <w:p w14:paraId="7078F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textAlignment w:val="auto"/>
        <w:outlineLvl w:val="9"/>
        <w:rPr>
          <w:rFonts w:ascii="仿宋_GB2312" w:hAnsi="仿宋_GB2312" w:eastAsia="仿宋_GB2312" w:cs="仿宋_GB2312"/>
          <w:bCs/>
          <w:szCs w:val="21"/>
        </w:rPr>
      </w:pPr>
    </w:p>
    <w:tbl>
      <w:tblPr>
        <w:tblStyle w:val="6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33"/>
        <w:gridCol w:w="964"/>
        <w:gridCol w:w="304"/>
        <w:gridCol w:w="938"/>
        <w:gridCol w:w="206"/>
        <w:gridCol w:w="1407"/>
        <w:gridCol w:w="262"/>
        <w:gridCol w:w="471"/>
        <w:gridCol w:w="531"/>
        <w:gridCol w:w="1312"/>
        <w:gridCol w:w="1910"/>
      </w:tblGrid>
      <w:tr w14:paraId="1E6D0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1520" w:type="dxa"/>
            <w:gridSpan w:val="2"/>
            <w:vAlign w:val="center"/>
          </w:tcPr>
          <w:p w14:paraId="1D645AD7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应聘岗位</w:t>
            </w:r>
          </w:p>
        </w:tc>
        <w:tc>
          <w:tcPr>
            <w:tcW w:w="6395" w:type="dxa"/>
            <w:gridSpan w:val="9"/>
            <w:vAlign w:val="center"/>
          </w:tcPr>
          <w:p w14:paraId="4C68C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vMerge w:val="restart"/>
            <w:vAlign w:val="center"/>
          </w:tcPr>
          <w:p w14:paraId="0743B31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近期彩色免冠</w:t>
            </w:r>
          </w:p>
          <w:p w14:paraId="209A2081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正面照片</w:t>
            </w:r>
          </w:p>
        </w:tc>
      </w:tr>
      <w:tr w14:paraId="2A73F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520" w:type="dxa"/>
            <w:gridSpan w:val="2"/>
            <w:vAlign w:val="center"/>
          </w:tcPr>
          <w:p w14:paraId="6548B3F2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268" w:type="dxa"/>
            <w:gridSpan w:val="2"/>
            <w:vAlign w:val="center"/>
          </w:tcPr>
          <w:p w14:paraId="1F260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6573EA94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407" w:type="dxa"/>
            <w:vAlign w:val="center"/>
          </w:tcPr>
          <w:p w14:paraId="42576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14:paraId="49ADF6A3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生</w:t>
            </w:r>
          </w:p>
          <w:p w14:paraId="1DE0A683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月</w:t>
            </w:r>
          </w:p>
        </w:tc>
        <w:tc>
          <w:tcPr>
            <w:tcW w:w="1312" w:type="dxa"/>
            <w:vAlign w:val="center"/>
          </w:tcPr>
          <w:p w14:paraId="63714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vMerge w:val="continue"/>
            <w:vAlign w:val="center"/>
          </w:tcPr>
          <w:p w14:paraId="7FD86EB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1DA2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20" w:type="dxa"/>
            <w:gridSpan w:val="2"/>
            <w:vAlign w:val="center"/>
          </w:tcPr>
          <w:p w14:paraId="43401BCF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268" w:type="dxa"/>
            <w:gridSpan w:val="2"/>
            <w:vAlign w:val="center"/>
          </w:tcPr>
          <w:p w14:paraId="2976A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29869F8E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407" w:type="dxa"/>
            <w:vAlign w:val="center"/>
          </w:tcPr>
          <w:p w14:paraId="2BACA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14:paraId="12C3D0F5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 姻</w:t>
            </w:r>
          </w:p>
          <w:p w14:paraId="32164AB9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 况</w:t>
            </w:r>
          </w:p>
        </w:tc>
        <w:tc>
          <w:tcPr>
            <w:tcW w:w="1312" w:type="dxa"/>
            <w:vAlign w:val="center"/>
          </w:tcPr>
          <w:p w14:paraId="6AF3D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vMerge w:val="continue"/>
            <w:vAlign w:val="center"/>
          </w:tcPr>
          <w:p w14:paraId="43B96DCB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6958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20" w:type="dxa"/>
            <w:gridSpan w:val="2"/>
            <w:vAlign w:val="center"/>
          </w:tcPr>
          <w:p w14:paraId="51D1253D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268" w:type="dxa"/>
            <w:gridSpan w:val="2"/>
            <w:vAlign w:val="center"/>
          </w:tcPr>
          <w:p w14:paraId="11C72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2281E116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</w:t>
            </w:r>
          </w:p>
          <w:p w14:paraId="4DD14D30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作时间</w:t>
            </w:r>
          </w:p>
        </w:tc>
        <w:tc>
          <w:tcPr>
            <w:tcW w:w="1407" w:type="dxa"/>
            <w:vAlign w:val="center"/>
          </w:tcPr>
          <w:p w14:paraId="6FABF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14:paraId="6EA3A0B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健 康</w:t>
            </w:r>
          </w:p>
          <w:p w14:paraId="46BBFD9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状 况</w:t>
            </w:r>
          </w:p>
        </w:tc>
        <w:tc>
          <w:tcPr>
            <w:tcW w:w="1312" w:type="dxa"/>
            <w:vAlign w:val="center"/>
          </w:tcPr>
          <w:p w14:paraId="63F8F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vMerge w:val="continue"/>
            <w:vAlign w:val="center"/>
          </w:tcPr>
          <w:p w14:paraId="11793E79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CDD6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520" w:type="dxa"/>
            <w:gridSpan w:val="2"/>
            <w:vAlign w:val="center"/>
          </w:tcPr>
          <w:p w14:paraId="2A93F32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入党时间</w:t>
            </w:r>
          </w:p>
        </w:tc>
        <w:tc>
          <w:tcPr>
            <w:tcW w:w="1268" w:type="dxa"/>
            <w:gridSpan w:val="2"/>
            <w:vAlign w:val="center"/>
          </w:tcPr>
          <w:p w14:paraId="56C70FCD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36060CA3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专业技术资格</w:t>
            </w:r>
          </w:p>
        </w:tc>
        <w:tc>
          <w:tcPr>
            <w:tcW w:w="1407" w:type="dxa"/>
            <w:vAlign w:val="center"/>
          </w:tcPr>
          <w:p w14:paraId="48E891B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14:paraId="2AE668CE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专业特长</w:t>
            </w:r>
          </w:p>
        </w:tc>
        <w:tc>
          <w:tcPr>
            <w:tcW w:w="3222" w:type="dxa"/>
            <w:gridSpan w:val="2"/>
            <w:vAlign w:val="center"/>
          </w:tcPr>
          <w:p w14:paraId="0056BD5A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00FF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  <w:jc w:val="center"/>
        </w:trPr>
        <w:tc>
          <w:tcPr>
            <w:tcW w:w="1520" w:type="dxa"/>
            <w:gridSpan w:val="2"/>
            <w:vMerge w:val="restart"/>
            <w:vAlign w:val="center"/>
          </w:tcPr>
          <w:p w14:paraId="69D5C055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  <w:p w14:paraId="5D74273D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位</w:t>
            </w:r>
          </w:p>
        </w:tc>
        <w:tc>
          <w:tcPr>
            <w:tcW w:w="1268" w:type="dxa"/>
            <w:gridSpan w:val="2"/>
            <w:vAlign w:val="center"/>
          </w:tcPr>
          <w:p w14:paraId="22F99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 w14:paraId="6976A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551" w:type="dxa"/>
            <w:gridSpan w:val="3"/>
            <w:vAlign w:val="center"/>
          </w:tcPr>
          <w:p w14:paraId="3551E0A7"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（学历）</w:t>
            </w:r>
          </w:p>
          <w:p w14:paraId="0A2BAAF9"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（学位）</w:t>
            </w:r>
          </w:p>
        </w:tc>
        <w:tc>
          <w:tcPr>
            <w:tcW w:w="1264" w:type="dxa"/>
            <w:gridSpan w:val="3"/>
            <w:vAlign w:val="center"/>
          </w:tcPr>
          <w:p w14:paraId="13ED28AC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 w14:paraId="3F271552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3222" w:type="dxa"/>
            <w:gridSpan w:val="2"/>
            <w:vAlign w:val="center"/>
          </w:tcPr>
          <w:p w14:paraId="66DBB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</w:p>
          <w:p w14:paraId="55080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</w:p>
          <w:p w14:paraId="40BFE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82F2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520" w:type="dxa"/>
            <w:gridSpan w:val="2"/>
            <w:vMerge w:val="continue"/>
            <w:vAlign w:val="center"/>
          </w:tcPr>
          <w:p w14:paraId="59A35649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7D92FEC7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  职</w:t>
            </w:r>
          </w:p>
          <w:p w14:paraId="1881ED95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551" w:type="dxa"/>
            <w:gridSpan w:val="3"/>
            <w:vAlign w:val="center"/>
          </w:tcPr>
          <w:p w14:paraId="2ED9E9F8"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（学历）</w:t>
            </w:r>
          </w:p>
          <w:p w14:paraId="7A144D4A">
            <w:pPr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（学位）</w:t>
            </w:r>
          </w:p>
        </w:tc>
        <w:tc>
          <w:tcPr>
            <w:tcW w:w="1264" w:type="dxa"/>
            <w:gridSpan w:val="3"/>
            <w:vAlign w:val="center"/>
          </w:tcPr>
          <w:p w14:paraId="13810197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 w14:paraId="7E415FA3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3222" w:type="dxa"/>
            <w:gridSpan w:val="2"/>
            <w:vAlign w:val="center"/>
          </w:tcPr>
          <w:p w14:paraId="32AB5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</w:p>
          <w:p w14:paraId="1922E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</w:p>
          <w:p w14:paraId="4ED38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97BA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520" w:type="dxa"/>
            <w:gridSpan w:val="2"/>
            <w:vAlign w:val="center"/>
          </w:tcPr>
          <w:p w14:paraId="39AC9669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身份证号</w:t>
            </w:r>
          </w:p>
        </w:tc>
        <w:tc>
          <w:tcPr>
            <w:tcW w:w="3819" w:type="dxa"/>
            <w:gridSpan w:val="5"/>
            <w:vAlign w:val="center"/>
          </w:tcPr>
          <w:p w14:paraId="73EFC853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14:paraId="4BD02882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电子邮箱</w:t>
            </w:r>
          </w:p>
        </w:tc>
        <w:tc>
          <w:tcPr>
            <w:tcW w:w="3222" w:type="dxa"/>
            <w:gridSpan w:val="2"/>
            <w:vAlign w:val="center"/>
          </w:tcPr>
          <w:p w14:paraId="6E1CF7A0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F4E3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520" w:type="dxa"/>
            <w:gridSpan w:val="2"/>
            <w:vAlign w:val="center"/>
          </w:tcPr>
          <w:p w14:paraId="2E11000B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手机号码</w:t>
            </w:r>
          </w:p>
        </w:tc>
        <w:tc>
          <w:tcPr>
            <w:tcW w:w="3819" w:type="dxa"/>
            <w:gridSpan w:val="5"/>
            <w:vAlign w:val="center"/>
          </w:tcPr>
          <w:p w14:paraId="36A40A5A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14:paraId="63E970D6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座机号码</w:t>
            </w:r>
          </w:p>
        </w:tc>
        <w:tc>
          <w:tcPr>
            <w:tcW w:w="3222" w:type="dxa"/>
            <w:gridSpan w:val="2"/>
            <w:vAlign w:val="center"/>
          </w:tcPr>
          <w:p w14:paraId="2F5AE829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A336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2788" w:type="dxa"/>
            <w:gridSpan w:val="4"/>
            <w:vAlign w:val="center"/>
          </w:tcPr>
          <w:p w14:paraId="48C4C73E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现工作单位（部门）</w:t>
            </w:r>
          </w:p>
          <w:p w14:paraId="451CE50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职务或岗位</w:t>
            </w:r>
          </w:p>
        </w:tc>
        <w:tc>
          <w:tcPr>
            <w:tcW w:w="7037" w:type="dxa"/>
            <w:gridSpan w:val="8"/>
            <w:vAlign w:val="center"/>
          </w:tcPr>
          <w:p w14:paraId="5BC95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048E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2788" w:type="dxa"/>
            <w:gridSpan w:val="4"/>
            <w:vAlign w:val="center"/>
          </w:tcPr>
          <w:p w14:paraId="1099962D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持证情况</w:t>
            </w:r>
          </w:p>
        </w:tc>
        <w:tc>
          <w:tcPr>
            <w:tcW w:w="7037" w:type="dxa"/>
            <w:gridSpan w:val="8"/>
            <w:vAlign w:val="center"/>
          </w:tcPr>
          <w:p w14:paraId="54EF4E83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</w:p>
        </w:tc>
      </w:tr>
      <w:tr w14:paraId="06340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exact"/>
          <w:jc w:val="center"/>
        </w:trPr>
        <w:tc>
          <w:tcPr>
            <w:tcW w:w="7915" w:type="dxa"/>
            <w:gridSpan w:val="11"/>
            <w:vAlign w:val="center"/>
          </w:tcPr>
          <w:p w14:paraId="77D668FB">
            <w:pPr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应聘人员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有无与本人有夫妻关系、直系血亲关系、三代以内旁系血亲或近姻亲关系的亲属在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宏电公司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工作（有/无）。</w:t>
            </w:r>
          </w:p>
        </w:tc>
        <w:tc>
          <w:tcPr>
            <w:tcW w:w="1910" w:type="dxa"/>
            <w:vAlign w:val="center"/>
          </w:tcPr>
          <w:p w14:paraId="246EAF5A"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686C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25" w:type="dxa"/>
            <w:gridSpan w:val="12"/>
            <w:vAlign w:val="center"/>
          </w:tcPr>
          <w:p w14:paraId="0B525AF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主 要 学 习 经 历</w:t>
            </w:r>
          </w:p>
          <w:p w14:paraId="592BF76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从高中填起，倒序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 w14:paraId="70D09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788" w:type="dxa"/>
            <w:gridSpan w:val="4"/>
            <w:vAlign w:val="center"/>
          </w:tcPr>
          <w:p w14:paraId="3DD7173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起止时间</w:t>
            </w:r>
          </w:p>
        </w:tc>
        <w:tc>
          <w:tcPr>
            <w:tcW w:w="3284" w:type="dxa"/>
            <w:gridSpan w:val="5"/>
            <w:vAlign w:val="center"/>
          </w:tcPr>
          <w:p w14:paraId="728B4D5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1843" w:type="dxa"/>
            <w:gridSpan w:val="2"/>
            <w:vAlign w:val="center"/>
          </w:tcPr>
          <w:p w14:paraId="4FD0ACE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  业</w:t>
            </w:r>
          </w:p>
        </w:tc>
        <w:tc>
          <w:tcPr>
            <w:tcW w:w="1910" w:type="dxa"/>
            <w:vAlign w:val="center"/>
          </w:tcPr>
          <w:p w14:paraId="3596688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是否全日制</w:t>
            </w:r>
          </w:p>
        </w:tc>
      </w:tr>
      <w:tr w14:paraId="4C20F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4"/>
            <w:vAlign w:val="center"/>
          </w:tcPr>
          <w:p w14:paraId="7B2C17F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84" w:type="dxa"/>
            <w:gridSpan w:val="5"/>
            <w:vAlign w:val="center"/>
          </w:tcPr>
          <w:p w14:paraId="7D43766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13E5D5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vAlign w:val="center"/>
          </w:tcPr>
          <w:p w14:paraId="449BBCB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5979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4"/>
            <w:vAlign w:val="center"/>
          </w:tcPr>
          <w:p w14:paraId="47D8B5E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84" w:type="dxa"/>
            <w:gridSpan w:val="5"/>
            <w:vAlign w:val="center"/>
          </w:tcPr>
          <w:p w14:paraId="2A5A29D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F3D8A8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vAlign w:val="center"/>
          </w:tcPr>
          <w:p w14:paraId="33E2A3B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070E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4"/>
            <w:vAlign w:val="center"/>
          </w:tcPr>
          <w:p w14:paraId="6690E29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84" w:type="dxa"/>
            <w:gridSpan w:val="5"/>
            <w:vAlign w:val="center"/>
          </w:tcPr>
          <w:p w14:paraId="0CDC11C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2C580C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vAlign w:val="center"/>
          </w:tcPr>
          <w:p w14:paraId="01DF98B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C50D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5" w:type="dxa"/>
            <w:gridSpan w:val="12"/>
            <w:vAlign w:val="center"/>
          </w:tcPr>
          <w:p w14:paraId="3498752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主 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培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训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经 历</w:t>
            </w:r>
          </w:p>
        </w:tc>
      </w:tr>
      <w:tr w14:paraId="4C33B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4"/>
            <w:vAlign w:val="center"/>
          </w:tcPr>
          <w:p w14:paraId="2DD1B86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起止时间</w:t>
            </w:r>
          </w:p>
        </w:tc>
        <w:tc>
          <w:tcPr>
            <w:tcW w:w="3284" w:type="dxa"/>
            <w:gridSpan w:val="5"/>
            <w:vAlign w:val="center"/>
          </w:tcPr>
          <w:p w14:paraId="32BA9E1D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培训班名称</w:t>
            </w:r>
          </w:p>
        </w:tc>
        <w:tc>
          <w:tcPr>
            <w:tcW w:w="3753" w:type="dxa"/>
            <w:gridSpan w:val="3"/>
            <w:vAlign w:val="center"/>
          </w:tcPr>
          <w:p w14:paraId="241A27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主办单位</w:t>
            </w:r>
          </w:p>
        </w:tc>
      </w:tr>
      <w:tr w14:paraId="00E24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4"/>
            <w:vAlign w:val="center"/>
          </w:tcPr>
          <w:p w14:paraId="7F9D614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84" w:type="dxa"/>
            <w:gridSpan w:val="5"/>
            <w:vAlign w:val="center"/>
          </w:tcPr>
          <w:p w14:paraId="3EC5BBD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53" w:type="dxa"/>
            <w:gridSpan w:val="3"/>
            <w:vAlign w:val="center"/>
          </w:tcPr>
          <w:p w14:paraId="5C2CB41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8B4C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4"/>
            <w:vAlign w:val="center"/>
          </w:tcPr>
          <w:p w14:paraId="47B6ED7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84" w:type="dxa"/>
            <w:gridSpan w:val="5"/>
            <w:vAlign w:val="center"/>
          </w:tcPr>
          <w:p w14:paraId="727E756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53" w:type="dxa"/>
            <w:gridSpan w:val="3"/>
            <w:vAlign w:val="center"/>
          </w:tcPr>
          <w:p w14:paraId="41AC851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D552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4"/>
            <w:vAlign w:val="center"/>
          </w:tcPr>
          <w:p w14:paraId="18AC138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84" w:type="dxa"/>
            <w:gridSpan w:val="5"/>
            <w:vAlign w:val="center"/>
          </w:tcPr>
          <w:p w14:paraId="55EE149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53" w:type="dxa"/>
            <w:gridSpan w:val="3"/>
            <w:vAlign w:val="center"/>
          </w:tcPr>
          <w:p w14:paraId="25B0229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B226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4"/>
            <w:vAlign w:val="center"/>
          </w:tcPr>
          <w:p w14:paraId="71B9AC0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84" w:type="dxa"/>
            <w:gridSpan w:val="5"/>
            <w:vAlign w:val="center"/>
          </w:tcPr>
          <w:p w14:paraId="2A2491F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53" w:type="dxa"/>
            <w:gridSpan w:val="3"/>
            <w:vAlign w:val="center"/>
          </w:tcPr>
          <w:p w14:paraId="5F6BA27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607B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25" w:type="dxa"/>
            <w:gridSpan w:val="12"/>
            <w:vAlign w:val="center"/>
          </w:tcPr>
          <w:p w14:paraId="062FC30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主 要 工 作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简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（从初次参加工作填起，可加行）</w:t>
            </w:r>
          </w:p>
        </w:tc>
      </w:tr>
      <w:tr w14:paraId="45324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88" w:type="dxa"/>
            <w:gridSpan w:val="4"/>
            <w:vAlign w:val="center"/>
          </w:tcPr>
          <w:p w14:paraId="019BB069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起止时间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（年月）</w:t>
            </w:r>
          </w:p>
        </w:tc>
        <w:tc>
          <w:tcPr>
            <w:tcW w:w="5127" w:type="dxa"/>
            <w:gridSpan w:val="7"/>
            <w:vAlign w:val="center"/>
          </w:tcPr>
          <w:p w14:paraId="5D51DB8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工作单位及部门</w:t>
            </w:r>
          </w:p>
        </w:tc>
        <w:tc>
          <w:tcPr>
            <w:tcW w:w="1910" w:type="dxa"/>
            <w:vAlign w:val="center"/>
          </w:tcPr>
          <w:p w14:paraId="6C890D9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职务（岗位）</w:t>
            </w:r>
          </w:p>
        </w:tc>
      </w:tr>
      <w:tr w14:paraId="44D36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4"/>
            <w:vAlign w:val="center"/>
          </w:tcPr>
          <w:p w14:paraId="13574A0B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至</w:t>
            </w:r>
          </w:p>
        </w:tc>
        <w:tc>
          <w:tcPr>
            <w:tcW w:w="5127" w:type="dxa"/>
            <w:gridSpan w:val="7"/>
            <w:vAlign w:val="center"/>
          </w:tcPr>
          <w:p w14:paraId="0D6E36C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vAlign w:val="center"/>
          </w:tcPr>
          <w:p w14:paraId="0AEA8E1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2FEB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4"/>
            <w:vAlign w:val="center"/>
          </w:tcPr>
          <w:p w14:paraId="5BDDC02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至</w:t>
            </w:r>
          </w:p>
        </w:tc>
        <w:tc>
          <w:tcPr>
            <w:tcW w:w="5127" w:type="dxa"/>
            <w:gridSpan w:val="7"/>
            <w:vAlign w:val="center"/>
          </w:tcPr>
          <w:p w14:paraId="668FEEC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vAlign w:val="center"/>
          </w:tcPr>
          <w:p w14:paraId="1F84C02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0DAF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4"/>
            <w:vAlign w:val="center"/>
          </w:tcPr>
          <w:p w14:paraId="384C8B8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至</w:t>
            </w:r>
          </w:p>
        </w:tc>
        <w:tc>
          <w:tcPr>
            <w:tcW w:w="5127" w:type="dxa"/>
            <w:gridSpan w:val="7"/>
            <w:vAlign w:val="center"/>
          </w:tcPr>
          <w:p w14:paraId="286770A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vAlign w:val="center"/>
          </w:tcPr>
          <w:p w14:paraId="5A03A14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D50E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25" w:type="dxa"/>
            <w:gridSpan w:val="12"/>
            <w:vAlign w:val="center"/>
          </w:tcPr>
          <w:p w14:paraId="22143EB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个 人 获 奖 情 况</w:t>
            </w:r>
          </w:p>
        </w:tc>
      </w:tr>
      <w:tr w14:paraId="366AA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88" w:type="dxa"/>
            <w:gridSpan w:val="4"/>
            <w:vAlign w:val="center"/>
          </w:tcPr>
          <w:p w14:paraId="26D5634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  间</w:t>
            </w:r>
          </w:p>
        </w:tc>
        <w:tc>
          <w:tcPr>
            <w:tcW w:w="5127" w:type="dxa"/>
            <w:gridSpan w:val="7"/>
            <w:vAlign w:val="center"/>
          </w:tcPr>
          <w:p w14:paraId="46BFB2E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奖励情况</w:t>
            </w:r>
          </w:p>
        </w:tc>
        <w:tc>
          <w:tcPr>
            <w:tcW w:w="1910" w:type="dxa"/>
            <w:vAlign w:val="center"/>
          </w:tcPr>
          <w:p w14:paraId="17D8826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奖励单位</w:t>
            </w:r>
          </w:p>
        </w:tc>
      </w:tr>
      <w:tr w14:paraId="25E89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88" w:type="dxa"/>
            <w:gridSpan w:val="4"/>
            <w:vAlign w:val="center"/>
          </w:tcPr>
          <w:p w14:paraId="450CEC3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27" w:type="dxa"/>
            <w:gridSpan w:val="7"/>
            <w:vAlign w:val="center"/>
          </w:tcPr>
          <w:p w14:paraId="3E780E1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vAlign w:val="center"/>
          </w:tcPr>
          <w:p w14:paraId="511E41B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DE6E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88" w:type="dxa"/>
            <w:gridSpan w:val="4"/>
            <w:vAlign w:val="center"/>
          </w:tcPr>
          <w:p w14:paraId="3365816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27" w:type="dxa"/>
            <w:gridSpan w:val="7"/>
            <w:vAlign w:val="center"/>
          </w:tcPr>
          <w:p w14:paraId="741B910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vAlign w:val="center"/>
          </w:tcPr>
          <w:p w14:paraId="2C35108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E51E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88" w:type="dxa"/>
            <w:gridSpan w:val="4"/>
            <w:vAlign w:val="center"/>
          </w:tcPr>
          <w:p w14:paraId="2200241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27" w:type="dxa"/>
            <w:gridSpan w:val="7"/>
            <w:vAlign w:val="center"/>
          </w:tcPr>
          <w:p w14:paraId="716F850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vAlign w:val="center"/>
          </w:tcPr>
          <w:p w14:paraId="7794296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2A11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88" w:type="dxa"/>
            <w:gridSpan w:val="4"/>
            <w:vAlign w:val="center"/>
          </w:tcPr>
          <w:p w14:paraId="2D1A191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27" w:type="dxa"/>
            <w:gridSpan w:val="7"/>
            <w:vAlign w:val="center"/>
          </w:tcPr>
          <w:p w14:paraId="46F5453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vAlign w:val="center"/>
          </w:tcPr>
          <w:p w14:paraId="576A598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FFFD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88" w:type="dxa"/>
            <w:gridSpan w:val="4"/>
            <w:vAlign w:val="center"/>
          </w:tcPr>
          <w:p w14:paraId="40D4996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27" w:type="dxa"/>
            <w:gridSpan w:val="7"/>
            <w:vAlign w:val="center"/>
          </w:tcPr>
          <w:p w14:paraId="7D1EA25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vAlign w:val="center"/>
          </w:tcPr>
          <w:p w14:paraId="4532A4D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9EFD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88" w:type="dxa"/>
            <w:gridSpan w:val="4"/>
            <w:vAlign w:val="center"/>
          </w:tcPr>
          <w:p w14:paraId="0292002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27" w:type="dxa"/>
            <w:gridSpan w:val="7"/>
            <w:vAlign w:val="center"/>
          </w:tcPr>
          <w:p w14:paraId="1C4BEDD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vAlign w:val="center"/>
          </w:tcPr>
          <w:p w14:paraId="6DCAB7B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B438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25" w:type="dxa"/>
            <w:gridSpan w:val="12"/>
            <w:vAlign w:val="center"/>
          </w:tcPr>
          <w:p w14:paraId="51580B0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个 人 受 惩 处 情 况</w:t>
            </w:r>
          </w:p>
        </w:tc>
      </w:tr>
      <w:tr w14:paraId="7D9F0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87" w:type="dxa"/>
            <w:vAlign w:val="center"/>
          </w:tcPr>
          <w:p w14:paraId="703D01A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  间</w:t>
            </w:r>
          </w:p>
        </w:tc>
        <w:tc>
          <w:tcPr>
            <w:tcW w:w="2239" w:type="dxa"/>
            <w:gridSpan w:val="4"/>
            <w:vAlign w:val="center"/>
          </w:tcPr>
          <w:p w14:paraId="247EAA5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惩处种类</w:t>
            </w:r>
          </w:p>
        </w:tc>
        <w:tc>
          <w:tcPr>
            <w:tcW w:w="6099" w:type="dxa"/>
            <w:gridSpan w:val="7"/>
            <w:vAlign w:val="center"/>
          </w:tcPr>
          <w:p w14:paraId="17D81AF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简要原因</w:t>
            </w:r>
          </w:p>
        </w:tc>
      </w:tr>
      <w:tr w14:paraId="5D74A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Align w:val="center"/>
          </w:tcPr>
          <w:p w14:paraId="53DCD087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39" w:type="dxa"/>
            <w:gridSpan w:val="4"/>
            <w:vAlign w:val="center"/>
          </w:tcPr>
          <w:p w14:paraId="437425C6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099" w:type="dxa"/>
            <w:gridSpan w:val="7"/>
            <w:vAlign w:val="center"/>
          </w:tcPr>
          <w:p w14:paraId="34653036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9409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Align w:val="center"/>
          </w:tcPr>
          <w:p w14:paraId="412DF1FF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39" w:type="dxa"/>
            <w:gridSpan w:val="4"/>
            <w:vAlign w:val="center"/>
          </w:tcPr>
          <w:p w14:paraId="24D9F286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099" w:type="dxa"/>
            <w:gridSpan w:val="7"/>
            <w:vAlign w:val="center"/>
          </w:tcPr>
          <w:p w14:paraId="08B69F51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7D76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25" w:type="dxa"/>
            <w:gridSpan w:val="12"/>
            <w:vAlign w:val="center"/>
          </w:tcPr>
          <w:p w14:paraId="02DE35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家 庭 主 要 成 员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情 况</w:t>
            </w:r>
          </w:p>
        </w:tc>
      </w:tr>
      <w:tr w14:paraId="4A9CA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7" w:type="dxa"/>
            <w:vAlign w:val="center"/>
          </w:tcPr>
          <w:p w14:paraId="4684C9C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  谓</w:t>
            </w:r>
          </w:p>
        </w:tc>
        <w:tc>
          <w:tcPr>
            <w:tcW w:w="997" w:type="dxa"/>
            <w:gridSpan w:val="2"/>
            <w:vAlign w:val="center"/>
          </w:tcPr>
          <w:p w14:paraId="7953240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242" w:type="dxa"/>
            <w:gridSpan w:val="2"/>
            <w:vAlign w:val="center"/>
          </w:tcPr>
          <w:p w14:paraId="63A9668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875" w:type="dxa"/>
            <w:gridSpan w:val="3"/>
            <w:vAlign w:val="center"/>
          </w:tcPr>
          <w:p w14:paraId="4AB3447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4224" w:type="dxa"/>
            <w:gridSpan w:val="4"/>
            <w:vAlign w:val="center"/>
          </w:tcPr>
          <w:p w14:paraId="162F07F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 w14:paraId="48AFF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shd w:val="clear" w:color="auto" w:fill="auto"/>
            <w:vAlign w:val="center"/>
          </w:tcPr>
          <w:p w14:paraId="02D117CF"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父亲</w:t>
            </w:r>
          </w:p>
        </w:tc>
        <w:tc>
          <w:tcPr>
            <w:tcW w:w="997" w:type="dxa"/>
            <w:gridSpan w:val="2"/>
            <w:vAlign w:val="center"/>
          </w:tcPr>
          <w:p w14:paraId="2129665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6A2EC49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gridSpan w:val="3"/>
            <w:vAlign w:val="center"/>
          </w:tcPr>
          <w:p w14:paraId="78AD1BE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24" w:type="dxa"/>
            <w:gridSpan w:val="4"/>
            <w:vAlign w:val="center"/>
          </w:tcPr>
          <w:p w14:paraId="00F5B014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EA39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shd w:val="clear" w:color="auto" w:fill="auto"/>
            <w:vAlign w:val="center"/>
          </w:tcPr>
          <w:p w14:paraId="4CDB16F1">
            <w:pPr>
              <w:adjustRightInd w:val="0"/>
              <w:snapToGrid w:val="0"/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母亲</w:t>
            </w:r>
          </w:p>
        </w:tc>
        <w:tc>
          <w:tcPr>
            <w:tcW w:w="997" w:type="dxa"/>
            <w:gridSpan w:val="2"/>
            <w:vAlign w:val="center"/>
          </w:tcPr>
          <w:p w14:paraId="6DFB76D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0AEC7DD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gridSpan w:val="3"/>
            <w:vAlign w:val="center"/>
          </w:tcPr>
          <w:p w14:paraId="3B06C73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24" w:type="dxa"/>
            <w:gridSpan w:val="4"/>
            <w:vAlign w:val="center"/>
          </w:tcPr>
          <w:p w14:paraId="63A2B5EA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1B72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shd w:val="clear" w:color="auto" w:fill="auto"/>
            <w:vAlign w:val="center"/>
          </w:tcPr>
          <w:p w14:paraId="436D7976"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岳父（公公）</w:t>
            </w:r>
          </w:p>
        </w:tc>
        <w:tc>
          <w:tcPr>
            <w:tcW w:w="997" w:type="dxa"/>
            <w:gridSpan w:val="2"/>
            <w:vAlign w:val="center"/>
          </w:tcPr>
          <w:p w14:paraId="1D830B2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789E061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gridSpan w:val="3"/>
            <w:vAlign w:val="center"/>
          </w:tcPr>
          <w:p w14:paraId="3F9AB5A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24" w:type="dxa"/>
            <w:gridSpan w:val="4"/>
            <w:vAlign w:val="center"/>
          </w:tcPr>
          <w:p w14:paraId="292A9F0B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E83E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shd w:val="clear" w:color="auto" w:fill="auto"/>
            <w:vAlign w:val="center"/>
          </w:tcPr>
          <w:p w14:paraId="0A3121A1"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岳母（婆婆）</w:t>
            </w:r>
          </w:p>
        </w:tc>
        <w:tc>
          <w:tcPr>
            <w:tcW w:w="997" w:type="dxa"/>
            <w:gridSpan w:val="2"/>
            <w:vAlign w:val="center"/>
          </w:tcPr>
          <w:p w14:paraId="3B62DFD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207FCE0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gridSpan w:val="3"/>
            <w:vAlign w:val="center"/>
          </w:tcPr>
          <w:p w14:paraId="1C1DCD2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24" w:type="dxa"/>
            <w:gridSpan w:val="4"/>
            <w:vAlign w:val="center"/>
          </w:tcPr>
          <w:p w14:paraId="479CF0ED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0F9A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shd w:val="clear" w:color="auto" w:fill="auto"/>
            <w:vAlign w:val="center"/>
          </w:tcPr>
          <w:p w14:paraId="424CF560"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配偶</w:t>
            </w:r>
          </w:p>
        </w:tc>
        <w:tc>
          <w:tcPr>
            <w:tcW w:w="997" w:type="dxa"/>
            <w:gridSpan w:val="2"/>
            <w:vAlign w:val="center"/>
          </w:tcPr>
          <w:p w14:paraId="4649256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49F5012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gridSpan w:val="3"/>
            <w:vAlign w:val="center"/>
          </w:tcPr>
          <w:p w14:paraId="4E12147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24" w:type="dxa"/>
            <w:gridSpan w:val="4"/>
            <w:vAlign w:val="center"/>
          </w:tcPr>
          <w:p w14:paraId="4D716038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A496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shd w:val="clear" w:color="auto" w:fill="auto"/>
            <w:vAlign w:val="center"/>
          </w:tcPr>
          <w:p w14:paraId="1EB54D77"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儿子</w:t>
            </w:r>
          </w:p>
        </w:tc>
        <w:tc>
          <w:tcPr>
            <w:tcW w:w="997" w:type="dxa"/>
            <w:gridSpan w:val="2"/>
            <w:vAlign w:val="center"/>
          </w:tcPr>
          <w:p w14:paraId="2D1AF4B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066460C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gridSpan w:val="3"/>
            <w:vAlign w:val="center"/>
          </w:tcPr>
          <w:p w14:paraId="3420126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24" w:type="dxa"/>
            <w:gridSpan w:val="4"/>
            <w:vAlign w:val="center"/>
          </w:tcPr>
          <w:p w14:paraId="71006913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E7D5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shd w:val="clear" w:color="auto" w:fill="auto"/>
            <w:vAlign w:val="center"/>
          </w:tcPr>
          <w:p w14:paraId="600A1F70"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女儿</w:t>
            </w:r>
          </w:p>
        </w:tc>
        <w:tc>
          <w:tcPr>
            <w:tcW w:w="997" w:type="dxa"/>
            <w:gridSpan w:val="2"/>
            <w:vAlign w:val="center"/>
          </w:tcPr>
          <w:p w14:paraId="29F56B4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274F7E3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gridSpan w:val="3"/>
            <w:vAlign w:val="center"/>
          </w:tcPr>
          <w:p w14:paraId="4FDEFC2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24" w:type="dxa"/>
            <w:gridSpan w:val="4"/>
            <w:vAlign w:val="center"/>
          </w:tcPr>
          <w:p w14:paraId="433E6866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7CBA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25" w:type="dxa"/>
            <w:gridSpan w:val="12"/>
            <w:vAlign w:val="center"/>
          </w:tcPr>
          <w:p w14:paraId="2DA1A95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近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 主 要 工 作 业 绩</w:t>
            </w:r>
          </w:p>
        </w:tc>
      </w:tr>
      <w:tr w14:paraId="40E5B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atLeast"/>
          <w:jc w:val="center"/>
        </w:trPr>
        <w:tc>
          <w:tcPr>
            <w:tcW w:w="9825" w:type="dxa"/>
            <w:gridSpan w:val="12"/>
            <w:vAlign w:val="center"/>
          </w:tcPr>
          <w:p w14:paraId="58575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（500字以内）</w:t>
            </w:r>
          </w:p>
          <w:p w14:paraId="42F4C94B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14:paraId="374DDD1A">
            <w:pPr>
              <w:pStyle w:val="2"/>
              <w:rPr>
                <w:rFonts w:hint="eastAsia"/>
              </w:rPr>
            </w:pPr>
          </w:p>
          <w:p w14:paraId="609C1409">
            <w:pPr>
              <w:pStyle w:val="3"/>
              <w:rPr>
                <w:rFonts w:hint="eastAsia"/>
              </w:rPr>
            </w:pPr>
          </w:p>
          <w:p w14:paraId="1913D228">
            <w:pPr>
              <w:rPr>
                <w:rFonts w:hint="eastAsia"/>
              </w:rPr>
            </w:pPr>
          </w:p>
          <w:p w14:paraId="7D67F021">
            <w:pPr>
              <w:pStyle w:val="2"/>
              <w:rPr>
                <w:rFonts w:hint="eastAsia"/>
              </w:rPr>
            </w:pPr>
          </w:p>
          <w:p w14:paraId="6C5D3354">
            <w:pPr>
              <w:pStyle w:val="3"/>
              <w:rPr>
                <w:rFonts w:hint="eastAsia"/>
              </w:rPr>
            </w:pPr>
          </w:p>
          <w:p w14:paraId="151BC451">
            <w:pPr>
              <w:rPr>
                <w:rFonts w:hint="eastAsia"/>
              </w:rPr>
            </w:pPr>
          </w:p>
          <w:p w14:paraId="42A5FD7C">
            <w:pPr>
              <w:pStyle w:val="2"/>
              <w:rPr>
                <w:rFonts w:hint="eastAsia"/>
              </w:rPr>
            </w:pPr>
          </w:p>
          <w:p w14:paraId="31314847">
            <w:pPr>
              <w:pStyle w:val="3"/>
              <w:rPr>
                <w:rFonts w:hint="eastAsia"/>
              </w:rPr>
            </w:pPr>
          </w:p>
          <w:p w14:paraId="418A9024">
            <w:pPr>
              <w:rPr>
                <w:rFonts w:hint="eastAsia"/>
              </w:rPr>
            </w:pPr>
          </w:p>
          <w:p w14:paraId="5056B0DE">
            <w:pPr>
              <w:pStyle w:val="2"/>
              <w:rPr>
                <w:rFonts w:hint="eastAsia"/>
              </w:rPr>
            </w:pPr>
          </w:p>
        </w:tc>
      </w:tr>
    </w:tbl>
    <w:p w14:paraId="5B9BA639"/>
    <w:tbl>
      <w:tblPr>
        <w:tblStyle w:val="6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8728"/>
      </w:tblGrid>
      <w:tr w14:paraId="6624F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1" w:hRule="atLeast"/>
          <w:jc w:val="center"/>
        </w:trPr>
        <w:tc>
          <w:tcPr>
            <w:tcW w:w="1097" w:type="dxa"/>
            <w:vAlign w:val="center"/>
          </w:tcPr>
          <w:p w14:paraId="3248EAF0"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其他需要说明的有关问题</w:t>
            </w:r>
          </w:p>
        </w:tc>
        <w:tc>
          <w:tcPr>
            <w:tcW w:w="8728" w:type="dxa"/>
            <w:vAlign w:val="center"/>
          </w:tcPr>
          <w:p w14:paraId="0B30EB30">
            <w:pPr>
              <w:snapToGrid w:val="0"/>
              <w:spacing w:beforeLines="50" w:line="240" w:lineRule="atLeast"/>
              <w:ind w:firstLine="482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本人承诺：以上所填写的个人信息和相关证明材料均真实、准确、有效。对因提供有关信息、材料不实或违反有关规定造成的后果，责任自负。</w:t>
            </w:r>
          </w:p>
          <w:p w14:paraId="0313ED06">
            <w:pPr>
              <w:snapToGrid w:val="0"/>
              <w:spacing w:beforeLines="50" w:line="240" w:lineRule="atLeast"/>
              <w:ind w:right="960"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承诺人（签名）： </w:t>
            </w:r>
          </w:p>
          <w:p w14:paraId="7E07395A">
            <w:pPr>
              <w:tabs>
                <w:tab w:val="left" w:pos="7140"/>
              </w:tabs>
              <w:snapToGrid w:val="0"/>
              <w:spacing w:beforeLines="50" w:line="240" w:lineRule="atLeast"/>
              <w:ind w:right="1134" w:rightChars="0" w:firstLine="480" w:firstLineChars="20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月    日    </w:t>
            </w:r>
          </w:p>
        </w:tc>
      </w:tr>
    </w:tbl>
    <w:p w14:paraId="11B1F860">
      <w:pPr>
        <w:adjustRightInd w:val="0"/>
        <w:snapToGrid w:val="0"/>
        <w:spacing w:line="20" w:lineRule="exact"/>
        <w:jc w:val="left"/>
        <w:rPr>
          <w:rFonts w:ascii="仿宋" w:hAnsi="仿宋" w:eastAsia="仿宋"/>
          <w:szCs w:val="32"/>
        </w:rPr>
      </w:pPr>
    </w:p>
    <w:p w14:paraId="3D1D2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填表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说明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：</w:t>
      </w:r>
    </w:p>
    <w:p w14:paraId="2EC4D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1.请务必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实事求是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填写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。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对无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内容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可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填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项目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须填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写“无”。个别项目填写不下时可适当调整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加行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。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外派任职、长期外借等人员的“所在单位”填劳动关系所在单位，“所在部门”填派往单位。</w:t>
      </w:r>
    </w:p>
    <w:p w14:paraId="1B7BB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未婚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或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离异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者在“配偶姓名”栏分别填写“未婚”或“离异”。</w:t>
      </w:r>
    </w:p>
    <w:p w14:paraId="0DA36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表内年、月、日一律用公历和阿拉伯数字，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格式如“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2017-06-30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”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。</w:t>
      </w:r>
    </w:p>
    <w:p w14:paraId="54ADA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“工作经历”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包括经人资部门办理手续的挂职、借用、借调等，需提供“挂职、借用、借调”证明文件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。</w:t>
      </w:r>
    </w:p>
    <w:p w14:paraId="479A7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“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主要培训经历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”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需提供相关证明文件。</w:t>
      </w:r>
    </w:p>
    <w:p w14:paraId="264CC7D4">
      <w:pPr>
        <w:pStyle w:val="2"/>
        <w:ind w:left="0" w:leftChars="0" w:firstLine="0" w:firstLineChars="0"/>
        <w:jc w:val="both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65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0F6578-9B3C-4F40-B45C-2768021319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7D812FB-D02E-4318-835B-D65FAB4CC1B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10218FF-7771-4FF8-90A3-0338043E37D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CDB905F8-2E1D-43CA-A978-117F862D6F36}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PSEMBED2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450B5">
    <w:pPr>
      <w:pStyle w:val="4"/>
      <w:framePr w:wrap="around" w:vAnchor="text" w:hAnchor="margin" w:xAlign="right" w:y="1"/>
      <w:rPr>
        <w:rStyle w:val="8"/>
      </w:rPr>
    </w:pPr>
  </w:p>
  <w:p w14:paraId="5A9E63D2">
    <w:pPr>
      <w:pStyle w:val="4"/>
      <w:jc w:val="center"/>
      <w:rPr>
        <w:rFonts w:hint="eastAsia" w:ascii="黑体" w:hAnsi="黑体" w:eastAsia="黑体" w:cs="黑体"/>
        <w:b w:val="0"/>
        <w:bCs w:val="0"/>
      </w:rPr>
    </w:pPr>
    <w:r>
      <w:rPr>
        <w:rStyle w:val="8"/>
        <w:rFonts w:hint="eastAsia" w:ascii="黑体" w:hAnsi="黑体" w:eastAsia="黑体" w:cs="黑体"/>
        <w:b w:val="0"/>
        <w:bCs w:val="0"/>
        <w:sz w:val="21"/>
      </w:rPr>
      <w:t>第</w:t>
    </w:r>
    <w:r>
      <w:rPr>
        <w:rFonts w:hint="eastAsia" w:ascii="黑体" w:hAnsi="黑体" w:eastAsia="黑体" w:cs="黑体"/>
        <w:b w:val="0"/>
        <w:bCs w:val="0"/>
        <w:sz w:val="21"/>
      </w:rPr>
      <w:fldChar w:fldCharType="begin"/>
    </w:r>
    <w:r>
      <w:rPr>
        <w:rStyle w:val="8"/>
        <w:rFonts w:hint="eastAsia" w:ascii="黑体" w:hAnsi="黑体" w:eastAsia="黑体" w:cs="黑体"/>
        <w:b w:val="0"/>
        <w:bCs w:val="0"/>
        <w:sz w:val="21"/>
      </w:rPr>
      <w:instrText xml:space="preserve">PAGE  </w:instrText>
    </w:r>
    <w:r>
      <w:rPr>
        <w:rFonts w:hint="eastAsia" w:ascii="黑体" w:hAnsi="黑体" w:eastAsia="黑体" w:cs="黑体"/>
        <w:b w:val="0"/>
        <w:bCs w:val="0"/>
        <w:sz w:val="21"/>
      </w:rPr>
      <w:fldChar w:fldCharType="separate"/>
    </w:r>
    <w:r>
      <w:rPr>
        <w:rStyle w:val="8"/>
        <w:rFonts w:hint="eastAsia" w:ascii="黑体" w:hAnsi="黑体" w:eastAsia="黑体" w:cs="黑体"/>
        <w:b w:val="0"/>
        <w:bCs w:val="0"/>
        <w:sz w:val="21"/>
      </w:rPr>
      <w:t>3</w:t>
    </w:r>
    <w:r>
      <w:rPr>
        <w:rFonts w:hint="eastAsia" w:ascii="黑体" w:hAnsi="黑体" w:eastAsia="黑体" w:cs="黑体"/>
        <w:b w:val="0"/>
        <w:bCs w:val="0"/>
        <w:sz w:val="21"/>
      </w:rPr>
      <w:fldChar w:fldCharType="end"/>
    </w:r>
    <w:r>
      <w:rPr>
        <w:rStyle w:val="8"/>
        <w:rFonts w:hint="eastAsia" w:ascii="黑体" w:hAnsi="黑体" w:eastAsia="黑体" w:cs="黑体"/>
        <w:b w:val="0"/>
        <w:bCs w:val="0"/>
        <w:sz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DD2DA"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729AB6E3"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NDgxZDA0ODBhZjU5MDA0MDQyMGY3ZWVlOGEyOGEifQ=="/>
  </w:docVars>
  <w:rsids>
    <w:rsidRoot w:val="594A0D57"/>
    <w:rsid w:val="00006E9C"/>
    <w:rsid w:val="00027F27"/>
    <w:rsid w:val="00030D99"/>
    <w:rsid w:val="0003645E"/>
    <w:rsid w:val="00042A48"/>
    <w:rsid w:val="000431A3"/>
    <w:rsid w:val="00043502"/>
    <w:rsid w:val="0006747C"/>
    <w:rsid w:val="000A03F1"/>
    <w:rsid w:val="000A70C2"/>
    <w:rsid w:val="000B0B2E"/>
    <w:rsid w:val="000B3955"/>
    <w:rsid w:val="000C0920"/>
    <w:rsid w:val="000C3794"/>
    <w:rsid w:val="000C50DD"/>
    <w:rsid w:val="00100182"/>
    <w:rsid w:val="001027CB"/>
    <w:rsid w:val="0012612D"/>
    <w:rsid w:val="001306A1"/>
    <w:rsid w:val="001310D4"/>
    <w:rsid w:val="001518D6"/>
    <w:rsid w:val="00182E6E"/>
    <w:rsid w:val="0018732D"/>
    <w:rsid w:val="00191300"/>
    <w:rsid w:val="00196C40"/>
    <w:rsid w:val="001C64C4"/>
    <w:rsid w:val="001C6BE7"/>
    <w:rsid w:val="001E6B06"/>
    <w:rsid w:val="002016B7"/>
    <w:rsid w:val="00201E65"/>
    <w:rsid w:val="002863C7"/>
    <w:rsid w:val="00286933"/>
    <w:rsid w:val="002B3D18"/>
    <w:rsid w:val="002B58F1"/>
    <w:rsid w:val="002C1D8A"/>
    <w:rsid w:val="002E3343"/>
    <w:rsid w:val="002F4CD7"/>
    <w:rsid w:val="002F5995"/>
    <w:rsid w:val="002F7138"/>
    <w:rsid w:val="00300489"/>
    <w:rsid w:val="00304B43"/>
    <w:rsid w:val="003100A5"/>
    <w:rsid w:val="00313290"/>
    <w:rsid w:val="00313573"/>
    <w:rsid w:val="003136ED"/>
    <w:rsid w:val="00320640"/>
    <w:rsid w:val="00325BE2"/>
    <w:rsid w:val="0035021B"/>
    <w:rsid w:val="00367E81"/>
    <w:rsid w:val="00390C3A"/>
    <w:rsid w:val="003969D8"/>
    <w:rsid w:val="00396A75"/>
    <w:rsid w:val="003C0B3B"/>
    <w:rsid w:val="003C12F8"/>
    <w:rsid w:val="003D0029"/>
    <w:rsid w:val="003D46F1"/>
    <w:rsid w:val="003E5162"/>
    <w:rsid w:val="003F0C80"/>
    <w:rsid w:val="0040118D"/>
    <w:rsid w:val="004013EA"/>
    <w:rsid w:val="00456CBF"/>
    <w:rsid w:val="00461E66"/>
    <w:rsid w:val="00465C27"/>
    <w:rsid w:val="004676CD"/>
    <w:rsid w:val="00476631"/>
    <w:rsid w:val="004911E1"/>
    <w:rsid w:val="004969DF"/>
    <w:rsid w:val="004B409A"/>
    <w:rsid w:val="004B54F5"/>
    <w:rsid w:val="004D4A0C"/>
    <w:rsid w:val="004E2991"/>
    <w:rsid w:val="004F783B"/>
    <w:rsid w:val="0051009C"/>
    <w:rsid w:val="00522F33"/>
    <w:rsid w:val="00531BDB"/>
    <w:rsid w:val="0055187D"/>
    <w:rsid w:val="00556F20"/>
    <w:rsid w:val="00557B5D"/>
    <w:rsid w:val="00560F28"/>
    <w:rsid w:val="00564EE2"/>
    <w:rsid w:val="005B2FA2"/>
    <w:rsid w:val="005C4FFA"/>
    <w:rsid w:val="00601299"/>
    <w:rsid w:val="0060136C"/>
    <w:rsid w:val="00612F24"/>
    <w:rsid w:val="00630A0E"/>
    <w:rsid w:val="006323C6"/>
    <w:rsid w:val="00643034"/>
    <w:rsid w:val="00651DD9"/>
    <w:rsid w:val="00653866"/>
    <w:rsid w:val="00654B72"/>
    <w:rsid w:val="006741E6"/>
    <w:rsid w:val="00681AB3"/>
    <w:rsid w:val="006A48B6"/>
    <w:rsid w:val="006B0E13"/>
    <w:rsid w:val="006B3218"/>
    <w:rsid w:val="006B3A4B"/>
    <w:rsid w:val="006B4209"/>
    <w:rsid w:val="006C7CF8"/>
    <w:rsid w:val="006E75B6"/>
    <w:rsid w:val="00712368"/>
    <w:rsid w:val="00744063"/>
    <w:rsid w:val="007505E1"/>
    <w:rsid w:val="00751CEC"/>
    <w:rsid w:val="0075376B"/>
    <w:rsid w:val="00756780"/>
    <w:rsid w:val="00761047"/>
    <w:rsid w:val="0076572D"/>
    <w:rsid w:val="0078789B"/>
    <w:rsid w:val="007930F9"/>
    <w:rsid w:val="007A262A"/>
    <w:rsid w:val="007B185C"/>
    <w:rsid w:val="007D0892"/>
    <w:rsid w:val="007D156E"/>
    <w:rsid w:val="007D7BEF"/>
    <w:rsid w:val="007E0DB3"/>
    <w:rsid w:val="008211AD"/>
    <w:rsid w:val="00837096"/>
    <w:rsid w:val="008457F3"/>
    <w:rsid w:val="008A5882"/>
    <w:rsid w:val="008B7993"/>
    <w:rsid w:val="008C090F"/>
    <w:rsid w:val="008D0E23"/>
    <w:rsid w:val="008D66F9"/>
    <w:rsid w:val="00907F99"/>
    <w:rsid w:val="00942A71"/>
    <w:rsid w:val="00944DAE"/>
    <w:rsid w:val="00965988"/>
    <w:rsid w:val="00974551"/>
    <w:rsid w:val="009757B3"/>
    <w:rsid w:val="00982F7A"/>
    <w:rsid w:val="00990B46"/>
    <w:rsid w:val="009918A9"/>
    <w:rsid w:val="009D4EBD"/>
    <w:rsid w:val="009E3654"/>
    <w:rsid w:val="009E6346"/>
    <w:rsid w:val="009F3310"/>
    <w:rsid w:val="00A05416"/>
    <w:rsid w:val="00A218BD"/>
    <w:rsid w:val="00A27042"/>
    <w:rsid w:val="00A46E22"/>
    <w:rsid w:val="00A51FA0"/>
    <w:rsid w:val="00A571DA"/>
    <w:rsid w:val="00A951B9"/>
    <w:rsid w:val="00AA1AFF"/>
    <w:rsid w:val="00AA404F"/>
    <w:rsid w:val="00AA7EBB"/>
    <w:rsid w:val="00AC11C9"/>
    <w:rsid w:val="00AC3DA7"/>
    <w:rsid w:val="00AD0448"/>
    <w:rsid w:val="00AD583E"/>
    <w:rsid w:val="00AD6985"/>
    <w:rsid w:val="00AF7181"/>
    <w:rsid w:val="00B06000"/>
    <w:rsid w:val="00B12E58"/>
    <w:rsid w:val="00B2584D"/>
    <w:rsid w:val="00B4084E"/>
    <w:rsid w:val="00B41C82"/>
    <w:rsid w:val="00B51CA4"/>
    <w:rsid w:val="00B66DD2"/>
    <w:rsid w:val="00B672C0"/>
    <w:rsid w:val="00B74099"/>
    <w:rsid w:val="00B82396"/>
    <w:rsid w:val="00BA7600"/>
    <w:rsid w:val="00BC744D"/>
    <w:rsid w:val="00BD2301"/>
    <w:rsid w:val="00BD4138"/>
    <w:rsid w:val="00BD4ED2"/>
    <w:rsid w:val="00BF2094"/>
    <w:rsid w:val="00BF2ED7"/>
    <w:rsid w:val="00C0522B"/>
    <w:rsid w:val="00C16620"/>
    <w:rsid w:val="00C259D7"/>
    <w:rsid w:val="00C31619"/>
    <w:rsid w:val="00C567DC"/>
    <w:rsid w:val="00C63DC1"/>
    <w:rsid w:val="00C8238A"/>
    <w:rsid w:val="00C823AB"/>
    <w:rsid w:val="00C95A80"/>
    <w:rsid w:val="00CB0B8B"/>
    <w:rsid w:val="00CC062C"/>
    <w:rsid w:val="00CF1C1C"/>
    <w:rsid w:val="00CF21E8"/>
    <w:rsid w:val="00D00F5B"/>
    <w:rsid w:val="00D0241F"/>
    <w:rsid w:val="00D24B8E"/>
    <w:rsid w:val="00D353A9"/>
    <w:rsid w:val="00D36C68"/>
    <w:rsid w:val="00D40F4F"/>
    <w:rsid w:val="00D52300"/>
    <w:rsid w:val="00D62231"/>
    <w:rsid w:val="00D7245E"/>
    <w:rsid w:val="00D730BA"/>
    <w:rsid w:val="00D76A67"/>
    <w:rsid w:val="00D813A6"/>
    <w:rsid w:val="00DA2D2E"/>
    <w:rsid w:val="00DB4B54"/>
    <w:rsid w:val="00DD76DB"/>
    <w:rsid w:val="00DE61C6"/>
    <w:rsid w:val="00E062BB"/>
    <w:rsid w:val="00E14DA9"/>
    <w:rsid w:val="00E36EEB"/>
    <w:rsid w:val="00E40FA3"/>
    <w:rsid w:val="00E4175C"/>
    <w:rsid w:val="00E513EE"/>
    <w:rsid w:val="00E54630"/>
    <w:rsid w:val="00E6042D"/>
    <w:rsid w:val="00E65549"/>
    <w:rsid w:val="00E828CE"/>
    <w:rsid w:val="00EA02CE"/>
    <w:rsid w:val="00EA0745"/>
    <w:rsid w:val="00EB1264"/>
    <w:rsid w:val="00EB2C5A"/>
    <w:rsid w:val="00EC0212"/>
    <w:rsid w:val="00EC2170"/>
    <w:rsid w:val="00EC6288"/>
    <w:rsid w:val="00F75C71"/>
    <w:rsid w:val="00F83630"/>
    <w:rsid w:val="00F841C3"/>
    <w:rsid w:val="00F85E6E"/>
    <w:rsid w:val="00FC650A"/>
    <w:rsid w:val="00FD2508"/>
    <w:rsid w:val="00FD552E"/>
    <w:rsid w:val="00FE0DF1"/>
    <w:rsid w:val="00FE3644"/>
    <w:rsid w:val="00FE5084"/>
    <w:rsid w:val="00FF7BFF"/>
    <w:rsid w:val="010D152D"/>
    <w:rsid w:val="01293F68"/>
    <w:rsid w:val="012E3BE5"/>
    <w:rsid w:val="01994120"/>
    <w:rsid w:val="01A47BBC"/>
    <w:rsid w:val="01A62C38"/>
    <w:rsid w:val="01D51D5C"/>
    <w:rsid w:val="028F7A78"/>
    <w:rsid w:val="029316C9"/>
    <w:rsid w:val="02C11BFE"/>
    <w:rsid w:val="02F43E59"/>
    <w:rsid w:val="02F84155"/>
    <w:rsid w:val="030A7EED"/>
    <w:rsid w:val="0338721A"/>
    <w:rsid w:val="037934C0"/>
    <w:rsid w:val="0389336B"/>
    <w:rsid w:val="03940538"/>
    <w:rsid w:val="03947A52"/>
    <w:rsid w:val="039526D3"/>
    <w:rsid w:val="03D37225"/>
    <w:rsid w:val="042A5150"/>
    <w:rsid w:val="04676D24"/>
    <w:rsid w:val="05025BA5"/>
    <w:rsid w:val="052468AD"/>
    <w:rsid w:val="056A755E"/>
    <w:rsid w:val="057333F7"/>
    <w:rsid w:val="05BB3AD6"/>
    <w:rsid w:val="05D379DE"/>
    <w:rsid w:val="060141D3"/>
    <w:rsid w:val="066E3AAD"/>
    <w:rsid w:val="06A06C01"/>
    <w:rsid w:val="06BB00BE"/>
    <w:rsid w:val="06D638A8"/>
    <w:rsid w:val="06F5331C"/>
    <w:rsid w:val="072F6A8A"/>
    <w:rsid w:val="073E3DE9"/>
    <w:rsid w:val="074D4084"/>
    <w:rsid w:val="07CD43DA"/>
    <w:rsid w:val="08071782"/>
    <w:rsid w:val="08186AA3"/>
    <w:rsid w:val="083E6C87"/>
    <w:rsid w:val="086C325C"/>
    <w:rsid w:val="087423E5"/>
    <w:rsid w:val="08987CB9"/>
    <w:rsid w:val="08AE43FB"/>
    <w:rsid w:val="08BA0722"/>
    <w:rsid w:val="08CF5391"/>
    <w:rsid w:val="091144FE"/>
    <w:rsid w:val="09254276"/>
    <w:rsid w:val="094C790A"/>
    <w:rsid w:val="096053E9"/>
    <w:rsid w:val="096C0AAB"/>
    <w:rsid w:val="0988651C"/>
    <w:rsid w:val="09A373F3"/>
    <w:rsid w:val="09BA3476"/>
    <w:rsid w:val="09D101E3"/>
    <w:rsid w:val="09E4732E"/>
    <w:rsid w:val="09F51085"/>
    <w:rsid w:val="09FC270B"/>
    <w:rsid w:val="0A097384"/>
    <w:rsid w:val="0A3C27BA"/>
    <w:rsid w:val="0A421237"/>
    <w:rsid w:val="0A485C18"/>
    <w:rsid w:val="0A5D674C"/>
    <w:rsid w:val="0A6436B1"/>
    <w:rsid w:val="0A6B2757"/>
    <w:rsid w:val="0A6B56D4"/>
    <w:rsid w:val="0A865C51"/>
    <w:rsid w:val="0A8A4AEC"/>
    <w:rsid w:val="0AB13F84"/>
    <w:rsid w:val="0AF67408"/>
    <w:rsid w:val="0AFB165B"/>
    <w:rsid w:val="0B01197C"/>
    <w:rsid w:val="0B0F3268"/>
    <w:rsid w:val="0B19787D"/>
    <w:rsid w:val="0B500C75"/>
    <w:rsid w:val="0BAB43C8"/>
    <w:rsid w:val="0BB25169"/>
    <w:rsid w:val="0BD95813"/>
    <w:rsid w:val="0BEF5A8F"/>
    <w:rsid w:val="0C243154"/>
    <w:rsid w:val="0C44086D"/>
    <w:rsid w:val="0C567E66"/>
    <w:rsid w:val="0C7A47A4"/>
    <w:rsid w:val="0CAE2EDD"/>
    <w:rsid w:val="0CCB6F6A"/>
    <w:rsid w:val="0CF00C1F"/>
    <w:rsid w:val="0D1B1CBB"/>
    <w:rsid w:val="0D8B6147"/>
    <w:rsid w:val="0D8C5A42"/>
    <w:rsid w:val="0DAC03FF"/>
    <w:rsid w:val="0DB5315C"/>
    <w:rsid w:val="0DBD23FF"/>
    <w:rsid w:val="0DC22910"/>
    <w:rsid w:val="0DE15A4D"/>
    <w:rsid w:val="0E1058D8"/>
    <w:rsid w:val="0E2B379C"/>
    <w:rsid w:val="0E4C7DD0"/>
    <w:rsid w:val="0ECC6D47"/>
    <w:rsid w:val="0F1064E6"/>
    <w:rsid w:val="0F1F39F6"/>
    <w:rsid w:val="0F4C571E"/>
    <w:rsid w:val="0F70787C"/>
    <w:rsid w:val="0F7212FB"/>
    <w:rsid w:val="0F8C4AA0"/>
    <w:rsid w:val="0FBB46CB"/>
    <w:rsid w:val="0FC8490D"/>
    <w:rsid w:val="0FDB00B5"/>
    <w:rsid w:val="0FF9235E"/>
    <w:rsid w:val="10391025"/>
    <w:rsid w:val="1043033D"/>
    <w:rsid w:val="10602259"/>
    <w:rsid w:val="10801DDE"/>
    <w:rsid w:val="10844CF5"/>
    <w:rsid w:val="10E217A1"/>
    <w:rsid w:val="110B72E0"/>
    <w:rsid w:val="110C72A1"/>
    <w:rsid w:val="11145F82"/>
    <w:rsid w:val="113A1214"/>
    <w:rsid w:val="118B2E5A"/>
    <w:rsid w:val="119C286F"/>
    <w:rsid w:val="11D07E3E"/>
    <w:rsid w:val="11D22592"/>
    <w:rsid w:val="120370C4"/>
    <w:rsid w:val="12281297"/>
    <w:rsid w:val="123C5D39"/>
    <w:rsid w:val="12743672"/>
    <w:rsid w:val="12B17DD2"/>
    <w:rsid w:val="13033EBD"/>
    <w:rsid w:val="13845527"/>
    <w:rsid w:val="13870FE2"/>
    <w:rsid w:val="1387481A"/>
    <w:rsid w:val="139D74EB"/>
    <w:rsid w:val="13FB6A13"/>
    <w:rsid w:val="141346BF"/>
    <w:rsid w:val="14151A5B"/>
    <w:rsid w:val="143E0F86"/>
    <w:rsid w:val="14543FC8"/>
    <w:rsid w:val="146058EB"/>
    <w:rsid w:val="14723257"/>
    <w:rsid w:val="14B9166C"/>
    <w:rsid w:val="14C120AB"/>
    <w:rsid w:val="14DD7158"/>
    <w:rsid w:val="14F777FE"/>
    <w:rsid w:val="15023096"/>
    <w:rsid w:val="15253D12"/>
    <w:rsid w:val="152F433C"/>
    <w:rsid w:val="155B1301"/>
    <w:rsid w:val="158D5AF3"/>
    <w:rsid w:val="16AA6A40"/>
    <w:rsid w:val="16B64ADF"/>
    <w:rsid w:val="17072555"/>
    <w:rsid w:val="172C28EA"/>
    <w:rsid w:val="17446196"/>
    <w:rsid w:val="17520CC8"/>
    <w:rsid w:val="17543F81"/>
    <w:rsid w:val="178C0E9F"/>
    <w:rsid w:val="17C65E00"/>
    <w:rsid w:val="17ED2A88"/>
    <w:rsid w:val="180D1A6E"/>
    <w:rsid w:val="182F1BAE"/>
    <w:rsid w:val="1857052B"/>
    <w:rsid w:val="18A3372C"/>
    <w:rsid w:val="18AE4FC8"/>
    <w:rsid w:val="192960A8"/>
    <w:rsid w:val="19301544"/>
    <w:rsid w:val="194D51F3"/>
    <w:rsid w:val="19737CA9"/>
    <w:rsid w:val="19836B8A"/>
    <w:rsid w:val="19B17F6B"/>
    <w:rsid w:val="19E90CDB"/>
    <w:rsid w:val="1A2109EE"/>
    <w:rsid w:val="1A403F9C"/>
    <w:rsid w:val="1A4E36F4"/>
    <w:rsid w:val="1AA1637C"/>
    <w:rsid w:val="1AA23340"/>
    <w:rsid w:val="1ACF35FD"/>
    <w:rsid w:val="1B0668D8"/>
    <w:rsid w:val="1B696E40"/>
    <w:rsid w:val="1B9E6BE4"/>
    <w:rsid w:val="1BBA6194"/>
    <w:rsid w:val="1BBE64B0"/>
    <w:rsid w:val="1BBF351D"/>
    <w:rsid w:val="1C20437C"/>
    <w:rsid w:val="1C20706A"/>
    <w:rsid w:val="1C3E7BF5"/>
    <w:rsid w:val="1C493FA4"/>
    <w:rsid w:val="1C77359B"/>
    <w:rsid w:val="1C9A2BF0"/>
    <w:rsid w:val="1CF95A8E"/>
    <w:rsid w:val="1D1B19AB"/>
    <w:rsid w:val="1D311A98"/>
    <w:rsid w:val="1D4A55DA"/>
    <w:rsid w:val="1D525351"/>
    <w:rsid w:val="1D6A3C55"/>
    <w:rsid w:val="1DD215D8"/>
    <w:rsid w:val="1DDD6301"/>
    <w:rsid w:val="1DFA1682"/>
    <w:rsid w:val="1E024F71"/>
    <w:rsid w:val="1E197C7C"/>
    <w:rsid w:val="1E891475"/>
    <w:rsid w:val="1E9F4821"/>
    <w:rsid w:val="1F1E16F1"/>
    <w:rsid w:val="1F273BD6"/>
    <w:rsid w:val="1F5B603F"/>
    <w:rsid w:val="200141F0"/>
    <w:rsid w:val="201F7F1E"/>
    <w:rsid w:val="20381162"/>
    <w:rsid w:val="207F4B3E"/>
    <w:rsid w:val="209C329B"/>
    <w:rsid w:val="209E600E"/>
    <w:rsid w:val="209F7A40"/>
    <w:rsid w:val="20C20028"/>
    <w:rsid w:val="211D1D15"/>
    <w:rsid w:val="21363CCC"/>
    <w:rsid w:val="21454260"/>
    <w:rsid w:val="216C06E2"/>
    <w:rsid w:val="219751F7"/>
    <w:rsid w:val="21A04142"/>
    <w:rsid w:val="21AC0655"/>
    <w:rsid w:val="221F68AF"/>
    <w:rsid w:val="223D433E"/>
    <w:rsid w:val="225B5906"/>
    <w:rsid w:val="22886ED3"/>
    <w:rsid w:val="22F362B0"/>
    <w:rsid w:val="22F67790"/>
    <w:rsid w:val="230D2569"/>
    <w:rsid w:val="23362B87"/>
    <w:rsid w:val="235A6BBC"/>
    <w:rsid w:val="2361616F"/>
    <w:rsid w:val="23A54870"/>
    <w:rsid w:val="23D23C07"/>
    <w:rsid w:val="23E96374"/>
    <w:rsid w:val="24155499"/>
    <w:rsid w:val="24225C0E"/>
    <w:rsid w:val="244F386C"/>
    <w:rsid w:val="247301E3"/>
    <w:rsid w:val="247E37BD"/>
    <w:rsid w:val="24BE25DA"/>
    <w:rsid w:val="250D03BB"/>
    <w:rsid w:val="25147EC6"/>
    <w:rsid w:val="25640BF0"/>
    <w:rsid w:val="25B76795"/>
    <w:rsid w:val="25B866B3"/>
    <w:rsid w:val="25BE1CA3"/>
    <w:rsid w:val="25EE6A73"/>
    <w:rsid w:val="25F9146D"/>
    <w:rsid w:val="2639470E"/>
    <w:rsid w:val="26647AA2"/>
    <w:rsid w:val="26885203"/>
    <w:rsid w:val="26FE6A26"/>
    <w:rsid w:val="27237D0E"/>
    <w:rsid w:val="27387EDC"/>
    <w:rsid w:val="274E5C09"/>
    <w:rsid w:val="27604964"/>
    <w:rsid w:val="27794B44"/>
    <w:rsid w:val="278347DA"/>
    <w:rsid w:val="27916BBB"/>
    <w:rsid w:val="279A688A"/>
    <w:rsid w:val="27B65135"/>
    <w:rsid w:val="2819075A"/>
    <w:rsid w:val="285824BA"/>
    <w:rsid w:val="289766A3"/>
    <w:rsid w:val="28C21CF9"/>
    <w:rsid w:val="29131308"/>
    <w:rsid w:val="297754EC"/>
    <w:rsid w:val="29A02676"/>
    <w:rsid w:val="2A050A04"/>
    <w:rsid w:val="2A147DD3"/>
    <w:rsid w:val="2A175682"/>
    <w:rsid w:val="2A456E18"/>
    <w:rsid w:val="2A7F1676"/>
    <w:rsid w:val="2B6407C2"/>
    <w:rsid w:val="2B853098"/>
    <w:rsid w:val="2BCC4EF7"/>
    <w:rsid w:val="2BDD2F28"/>
    <w:rsid w:val="2C065BE6"/>
    <w:rsid w:val="2C081E61"/>
    <w:rsid w:val="2C285EA7"/>
    <w:rsid w:val="2C6255B3"/>
    <w:rsid w:val="2CAB0224"/>
    <w:rsid w:val="2D21059A"/>
    <w:rsid w:val="2D5F4729"/>
    <w:rsid w:val="2D8218F4"/>
    <w:rsid w:val="2D983EB8"/>
    <w:rsid w:val="2DBC0B3D"/>
    <w:rsid w:val="2DD25660"/>
    <w:rsid w:val="2DF40784"/>
    <w:rsid w:val="2E0B46FB"/>
    <w:rsid w:val="2E222218"/>
    <w:rsid w:val="2E406152"/>
    <w:rsid w:val="2E407F39"/>
    <w:rsid w:val="2E417E75"/>
    <w:rsid w:val="2E5876D2"/>
    <w:rsid w:val="2E6934C9"/>
    <w:rsid w:val="2E6C1D7A"/>
    <w:rsid w:val="2E791D45"/>
    <w:rsid w:val="2E9004BF"/>
    <w:rsid w:val="2EAB1F78"/>
    <w:rsid w:val="2F1F0B82"/>
    <w:rsid w:val="2F620BC2"/>
    <w:rsid w:val="2FFE7558"/>
    <w:rsid w:val="30044FB6"/>
    <w:rsid w:val="304F315D"/>
    <w:rsid w:val="30720441"/>
    <w:rsid w:val="30B42F10"/>
    <w:rsid w:val="30B84047"/>
    <w:rsid w:val="30C930B9"/>
    <w:rsid w:val="30CA49A7"/>
    <w:rsid w:val="311154AD"/>
    <w:rsid w:val="3118255C"/>
    <w:rsid w:val="31A94F88"/>
    <w:rsid w:val="31AB1CEF"/>
    <w:rsid w:val="31C708C2"/>
    <w:rsid w:val="327E02E4"/>
    <w:rsid w:val="32854DFA"/>
    <w:rsid w:val="328B4F19"/>
    <w:rsid w:val="32BE0A0A"/>
    <w:rsid w:val="32C95DF8"/>
    <w:rsid w:val="33016167"/>
    <w:rsid w:val="334A131D"/>
    <w:rsid w:val="334D06EF"/>
    <w:rsid w:val="334D1E5D"/>
    <w:rsid w:val="33A86737"/>
    <w:rsid w:val="33B77ECF"/>
    <w:rsid w:val="33BD3C8F"/>
    <w:rsid w:val="33C02B53"/>
    <w:rsid w:val="33E51A54"/>
    <w:rsid w:val="33E618BD"/>
    <w:rsid w:val="33F201DB"/>
    <w:rsid w:val="343A0330"/>
    <w:rsid w:val="34701C70"/>
    <w:rsid w:val="348A2563"/>
    <w:rsid w:val="349849FC"/>
    <w:rsid w:val="34BE27D0"/>
    <w:rsid w:val="34F349DC"/>
    <w:rsid w:val="3507620C"/>
    <w:rsid w:val="352824BD"/>
    <w:rsid w:val="353B4EB7"/>
    <w:rsid w:val="355A1BF6"/>
    <w:rsid w:val="35791D85"/>
    <w:rsid w:val="358246AA"/>
    <w:rsid w:val="35BF27D5"/>
    <w:rsid w:val="35EA42F1"/>
    <w:rsid w:val="35F069E7"/>
    <w:rsid w:val="35F94336"/>
    <w:rsid w:val="365B1171"/>
    <w:rsid w:val="366F0751"/>
    <w:rsid w:val="36993734"/>
    <w:rsid w:val="36C92D9C"/>
    <w:rsid w:val="371F3933"/>
    <w:rsid w:val="37284473"/>
    <w:rsid w:val="373C4753"/>
    <w:rsid w:val="374000F2"/>
    <w:rsid w:val="377874AD"/>
    <w:rsid w:val="37873275"/>
    <w:rsid w:val="37A94B02"/>
    <w:rsid w:val="37B27E4E"/>
    <w:rsid w:val="37C66154"/>
    <w:rsid w:val="37E14F7B"/>
    <w:rsid w:val="37E65A76"/>
    <w:rsid w:val="38040333"/>
    <w:rsid w:val="381915E3"/>
    <w:rsid w:val="383A3878"/>
    <w:rsid w:val="38562DC8"/>
    <w:rsid w:val="387C6C22"/>
    <w:rsid w:val="38F66280"/>
    <w:rsid w:val="39246A11"/>
    <w:rsid w:val="392F60D9"/>
    <w:rsid w:val="394C49D5"/>
    <w:rsid w:val="3972409E"/>
    <w:rsid w:val="397C03E7"/>
    <w:rsid w:val="397E0923"/>
    <w:rsid w:val="3981681B"/>
    <w:rsid w:val="399804D3"/>
    <w:rsid w:val="39B220E8"/>
    <w:rsid w:val="3A342F83"/>
    <w:rsid w:val="3A60783D"/>
    <w:rsid w:val="3A8B13BC"/>
    <w:rsid w:val="3AB04FC8"/>
    <w:rsid w:val="3B144E0A"/>
    <w:rsid w:val="3B184173"/>
    <w:rsid w:val="3B294533"/>
    <w:rsid w:val="3B4F0A12"/>
    <w:rsid w:val="3B51048C"/>
    <w:rsid w:val="3B853780"/>
    <w:rsid w:val="3B8E2592"/>
    <w:rsid w:val="3BA16CC2"/>
    <w:rsid w:val="3BAF0DF6"/>
    <w:rsid w:val="3BDA6E6B"/>
    <w:rsid w:val="3BEC162F"/>
    <w:rsid w:val="3C172093"/>
    <w:rsid w:val="3C847018"/>
    <w:rsid w:val="3C922479"/>
    <w:rsid w:val="3CA70ECC"/>
    <w:rsid w:val="3CD22A05"/>
    <w:rsid w:val="3CD54971"/>
    <w:rsid w:val="3CFE1B44"/>
    <w:rsid w:val="3D2078DC"/>
    <w:rsid w:val="3D6D1A11"/>
    <w:rsid w:val="3D9A686E"/>
    <w:rsid w:val="3DB77BC0"/>
    <w:rsid w:val="3DC52F93"/>
    <w:rsid w:val="3E2D1671"/>
    <w:rsid w:val="3E900B33"/>
    <w:rsid w:val="3ED36F68"/>
    <w:rsid w:val="3EF7415E"/>
    <w:rsid w:val="3F0669CD"/>
    <w:rsid w:val="3F0A7B6B"/>
    <w:rsid w:val="3F4C57D3"/>
    <w:rsid w:val="3F5374C2"/>
    <w:rsid w:val="3F5D12D6"/>
    <w:rsid w:val="3F777021"/>
    <w:rsid w:val="3FBF398A"/>
    <w:rsid w:val="3FEA64FD"/>
    <w:rsid w:val="40091990"/>
    <w:rsid w:val="40473E4F"/>
    <w:rsid w:val="40970511"/>
    <w:rsid w:val="409C14CD"/>
    <w:rsid w:val="40A95772"/>
    <w:rsid w:val="40B042F9"/>
    <w:rsid w:val="40B12EED"/>
    <w:rsid w:val="40B41B45"/>
    <w:rsid w:val="40D064BE"/>
    <w:rsid w:val="40E307BC"/>
    <w:rsid w:val="40E42152"/>
    <w:rsid w:val="40E75B37"/>
    <w:rsid w:val="40F76E32"/>
    <w:rsid w:val="410412FF"/>
    <w:rsid w:val="41167EF9"/>
    <w:rsid w:val="41746233"/>
    <w:rsid w:val="41755BDD"/>
    <w:rsid w:val="417B75FF"/>
    <w:rsid w:val="41E97575"/>
    <w:rsid w:val="42551C75"/>
    <w:rsid w:val="425C7421"/>
    <w:rsid w:val="42626D55"/>
    <w:rsid w:val="42783358"/>
    <w:rsid w:val="428128A3"/>
    <w:rsid w:val="42A62E74"/>
    <w:rsid w:val="42AD34B9"/>
    <w:rsid w:val="42EC1181"/>
    <w:rsid w:val="42FA38A8"/>
    <w:rsid w:val="43293F68"/>
    <w:rsid w:val="432E7B92"/>
    <w:rsid w:val="43734B68"/>
    <w:rsid w:val="43A7589B"/>
    <w:rsid w:val="43AC202E"/>
    <w:rsid w:val="43E520FB"/>
    <w:rsid w:val="43E6292D"/>
    <w:rsid w:val="43F64A47"/>
    <w:rsid w:val="44554B44"/>
    <w:rsid w:val="448459DB"/>
    <w:rsid w:val="4486749A"/>
    <w:rsid w:val="449414CC"/>
    <w:rsid w:val="44CF6B4A"/>
    <w:rsid w:val="44D465DA"/>
    <w:rsid w:val="44E87192"/>
    <w:rsid w:val="44F670BD"/>
    <w:rsid w:val="44FB49A9"/>
    <w:rsid w:val="4551143E"/>
    <w:rsid w:val="45562440"/>
    <w:rsid w:val="45663ECD"/>
    <w:rsid w:val="457B51A6"/>
    <w:rsid w:val="458F041F"/>
    <w:rsid w:val="461E2442"/>
    <w:rsid w:val="46363867"/>
    <w:rsid w:val="46440A02"/>
    <w:rsid w:val="46667266"/>
    <w:rsid w:val="466E2D29"/>
    <w:rsid w:val="467C554B"/>
    <w:rsid w:val="46C910C1"/>
    <w:rsid w:val="46DA5F6E"/>
    <w:rsid w:val="47044E40"/>
    <w:rsid w:val="471645B4"/>
    <w:rsid w:val="47257D32"/>
    <w:rsid w:val="476056A8"/>
    <w:rsid w:val="47821524"/>
    <w:rsid w:val="47C118B4"/>
    <w:rsid w:val="47C42CDF"/>
    <w:rsid w:val="481B5141"/>
    <w:rsid w:val="4828318C"/>
    <w:rsid w:val="484443F4"/>
    <w:rsid w:val="4847169D"/>
    <w:rsid w:val="485B51A9"/>
    <w:rsid w:val="486B2EF6"/>
    <w:rsid w:val="48723338"/>
    <w:rsid w:val="48727D63"/>
    <w:rsid w:val="48873B64"/>
    <w:rsid w:val="488E7896"/>
    <w:rsid w:val="48B35F60"/>
    <w:rsid w:val="48BE6979"/>
    <w:rsid w:val="491B2418"/>
    <w:rsid w:val="49575ABC"/>
    <w:rsid w:val="49596592"/>
    <w:rsid w:val="49820FCF"/>
    <w:rsid w:val="49897417"/>
    <w:rsid w:val="49C96C02"/>
    <w:rsid w:val="49CE66B9"/>
    <w:rsid w:val="49D663EE"/>
    <w:rsid w:val="4A2A3E34"/>
    <w:rsid w:val="4A2C2DAD"/>
    <w:rsid w:val="4A394957"/>
    <w:rsid w:val="4A45524B"/>
    <w:rsid w:val="4A4B6BBC"/>
    <w:rsid w:val="4A560F04"/>
    <w:rsid w:val="4AB33B1E"/>
    <w:rsid w:val="4AB42609"/>
    <w:rsid w:val="4B6869EA"/>
    <w:rsid w:val="4B983A07"/>
    <w:rsid w:val="4BF70AD4"/>
    <w:rsid w:val="4C0C5EDB"/>
    <w:rsid w:val="4C267EEC"/>
    <w:rsid w:val="4C362298"/>
    <w:rsid w:val="4CA22061"/>
    <w:rsid w:val="4CEC68D7"/>
    <w:rsid w:val="4CFF18F1"/>
    <w:rsid w:val="4D1A0A17"/>
    <w:rsid w:val="4D1C2BB2"/>
    <w:rsid w:val="4D323157"/>
    <w:rsid w:val="4D3D7A7B"/>
    <w:rsid w:val="4D415334"/>
    <w:rsid w:val="4D5F1C21"/>
    <w:rsid w:val="4D6F1931"/>
    <w:rsid w:val="4D7B6023"/>
    <w:rsid w:val="4DC823C2"/>
    <w:rsid w:val="4DCD09B6"/>
    <w:rsid w:val="4DD34890"/>
    <w:rsid w:val="4E817A1C"/>
    <w:rsid w:val="4EAC4686"/>
    <w:rsid w:val="4EDC5259"/>
    <w:rsid w:val="4EE02EB5"/>
    <w:rsid w:val="4F55307E"/>
    <w:rsid w:val="4F706F2B"/>
    <w:rsid w:val="4FB11023"/>
    <w:rsid w:val="4FC70492"/>
    <w:rsid w:val="4FD31351"/>
    <w:rsid w:val="4FD42AD2"/>
    <w:rsid w:val="502326A0"/>
    <w:rsid w:val="505E1BBC"/>
    <w:rsid w:val="509879D1"/>
    <w:rsid w:val="50DC5C9C"/>
    <w:rsid w:val="50F55452"/>
    <w:rsid w:val="50FA2A9B"/>
    <w:rsid w:val="512B5379"/>
    <w:rsid w:val="515B59EB"/>
    <w:rsid w:val="519A1FA0"/>
    <w:rsid w:val="519F25E6"/>
    <w:rsid w:val="51FA38E0"/>
    <w:rsid w:val="523C6BA5"/>
    <w:rsid w:val="52467E77"/>
    <w:rsid w:val="52592AA0"/>
    <w:rsid w:val="525B3B5C"/>
    <w:rsid w:val="527B0EBA"/>
    <w:rsid w:val="529C7C86"/>
    <w:rsid w:val="52C35CD1"/>
    <w:rsid w:val="52D358C7"/>
    <w:rsid w:val="52DD0552"/>
    <w:rsid w:val="52E342D9"/>
    <w:rsid w:val="531665D2"/>
    <w:rsid w:val="53475114"/>
    <w:rsid w:val="5358283F"/>
    <w:rsid w:val="541E0629"/>
    <w:rsid w:val="54373B2C"/>
    <w:rsid w:val="54E42F62"/>
    <w:rsid w:val="550C1958"/>
    <w:rsid w:val="554D0695"/>
    <w:rsid w:val="55592ED3"/>
    <w:rsid w:val="5589018B"/>
    <w:rsid w:val="5614754B"/>
    <w:rsid w:val="56191DF4"/>
    <w:rsid w:val="56603008"/>
    <w:rsid w:val="566275AA"/>
    <w:rsid w:val="569C1FC0"/>
    <w:rsid w:val="569E4A88"/>
    <w:rsid w:val="56E6578F"/>
    <w:rsid w:val="5721542A"/>
    <w:rsid w:val="57391162"/>
    <w:rsid w:val="573D23A5"/>
    <w:rsid w:val="573E5BF3"/>
    <w:rsid w:val="575D0250"/>
    <w:rsid w:val="57A16D93"/>
    <w:rsid w:val="57AA4191"/>
    <w:rsid w:val="57D069A7"/>
    <w:rsid w:val="58521816"/>
    <w:rsid w:val="58745506"/>
    <w:rsid w:val="588B0536"/>
    <w:rsid w:val="58A21E57"/>
    <w:rsid w:val="58A73645"/>
    <w:rsid w:val="58B55245"/>
    <w:rsid w:val="58BC79CC"/>
    <w:rsid w:val="58C410ED"/>
    <w:rsid w:val="58C92924"/>
    <w:rsid w:val="5913602C"/>
    <w:rsid w:val="591C4087"/>
    <w:rsid w:val="594A0D57"/>
    <w:rsid w:val="594A5C13"/>
    <w:rsid w:val="59766943"/>
    <w:rsid w:val="59922D55"/>
    <w:rsid w:val="5A5D26F0"/>
    <w:rsid w:val="5A645FCE"/>
    <w:rsid w:val="5A6864E3"/>
    <w:rsid w:val="5ABB5133"/>
    <w:rsid w:val="5AC52D60"/>
    <w:rsid w:val="5B2105A8"/>
    <w:rsid w:val="5B563437"/>
    <w:rsid w:val="5BAB575D"/>
    <w:rsid w:val="5BD5490A"/>
    <w:rsid w:val="5BEC438A"/>
    <w:rsid w:val="5BF55FE3"/>
    <w:rsid w:val="5C204B64"/>
    <w:rsid w:val="5C342899"/>
    <w:rsid w:val="5C597661"/>
    <w:rsid w:val="5C79422F"/>
    <w:rsid w:val="5C961F6A"/>
    <w:rsid w:val="5C9B7CD8"/>
    <w:rsid w:val="5D073911"/>
    <w:rsid w:val="5D172011"/>
    <w:rsid w:val="5D271EDC"/>
    <w:rsid w:val="5D3E4075"/>
    <w:rsid w:val="5D50031E"/>
    <w:rsid w:val="5D9448E6"/>
    <w:rsid w:val="5E0A2F8B"/>
    <w:rsid w:val="5E2769F8"/>
    <w:rsid w:val="5E4F46CA"/>
    <w:rsid w:val="5E616063"/>
    <w:rsid w:val="5E6A76E4"/>
    <w:rsid w:val="5E6C5AAE"/>
    <w:rsid w:val="5E724173"/>
    <w:rsid w:val="5E7C1EC4"/>
    <w:rsid w:val="5E8F6AF1"/>
    <w:rsid w:val="5F253E6F"/>
    <w:rsid w:val="5F2F26C3"/>
    <w:rsid w:val="5F467B8A"/>
    <w:rsid w:val="5F721A7E"/>
    <w:rsid w:val="5F7B6B3F"/>
    <w:rsid w:val="5F9E3851"/>
    <w:rsid w:val="5FB848E3"/>
    <w:rsid w:val="601A357B"/>
    <w:rsid w:val="602B1C61"/>
    <w:rsid w:val="604670E6"/>
    <w:rsid w:val="60653683"/>
    <w:rsid w:val="60974AD5"/>
    <w:rsid w:val="60AE18D1"/>
    <w:rsid w:val="60E21BE1"/>
    <w:rsid w:val="61283E0D"/>
    <w:rsid w:val="615849EA"/>
    <w:rsid w:val="61613F89"/>
    <w:rsid w:val="61881995"/>
    <w:rsid w:val="619677F6"/>
    <w:rsid w:val="61BD70B4"/>
    <w:rsid w:val="61E27B53"/>
    <w:rsid w:val="622357F6"/>
    <w:rsid w:val="62433B67"/>
    <w:rsid w:val="62885F5F"/>
    <w:rsid w:val="629C20D2"/>
    <w:rsid w:val="62A451DA"/>
    <w:rsid w:val="62B41B83"/>
    <w:rsid w:val="62C91119"/>
    <w:rsid w:val="62D51EDC"/>
    <w:rsid w:val="62E13F03"/>
    <w:rsid w:val="63134941"/>
    <w:rsid w:val="63273611"/>
    <w:rsid w:val="633C3301"/>
    <w:rsid w:val="636A2851"/>
    <w:rsid w:val="63732A98"/>
    <w:rsid w:val="638C167E"/>
    <w:rsid w:val="6397518C"/>
    <w:rsid w:val="64010CD9"/>
    <w:rsid w:val="640A56D8"/>
    <w:rsid w:val="643B11AF"/>
    <w:rsid w:val="64741608"/>
    <w:rsid w:val="64915DAD"/>
    <w:rsid w:val="64BB3BC0"/>
    <w:rsid w:val="64C678DD"/>
    <w:rsid w:val="65050F4C"/>
    <w:rsid w:val="65585515"/>
    <w:rsid w:val="65746152"/>
    <w:rsid w:val="65A54FD8"/>
    <w:rsid w:val="65AC4615"/>
    <w:rsid w:val="65D708F8"/>
    <w:rsid w:val="65E13299"/>
    <w:rsid w:val="65F001DC"/>
    <w:rsid w:val="6645156F"/>
    <w:rsid w:val="66537AA1"/>
    <w:rsid w:val="66592FE1"/>
    <w:rsid w:val="66815CBE"/>
    <w:rsid w:val="66B50DDE"/>
    <w:rsid w:val="66D562ED"/>
    <w:rsid w:val="66F5216B"/>
    <w:rsid w:val="66FF7295"/>
    <w:rsid w:val="671A7F95"/>
    <w:rsid w:val="672F70F8"/>
    <w:rsid w:val="674C18B9"/>
    <w:rsid w:val="67920777"/>
    <w:rsid w:val="679D14D8"/>
    <w:rsid w:val="67A121D5"/>
    <w:rsid w:val="67DF1380"/>
    <w:rsid w:val="685962B0"/>
    <w:rsid w:val="687C5993"/>
    <w:rsid w:val="690F1E2F"/>
    <w:rsid w:val="691E5056"/>
    <w:rsid w:val="69A01EC1"/>
    <w:rsid w:val="69AF0721"/>
    <w:rsid w:val="69DE0B15"/>
    <w:rsid w:val="6A083118"/>
    <w:rsid w:val="6A2115FD"/>
    <w:rsid w:val="6A221842"/>
    <w:rsid w:val="6A4E1CE0"/>
    <w:rsid w:val="6A6B50C2"/>
    <w:rsid w:val="6AA14717"/>
    <w:rsid w:val="6AC747B6"/>
    <w:rsid w:val="6AE07856"/>
    <w:rsid w:val="6AEA5B5F"/>
    <w:rsid w:val="6B202FCB"/>
    <w:rsid w:val="6B3259EF"/>
    <w:rsid w:val="6B5F1CCF"/>
    <w:rsid w:val="6B99307F"/>
    <w:rsid w:val="6BB47971"/>
    <w:rsid w:val="6BCF1894"/>
    <w:rsid w:val="6BF3760A"/>
    <w:rsid w:val="6C194501"/>
    <w:rsid w:val="6C3F7C30"/>
    <w:rsid w:val="6C6827FD"/>
    <w:rsid w:val="6C7040B4"/>
    <w:rsid w:val="6C770792"/>
    <w:rsid w:val="6CAA472A"/>
    <w:rsid w:val="6D1D0AEA"/>
    <w:rsid w:val="6D474397"/>
    <w:rsid w:val="6D535020"/>
    <w:rsid w:val="6D5B6A19"/>
    <w:rsid w:val="6D63263B"/>
    <w:rsid w:val="6D642732"/>
    <w:rsid w:val="6DC33915"/>
    <w:rsid w:val="6DE13CD7"/>
    <w:rsid w:val="6E0C42F9"/>
    <w:rsid w:val="6E193723"/>
    <w:rsid w:val="6E1B75FF"/>
    <w:rsid w:val="6E451E32"/>
    <w:rsid w:val="6E4E6C11"/>
    <w:rsid w:val="6E6D7602"/>
    <w:rsid w:val="6EB26548"/>
    <w:rsid w:val="6EB627A2"/>
    <w:rsid w:val="6EC47E8E"/>
    <w:rsid w:val="6ECD213B"/>
    <w:rsid w:val="6EDA032A"/>
    <w:rsid w:val="6F180DEB"/>
    <w:rsid w:val="6F1B0141"/>
    <w:rsid w:val="6F26418F"/>
    <w:rsid w:val="6F2A3F0E"/>
    <w:rsid w:val="6F5D1BB3"/>
    <w:rsid w:val="6F9D10FA"/>
    <w:rsid w:val="6FEF567E"/>
    <w:rsid w:val="7009726E"/>
    <w:rsid w:val="707B392B"/>
    <w:rsid w:val="70973CE5"/>
    <w:rsid w:val="70E438EB"/>
    <w:rsid w:val="70E725CF"/>
    <w:rsid w:val="71177BE6"/>
    <w:rsid w:val="7140115D"/>
    <w:rsid w:val="714E1B15"/>
    <w:rsid w:val="71784837"/>
    <w:rsid w:val="71893011"/>
    <w:rsid w:val="71902500"/>
    <w:rsid w:val="71A33D0A"/>
    <w:rsid w:val="71B433B3"/>
    <w:rsid w:val="725B4D21"/>
    <w:rsid w:val="72716F24"/>
    <w:rsid w:val="729D373F"/>
    <w:rsid w:val="72A047AE"/>
    <w:rsid w:val="730109BC"/>
    <w:rsid w:val="73041FA4"/>
    <w:rsid w:val="730702D3"/>
    <w:rsid w:val="737F02FE"/>
    <w:rsid w:val="73945D3F"/>
    <w:rsid w:val="73AF6BCB"/>
    <w:rsid w:val="73DB26E0"/>
    <w:rsid w:val="73F02EAD"/>
    <w:rsid w:val="74546874"/>
    <w:rsid w:val="746002DD"/>
    <w:rsid w:val="752207BC"/>
    <w:rsid w:val="75242D4A"/>
    <w:rsid w:val="752805F0"/>
    <w:rsid w:val="755A67DA"/>
    <w:rsid w:val="755A7968"/>
    <w:rsid w:val="756E71E8"/>
    <w:rsid w:val="75727363"/>
    <w:rsid w:val="76163356"/>
    <w:rsid w:val="761B024F"/>
    <w:rsid w:val="762028D9"/>
    <w:rsid w:val="765E0631"/>
    <w:rsid w:val="76F97CE3"/>
    <w:rsid w:val="77056B8A"/>
    <w:rsid w:val="77311A78"/>
    <w:rsid w:val="77A62B2A"/>
    <w:rsid w:val="77A75B80"/>
    <w:rsid w:val="77EF320B"/>
    <w:rsid w:val="77F62F83"/>
    <w:rsid w:val="7839568D"/>
    <w:rsid w:val="78721E99"/>
    <w:rsid w:val="78943BBB"/>
    <w:rsid w:val="78A37D46"/>
    <w:rsid w:val="78C664AB"/>
    <w:rsid w:val="78FD293F"/>
    <w:rsid w:val="79016BD4"/>
    <w:rsid w:val="799822C5"/>
    <w:rsid w:val="79A37431"/>
    <w:rsid w:val="7A375310"/>
    <w:rsid w:val="7A4D4EF3"/>
    <w:rsid w:val="7A6E39C9"/>
    <w:rsid w:val="7A7F7BEC"/>
    <w:rsid w:val="7A9D1D3D"/>
    <w:rsid w:val="7B5E33C3"/>
    <w:rsid w:val="7BFF376F"/>
    <w:rsid w:val="7C027A24"/>
    <w:rsid w:val="7C2E19A3"/>
    <w:rsid w:val="7C4058E8"/>
    <w:rsid w:val="7C440798"/>
    <w:rsid w:val="7C4952A2"/>
    <w:rsid w:val="7C583418"/>
    <w:rsid w:val="7CA70618"/>
    <w:rsid w:val="7CEE143E"/>
    <w:rsid w:val="7CF15063"/>
    <w:rsid w:val="7D0A21F7"/>
    <w:rsid w:val="7D0F5AA7"/>
    <w:rsid w:val="7D210212"/>
    <w:rsid w:val="7D466F06"/>
    <w:rsid w:val="7D58544D"/>
    <w:rsid w:val="7D6A07B6"/>
    <w:rsid w:val="7D6E18BF"/>
    <w:rsid w:val="7D98033A"/>
    <w:rsid w:val="7DD312E6"/>
    <w:rsid w:val="7DE837DF"/>
    <w:rsid w:val="7DF374C7"/>
    <w:rsid w:val="7DFD4F29"/>
    <w:rsid w:val="7E6F4225"/>
    <w:rsid w:val="7E814D8A"/>
    <w:rsid w:val="7E8F7D1E"/>
    <w:rsid w:val="7EF97096"/>
    <w:rsid w:val="7F0E54B7"/>
    <w:rsid w:val="7F1429B7"/>
    <w:rsid w:val="7F3734F1"/>
    <w:rsid w:val="7F783BAA"/>
    <w:rsid w:val="7FBD1AEE"/>
    <w:rsid w:val="7FFE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qFormat/>
    <w:uiPriority w:val="0"/>
    <w:pPr>
      <w:spacing w:line="348" w:lineRule="auto"/>
      <w:jc w:val="center"/>
    </w:pPr>
    <w:rPr>
      <w:rFonts w:ascii="仿宋_GB2312" w:eastAsia="仿宋_GB2312"/>
      <w:b/>
      <w:sz w:val="44"/>
    </w:rPr>
  </w:style>
  <w:style w:type="paragraph" w:styleId="3">
    <w:name w:val="Title"/>
    <w:basedOn w:val="1"/>
    <w:next w:val="1"/>
    <w:qFormat/>
    <w:uiPriority w:val="0"/>
    <w:pPr>
      <w:widowControl/>
      <w:adjustRightInd w:val="0"/>
      <w:snapToGrid w:val="0"/>
      <w:spacing w:line="600" w:lineRule="exact"/>
      <w:ind w:firstLine="632" w:firstLineChars="200"/>
      <w:outlineLvl w:val="0"/>
    </w:pPr>
    <w:rPr>
      <w:rFonts w:ascii="Arial" w:hAnsi="Arial" w:eastAsia="仿宋" w:cs="Arial"/>
      <w:kern w:val="0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Microsoft</Company>
  <Pages>4</Pages>
  <Words>691</Words>
  <Characters>710</Characters>
  <Lines>7</Lines>
  <Paragraphs>2</Paragraphs>
  <TotalTime>11</TotalTime>
  <ScaleCrop>false</ScaleCrop>
  <LinksUpToDate>false</LinksUpToDate>
  <CharactersWithSpaces>836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2018-05-22T09:56:00Z</dcterms:created>
  <dc:creator>shuqin</dc:creator>
  <cp:lastModifiedBy>李！？！</cp:lastModifiedBy>
  <cp:lastPrinted>2021-06-03T06:47:00Z</cp:lastPrinted>
  <dcterms:modified xsi:type="dcterms:W3CDTF">2025-09-09T09:49:14Z</dcterms:modified>
  <cp:revision>232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DAA088F498F44F058B7B949DD7EACCFF</vt:lpwstr>
  </property>
  <property fmtid="{D5CDD505-2E9C-101B-9397-08002B2CF9AE}" pid="4" name="KSOTemplateDocerSaveRecord">
    <vt:lpwstr>eyJoZGlkIjoiNDExNDNiNmQ5NGVlNjljYmUyZmRlZTlmZjc3OThiYWEiLCJ1c2VySWQiOiI1MTU5NjY3ODAifQ==</vt:lpwstr>
  </property>
</Properties>
</file>