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347"/>
        <w:gridCol w:w="880"/>
        <w:gridCol w:w="380"/>
        <w:gridCol w:w="678"/>
        <w:gridCol w:w="102"/>
        <w:gridCol w:w="1085"/>
        <w:gridCol w:w="1195"/>
        <w:gridCol w:w="2240"/>
      </w:tblGrid>
      <w:tr w14:paraId="40134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2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泸西县</w:t>
            </w:r>
            <w:r>
              <w:rPr>
                <w:rFonts w:hint="eastAsia" w:eastAsia="方正小标宋_GBK" w:cs="Times New Roman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地方公路管理段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城镇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公益性岗位招聘报名表</w:t>
            </w:r>
          </w:p>
        </w:tc>
      </w:tr>
      <w:tr w14:paraId="39D18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1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E7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4F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76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C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16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6E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04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54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4A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E8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EA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7D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43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11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B5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75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D9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AC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婚否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87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B2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6C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6D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10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F9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BA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00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毕业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院校</w:t>
            </w:r>
          </w:p>
        </w:tc>
        <w:tc>
          <w:tcPr>
            <w:tcW w:w="3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D2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58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B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12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2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70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E6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97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09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52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Chars="10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奖惩情况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（后附证明材料）</w:t>
            </w:r>
          </w:p>
        </w:tc>
        <w:tc>
          <w:tcPr>
            <w:tcW w:w="79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88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86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27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Chars="10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学习和工作简历</w:t>
            </w: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2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4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C9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Chars="20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学习院校及专业（工作单位及职务）</w:t>
            </w:r>
          </w:p>
        </w:tc>
      </w:tr>
      <w:tr w14:paraId="16C9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74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14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9D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FB3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50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F3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52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A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64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79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5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0D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48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6D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31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52B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E4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Chars="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家庭成员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E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B4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Chars="10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F6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Chars="10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4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5F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工作单位</w:t>
            </w:r>
          </w:p>
        </w:tc>
      </w:tr>
      <w:tr w14:paraId="45069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09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BF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5E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60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32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99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50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7B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7D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B5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D7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BC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71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27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A0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6A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7C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20A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21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F2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D2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C1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87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6F8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11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Chars="10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审核意见</w:t>
            </w:r>
          </w:p>
        </w:tc>
        <w:tc>
          <w:tcPr>
            <w:tcW w:w="79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FE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A713E7C">
      <w:pPr>
        <w:adjustRightInd w:val="0"/>
        <w:snapToGrid w:val="0"/>
        <w:spacing w:line="590" w:lineRule="exact"/>
        <w:ind w:firstLine="632" w:firstLineChars="200"/>
        <w:rPr>
          <w:rFonts w:hint="default" w:ascii="Times New Roman" w:hAnsi="Times New Roman" w:eastAsia="方正仿宋_GBK" w:cs="Times New Roman"/>
        </w:rPr>
      </w:pPr>
    </w:p>
    <w:sectPr>
      <w:footerReference r:id="rId3" w:type="default"/>
      <w:footerReference r:id="rId4" w:type="even"/>
      <w:pgSz w:w="11906" w:h="16838"/>
      <w:pgMar w:top="1928" w:right="1446" w:bottom="1871" w:left="1474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7BCBF">
    <w:pPr>
      <w:pStyle w:val="3"/>
      <w:wordWrap w:val="0"/>
      <w:jc w:val="right"/>
      <w:rPr>
        <w:rFonts w:hint="eastAsia"/>
      </w:rPr>
    </w:pPr>
    <w:r>
      <w:rPr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sz w:val="28"/>
        <w:szCs w:val="28"/>
      </w:rPr>
      <w:t xml:space="preserve"> —</w:t>
    </w:r>
    <w:r>
      <w:rPr>
        <w:rFonts w:hint="eastAsia" w:ascii="方正仿宋_GBK" w:hAnsi="仿宋" w:eastAsia="方正仿宋_GBK"/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675CE">
    <w:pPr>
      <w:pStyle w:val="3"/>
      <w:rPr>
        <w:rFonts w:hint="eastAsia"/>
      </w:rPr>
    </w:pPr>
    <w:r>
      <w:rPr>
        <w:rFonts w:hint="eastAsia" w:ascii="仿宋" w:hAnsi="仿宋" w:eastAsia="仿宋"/>
        <w:sz w:val="28"/>
        <w:szCs w:val="28"/>
      </w:rPr>
      <w:t>　</w:t>
    </w:r>
    <w:r>
      <w:rPr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ZDQ1ZWU0ZDJmNWQ4Njg5ZjZhNGY1MTU3Y2M0ZmMifQ=="/>
  </w:docVars>
  <w:rsids>
    <w:rsidRoot w:val="1D9B2100"/>
    <w:rsid w:val="000216B4"/>
    <w:rsid w:val="00037065"/>
    <w:rsid w:val="00037BFC"/>
    <w:rsid w:val="00047099"/>
    <w:rsid w:val="00066EBD"/>
    <w:rsid w:val="000A1F62"/>
    <w:rsid w:val="000C79E6"/>
    <w:rsid w:val="000E43ED"/>
    <w:rsid w:val="00105189"/>
    <w:rsid w:val="00164C51"/>
    <w:rsid w:val="00196273"/>
    <w:rsid w:val="001A6A11"/>
    <w:rsid w:val="001B6531"/>
    <w:rsid w:val="001B7E44"/>
    <w:rsid w:val="00210B9C"/>
    <w:rsid w:val="002172AA"/>
    <w:rsid w:val="00255F25"/>
    <w:rsid w:val="00284F98"/>
    <w:rsid w:val="0029200E"/>
    <w:rsid w:val="002A2D0B"/>
    <w:rsid w:val="002A5EF9"/>
    <w:rsid w:val="002B248D"/>
    <w:rsid w:val="002C039C"/>
    <w:rsid w:val="002E34DE"/>
    <w:rsid w:val="002E7464"/>
    <w:rsid w:val="00332C48"/>
    <w:rsid w:val="00377A6E"/>
    <w:rsid w:val="003978BE"/>
    <w:rsid w:val="003B2EF6"/>
    <w:rsid w:val="00480556"/>
    <w:rsid w:val="00496833"/>
    <w:rsid w:val="004B59C0"/>
    <w:rsid w:val="004C23DF"/>
    <w:rsid w:val="004D3683"/>
    <w:rsid w:val="004E1EBA"/>
    <w:rsid w:val="00550611"/>
    <w:rsid w:val="005C2A09"/>
    <w:rsid w:val="00604FA2"/>
    <w:rsid w:val="00642F0B"/>
    <w:rsid w:val="00684BFA"/>
    <w:rsid w:val="00686AA4"/>
    <w:rsid w:val="006A4129"/>
    <w:rsid w:val="006A4FAF"/>
    <w:rsid w:val="006E3FBC"/>
    <w:rsid w:val="00714CD5"/>
    <w:rsid w:val="007405F6"/>
    <w:rsid w:val="007616AE"/>
    <w:rsid w:val="00770923"/>
    <w:rsid w:val="00792398"/>
    <w:rsid w:val="007E5E3C"/>
    <w:rsid w:val="00801132"/>
    <w:rsid w:val="00860FE9"/>
    <w:rsid w:val="008717B5"/>
    <w:rsid w:val="008738FC"/>
    <w:rsid w:val="008B3F1D"/>
    <w:rsid w:val="008F0B02"/>
    <w:rsid w:val="00904916"/>
    <w:rsid w:val="00906285"/>
    <w:rsid w:val="0096180D"/>
    <w:rsid w:val="00994EA4"/>
    <w:rsid w:val="009C5593"/>
    <w:rsid w:val="00A34BF9"/>
    <w:rsid w:val="00A35F86"/>
    <w:rsid w:val="00A84073"/>
    <w:rsid w:val="00A92005"/>
    <w:rsid w:val="00AC1FF5"/>
    <w:rsid w:val="00B149CF"/>
    <w:rsid w:val="00B259CA"/>
    <w:rsid w:val="00B321C7"/>
    <w:rsid w:val="00B47EB6"/>
    <w:rsid w:val="00B67D09"/>
    <w:rsid w:val="00B76C5A"/>
    <w:rsid w:val="00B812C4"/>
    <w:rsid w:val="00BA0376"/>
    <w:rsid w:val="00BA1560"/>
    <w:rsid w:val="00BC54A6"/>
    <w:rsid w:val="00BD292A"/>
    <w:rsid w:val="00C51CAB"/>
    <w:rsid w:val="00CA3BE8"/>
    <w:rsid w:val="00CB7754"/>
    <w:rsid w:val="00CE11D7"/>
    <w:rsid w:val="00D06065"/>
    <w:rsid w:val="00D37F47"/>
    <w:rsid w:val="00D71B71"/>
    <w:rsid w:val="00DB6275"/>
    <w:rsid w:val="00DE1E61"/>
    <w:rsid w:val="00DF2B66"/>
    <w:rsid w:val="00E22DB3"/>
    <w:rsid w:val="00E47DD0"/>
    <w:rsid w:val="00E65D6F"/>
    <w:rsid w:val="00E84C22"/>
    <w:rsid w:val="00EB0C8A"/>
    <w:rsid w:val="00EC358F"/>
    <w:rsid w:val="00ED7078"/>
    <w:rsid w:val="00EF5B0C"/>
    <w:rsid w:val="00EF7E49"/>
    <w:rsid w:val="00F01E49"/>
    <w:rsid w:val="00F84E06"/>
    <w:rsid w:val="00FB1C2F"/>
    <w:rsid w:val="00FE24EF"/>
    <w:rsid w:val="00FF64B1"/>
    <w:rsid w:val="01043138"/>
    <w:rsid w:val="02974AD8"/>
    <w:rsid w:val="02FB57F1"/>
    <w:rsid w:val="1C59664C"/>
    <w:rsid w:val="1D9B2100"/>
    <w:rsid w:val="203778E9"/>
    <w:rsid w:val="256D53B8"/>
    <w:rsid w:val="34014338"/>
    <w:rsid w:val="379B6047"/>
    <w:rsid w:val="3C0E0A94"/>
    <w:rsid w:val="3EDD53AF"/>
    <w:rsid w:val="434B03F4"/>
    <w:rsid w:val="44DA7903"/>
    <w:rsid w:val="47577C97"/>
    <w:rsid w:val="48B956E0"/>
    <w:rsid w:val="4AAB008E"/>
    <w:rsid w:val="4DA72A4D"/>
    <w:rsid w:val="55337E92"/>
    <w:rsid w:val="59265E4F"/>
    <w:rsid w:val="59771406"/>
    <w:rsid w:val="5A0F11C5"/>
    <w:rsid w:val="5C0267E4"/>
    <w:rsid w:val="5C6B14AF"/>
    <w:rsid w:val="5E712AFE"/>
    <w:rsid w:val="65722C55"/>
    <w:rsid w:val="66FA5A00"/>
    <w:rsid w:val="70A63EDD"/>
    <w:rsid w:val="77045215"/>
    <w:rsid w:val="77771C8D"/>
    <w:rsid w:val="79FD0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yk\Desktop\&#31354;&#30333;&#25991;&#2672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空白文档.dot</Template>
  <Company>红河州泸西县党政机关单位</Company>
  <Pages>1</Pages>
  <Words>122</Words>
  <Characters>122</Characters>
  <Lines>1</Lines>
  <Paragraphs>1</Paragraphs>
  <TotalTime>8</TotalTime>
  <ScaleCrop>false</ScaleCrop>
  <LinksUpToDate>false</LinksUpToDate>
  <CharactersWithSpaces>123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2024-11-06T09:09:00Z</dcterms:created>
  <dc:creator>lxyk</dc:creator>
  <cp:lastModifiedBy>蒋云丽</cp:lastModifiedBy>
  <cp:lastPrinted>2024-11-08T02:41:00Z</cp:lastPrinted>
  <dcterms:modified xsi:type="dcterms:W3CDTF">2025-05-19T06:51:35Z</dcterms:modified>
  <dc:title>泸西县人民政府文件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4861D45924EF49AD953188EA4E00B9A7</vt:lpwstr>
  </property>
  <property fmtid="{D5CDD505-2E9C-101B-9397-08002B2CF9AE}" pid="3" name="KSOProductBuildVer">
    <vt:lpwstr>2052-12.1.0.17145</vt:lpwstr>
  </property>
</Properties>
</file>