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DD5DA" w14:textId="4698BCA8" w:rsidR="00B65CD2" w:rsidRDefault="00C00357">
      <w:pPr>
        <w:spacing w:line="520" w:lineRule="exact"/>
        <w:jc w:val="center"/>
        <w:rPr>
          <w:rFonts w:ascii="仿宋_GB2312" w:eastAsia="仿宋_GB2312" w:hAnsi="宋体" w:cs="宋体" w:hint="eastAsia"/>
          <w:color w:val="000000"/>
          <w:w w:val="95"/>
          <w:kern w:val="0"/>
          <w:sz w:val="44"/>
          <w:szCs w:val="44"/>
        </w:rPr>
      </w:pPr>
      <w:r>
        <w:rPr>
          <w:rFonts w:ascii="Cambria" w:hAnsi="宋体" w:cs="宋体" w:hint="eastAsia"/>
          <w:b/>
          <w:kern w:val="0"/>
          <w:sz w:val="44"/>
          <w:szCs w:val="72"/>
        </w:rPr>
        <w:t>温州市城南小学校医</w:t>
      </w:r>
      <w:r w:rsidR="00000000">
        <w:rPr>
          <w:rFonts w:ascii="Cambria" w:hAnsi="宋体" w:cs="宋体" w:hint="eastAsia"/>
          <w:b/>
          <w:kern w:val="0"/>
          <w:sz w:val="44"/>
          <w:szCs w:val="72"/>
        </w:rPr>
        <w:t>报名表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922"/>
        <w:gridCol w:w="613"/>
        <w:gridCol w:w="767"/>
        <w:gridCol w:w="1320"/>
        <w:gridCol w:w="1485"/>
        <w:gridCol w:w="831"/>
        <w:gridCol w:w="599"/>
        <w:gridCol w:w="1869"/>
      </w:tblGrid>
      <w:tr w:rsidR="00B65CD2" w14:paraId="67922462" w14:textId="77777777" w:rsidTr="00C00357">
        <w:trPr>
          <w:cantSplit/>
          <w:trHeight w:val="468"/>
          <w:jc w:val="center"/>
        </w:trPr>
        <w:tc>
          <w:tcPr>
            <w:tcW w:w="1114" w:type="dxa"/>
            <w:vAlign w:val="center"/>
          </w:tcPr>
          <w:p w14:paraId="251207E7" w14:textId="77777777" w:rsidR="00B65CD2" w:rsidRDefault="00000000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535" w:type="dxa"/>
            <w:gridSpan w:val="2"/>
            <w:vAlign w:val="center"/>
          </w:tcPr>
          <w:p w14:paraId="3FC5FE7D" w14:textId="77777777" w:rsidR="00B65CD2" w:rsidRDefault="00B65CD2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67" w:type="dxa"/>
            <w:vAlign w:val="center"/>
          </w:tcPr>
          <w:p w14:paraId="29C0C586" w14:textId="77777777" w:rsidR="00B65CD2" w:rsidRDefault="00000000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1320" w:type="dxa"/>
            <w:vAlign w:val="center"/>
          </w:tcPr>
          <w:p w14:paraId="63665D6D" w14:textId="77777777" w:rsidR="00B65CD2" w:rsidRDefault="00B65CD2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691AFDD4" w14:textId="77777777" w:rsidR="00B65CD2" w:rsidRDefault="00000000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1430" w:type="dxa"/>
            <w:gridSpan w:val="2"/>
            <w:vAlign w:val="center"/>
          </w:tcPr>
          <w:p w14:paraId="4B88A90C" w14:textId="77777777" w:rsidR="00B65CD2" w:rsidRDefault="00B65CD2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69" w:type="dxa"/>
            <w:vMerge w:val="restart"/>
            <w:vAlign w:val="center"/>
          </w:tcPr>
          <w:p w14:paraId="54CA14F0" w14:textId="77777777" w:rsidR="00B65CD2" w:rsidRDefault="00000000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照片</w:t>
            </w:r>
          </w:p>
        </w:tc>
      </w:tr>
      <w:tr w:rsidR="00B65CD2" w14:paraId="0E477033" w14:textId="77777777" w:rsidTr="00C00357">
        <w:trPr>
          <w:cantSplit/>
          <w:trHeight w:val="410"/>
          <w:jc w:val="center"/>
        </w:trPr>
        <w:tc>
          <w:tcPr>
            <w:tcW w:w="1114" w:type="dxa"/>
            <w:vAlign w:val="center"/>
          </w:tcPr>
          <w:p w14:paraId="6C8AC4B3" w14:textId="77777777" w:rsidR="00B65CD2" w:rsidRDefault="00000000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籍贯</w:t>
            </w:r>
          </w:p>
        </w:tc>
        <w:tc>
          <w:tcPr>
            <w:tcW w:w="1535" w:type="dxa"/>
            <w:gridSpan w:val="2"/>
            <w:vAlign w:val="center"/>
          </w:tcPr>
          <w:p w14:paraId="22A905F5" w14:textId="77777777" w:rsidR="00B65CD2" w:rsidRDefault="00B65CD2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67" w:type="dxa"/>
            <w:vAlign w:val="center"/>
          </w:tcPr>
          <w:p w14:paraId="49565674" w14:textId="77777777" w:rsidR="00B65CD2" w:rsidRDefault="00000000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民族</w:t>
            </w:r>
          </w:p>
        </w:tc>
        <w:tc>
          <w:tcPr>
            <w:tcW w:w="1320" w:type="dxa"/>
            <w:vAlign w:val="center"/>
          </w:tcPr>
          <w:p w14:paraId="103F80CD" w14:textId="77777777" w:rsidR="00B65CD2" w:rsidRDefault="00B65CD2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6F3CF816" w14:textId="77777777" w:rsidR="00B65CD2" w:rsidRDefault="00000000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1430" w:type="dxa"/>
            <w:gridSpan w:val="2"/>
            <w:vAlign w:val="center"/>
          </w:tcPr>
          <w:p w14:paraId="11064600" w14:textId="77777777" w:rsidR="00B65CD2" w:rsidRDefault="00B65CD2">
            <w:pPr>
              <w:spacing w:line="3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69" w:type="dxa"/>
            <w:vMerge/>
            <w:vAlign w:val="center"/>
          </w:tcPr>
          <w:p w14:paraId="38B837F4" w14:textId="77777777" w:rsidR="00B65CD2" w:rsidRDefault="00B65CD2"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B65CD2" w14:paraId="7F04A13B" w14:textId="77777777" w:rsidTr="00C00357">
        <w:trPr>
          <w:cantSplit/>
          <w:trHeight w:val="399"/>
          <w:jc w:val="center"/>
        </w:trPr>
        <w:tc>
          <w:tcPr>
            <w:tcW w:w="2036" w:type="dxa"/>
            <w:gridSpan w:val="2"/>
            <w:vAlign w:val="center"/>
          </w:tcPr>
          <w:p w14:paraId="65A7FEDC" w14:textId="77777777" w:rsidR="00B65CD2" w:rsidRDefault="00000000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毕业院校</w:t>
            </w:r>
          </w:p>
        </w:tc>
        <w:tc>
          <w:tcPr>
            <w:tcW w:w="2700" w:type="dxa"/>
            <w:gridSpan w:val="3"/>
            <w:vAlign w:val="center"/>
          </w:tcPr>
          <w:p w14:paraId="78E92FCF" w14:textId="77777777" w:rsidR="00B65CD2" w:rsidRDefault="00B65CD2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24DC1C00" w14:textId="77777777" w:rsidR="00B65CD2" w:rsidRDefault="00000000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所学专业</w:t>
            </w:r>
          </w:p>
        </w:tc>
        <w:tc>
          <w:tcPr>
            <w:tcW w:w="1430" w:type="dxa"/>
            <w:gridSpan w:val="2"/>
            <w:vAlign w:val="center"/>
          </w:tcPr>
          <w:p w14:paraId="2B2AF2F5" w14:textId="77777777" w:rsidR="00B65CD2" w:rsidRDefault="00B65CD2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69" w:type="dxa"/>
            <w:vMerge/>
            <w:vAlign w:val="center"/>
          </w:tcPr>
          <w:p w14:paraId="29B77B5E" w14:textId="77777777" w:rsidR="00B65CD2" w:rsidRDefault="00B65CD2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B65CD2" w14:paraId="67E65DAD" w14:textId="77777777" w:rsidTr="00C00357">
        <w:trPr>
          <w:cantSplit/>
          <w:trHeight w:val="522"/>
          <w:jc w:val="center"/>
        </w:trPr>
        <w:tc>
          <w:tcPr>
            <w:tcW w:w="2036" w:type="dxa"/>
            <w:gridSpan w:val="2"/>
            <w:vAlign w:val="center"/>
          </w:tcPr>
          <w:p w14:paraId="6FAA5DB3" w14:textId="77777777" w:rsidR="00B65CD2" w:rsidRDefault="00000000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学历学位</w:t>
            </w:r>
          </w:p>
        </w:tc>
        <w:tc>
          <w:tcPr>
            <w:tcW w:w="2700" w:type="dxa"/>
            <w:gridSpan w:val="3"/>
            <w:vAlign w:val="center"/>
          </w:tcPr>
          <w:p w14:paraId="75D9933C" w14:textId="77777777" w:rsidR="00B65CD2" w:rsidRDefault="00B65CD2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36F264B3" w14:textId="77777777" w:rsidR="00B65CD2" w:rsidRDefault="00000000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毕业时间</w:t>
            </w:r>
          </w:p>
        </w:tc>
        <w:tc>
          <w:tcPr>
            <w:tcW w:w="1430" w:type="dxa"/>
            <w:gridSpan w:val="2"/>
            <w:vAlign w:val="center"/>
          </w:tcPr>
          <w:p w14:paraId="0C0E0344" w14:textId="77777777" w:rsidR="00B65CD2" w:rsidRDefault="00B65CD2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69" w:type="dxa"/>
            <w:vMerge/>
            <w:vAlign w:val="center"/>
          </w:tcPr>
          <w:p w14:paraId="10A0122F" w14:textId="77777777" w:rsidR="00B65CD2" w:rsidRDefault="00B65CD2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B65CD2" w14:paraId="08505F29" w14:textId="77777777" w:rsidTr="00C00357">
        <w:trPr>
          <w:cantSplit/>
          <w:trHeight w:val="434"/>
          <w:jc w:val="center"/>
        </w:trPr>
        <w:tc>
          <w:tcPr>
            <w:tcW w:w="2036" w:type="dxa"/>
            <w:gridSpan w:val="2"/>
            <w:vAlign w:val="center"/>
          </w:tcPr>
          <w:p w14:paraId="0BA4B66E" w14:textId="77777777" w:rsidR="00B65CD2" w:rsidRDefault="00000000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现户口所在地</w:t>
            </w:r>
          </w:p>
        </w:tc>
        <w:tc>
          <w:tcPr>
            <w:tcW w:w="2700" w:type="dxa"/>
            <w:gridSpan w:val="3"/>
            <w:vAlign w:val="center"/>
          </w:tcPr>
          <w:p w14:paraId="48F741BF" w14:textId="77777777" w:rsidR="00B65CD2" w:rsidRDefault="00B65CD2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915" w:type="dxa"/>
            <w:gridSpan w:val="3"/>
            <w:vAlign w:val="center"/>
          </w:tcPr>
          <w:p w14:paraId="50A22789" w14:textId="77777777" w:rsidR="00B65CD2" w:rsidRDefault="00000000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是否是全日制普通高校学历</w:t>
            </w:r>
          </w:p>
        </w:tc>
        <w:tc>
          <w:tcPr>
            <w:tcW w:w="1869" w:type="dxa"/>
            <w:vAlign w:val="center"/>
          </w:tcPr>
          <w:p w14:paraId="77D382DD" w14:textId="77777777" w:rsidR="00B65CD2" w:rsidRDefault="00B65CD2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B65CD2" w14:paraId="356F8017" w14:textId="77777777" w:rsidTr="00C00357">
        <w:trPr>
          <w:cantSplit/>
          <w:trHeight w:val="410"/>
          <w:jc w:val="center"/>
        </w:trPr>
        <w:tc>
          <w:tcPr>
            <w:tcW w:w="2036" w:type="dxa"/>
            <w:gridSpan w:val="2"/>
            <w:vAlign w:val="center"/>
          </w:tcPr>
          <w:p w14:paraId="0E5F5993" w14:textId="77777777" w:rsidR="00B65CD2" w:rsidRDefault="00000000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家庭详细住址</w:t>
            </w:r>
          </w:p>
        </w:tc>
        <w:tc>
          <w:tcPr>
            <w:tcW w:w="7484" w:type="dxa"/>
            <w:gridSpan w:val="7"/>
            <w:vAlign w:val="center"/>
          </w:tcPr>
          <w:p w14:paraId="7AFC2049" w14:textId="77777777" w:rsidR="00B65CD2" w:rsidRDefault="00B65CD2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B65CD2" w14:paraId="10FF7418" w14:textId="77777777" w:rsidTr="00C00357">
        <w:trPr>
          <w:cantSplit/>
          <w:trHeight w:val="371"/>
          <w:jc w:val="center"/>
        </w:trPr>
        <w:tc>
          <w:tcPr>
            <w:tcW w:w="2036" w:type="dxa"/>
            <w:gridSpan w:val="2"/>
            <w:vAlign w:val="center"/>
          </w:tcPr>
          <w:p w14:paraId="1191B7AB" w14:textId="77777777" w:rsidR="00B65CD2" w:rsidRDefault="00000000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身份证号码</w:t>
            </w:r>
          </w:p>
        </w:tc>
        <w:tc>
          <w:tcPr>
            <w:tcW w:w="7484" w:type="dxa"/>
            <w:gridSpan w:val="7"/>
            <w:vAlign w:val="center"/>
          </w:tcPr>
          <w:p w14:paraId="1E3FCF46" w14:textId="77777777" w:rsidR="00B65CD2" w:rsidRDefault="00B65CD2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B65CD2" w14:paraId="31D31AEE" w14:textId="77777777" w:rsidTr="00C00357">
        <w:trPr>
          <w:cantSplit/>
          <w:trHeight w:val="371"/>
          <w:jc w:val="center"/>
        </w:trPr>
        <w:tc>
          <w:tcPr>
            <w:tcW w:w="2036" w:type="dxa"/>
            <w:gridSpan w:val="2"/>
            <w:vAlign w:val="center"/>
          </w:tcPr>
          <w:p w14:paraId="33157105" w14:textId="77777777" w:rsidR="00B65CD2" w:rsidRDefault="00000000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现工作单位</w:t>
            </w:r>
          </w:p>
        </w:tc>
        <w:tc>
          <w:tcPr>
            <w:tcW w:w="7484" w:type="dxa"/>
            <w:gridSpan w:val="7"/>
            <w:vAlign w:val="center"/>
          </w:tcPr>
          <w:p w14:paraId="589D9E6A" w14:textId="77777777" w:rsidR="00B65CD2" w:rsidRDefault="00B65CD2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B65CD2" w14:paraId="76FA6B43" w14:textId="77777777" w:rsidTr="00C00357">
        <w:trPr>
          <w:cantSplit/>
          <w:trHeight w:val="1052"/>
          <w:jc w:val="center"/>
        </w:trPr>
        <w:tc>
          <w:tcPr>
            <w:tcW w:w="2036" w:type="dxa"/>
            <w:gridSpan w:val="2"/>
            <w:vAlign w:val="center"/>
          </w:tcPr>
          <w:p w14:paraId="0ABCEED0" w14:textId="77777777" w:rsidR="00B65CD2" w:rsidRDefault="00000000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何时取得何种何级别执业资格证书</w:t>
            </w:r>
          </w:p>
        </w:tc>
        <w:tc>
          <w:tcPr>
            <w:tcW w:w="7484" w:type="dxa"/>
            <w:gridSpan w:val="7"/>
            <w:vAlign w:val="center"/>
          </w:tcPr>
          <w:p w14:paraId="0D224695" w14:textId="77777777" w:rsidR="00B65CD2" w:rsidRDefault="00B65CD2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C00357" w14:paraId="231BE22D" w14:textId="77777777" w:rsidTr="00C00357">
        <w:trPr>
          <w:cantSplit/>
          <w:trHeight w:val="1052"/>
          <w:jc w:val="center"/>
        </w:trPr>
        <w:tc>
          <w:tcPr>
            <w:tcW w:w="2036" w:type="dxa"/>
            <w:gridSpan w:val="2"/>
            <w:vAlign w:val="center"/>
          </w:tcPr>
          <w:p w14:paraId="7FF1DED3" w14:textId="77777777" w:rsidR="00C00357" w:rsidRDefault="00C00357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是否符合报考岗位所要求的资格条件</w:t>
            </w:r>
          </w:p>
        </w:tc>
        <w:tc>
          <w:tcPr>
            <w:tcW w:w="7484" w:type="dxa"/>
            <w:gridSpan w:val="7"/>
            <w:vAlign w:val="center"/>
          </w:tcPr>
          <w:p w14:paraId="7E4E7643" w14:textId="77777777" w:rsidR="00C00357" w:rsidRDefault="00C00357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B65CD2" w14:paraId="143606EA" w14:textId="77777777" w:rsidTr="00C00357">
        <w:trPr>
          <w:cantSplit/>
          <w:trHeight w:val="1052"/>
          <w:jc w:val="center"/>
        </w:trPr>
        <w:tc>
          <w:tcPr>
            <w:tcW w:w="2036" w:type="dxa"/>
            <w:gridSpan w:val="2"/>
            <w:vAlign w:val="center"/>
          </w:tcPr>
          <w:p w14:paraId="7FC0994F" w14:textId="77777777" w:rsidR="00B65CD2" w:rsidRDefault="00000000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本人联系电话</w:t>
            </w:r>
          </w:p>
        </w:tc>
        <w:tc>
          <w:tcPr>
            <w:tcW w:w="2700" w:type="dxa"/>
            <w:gridSpan w:val="3"/>
            <w:vAlign w:val="center"/>
          </w:tcPr>
          <w:p w14:paraId="1AC6580C" w14:textId="77777777" w:rsidR="00B65CD2" w:rsidRDefault="00000000">
            <w:pPr>
              <w:spacing w:line="32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手机：</w:t>
            </w:r>
          </w:p>
          <w:p w14:paraId="462C9103" w14:textId="77777777" w:rsidR="00B65CD2" w:rsidRDefault="00000000">
            <w:pPr>
              <w:spacing w:line="32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座机：</w:t>
            </w:r>
          </w:p>
        </w:tc>
        <w:tc>
          <w:tcPr>
            <w:tcW w:w="2316" w:type="dxa"/>
            <w:gridSpan w:val="2"/>
            <w:tcBorders>
              <w:bottom w:val="nil"/>
              <w:right w:val="nil"/>
            </w:tcBorders>
            <w:vAlign w:val="center"/>
          </w:tcPr>
          <w:p w14:paraId="36C3F2F6" w14:textId="77777777" w:rsidR="00B65CD2" w:rsidRDefault="00000000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其他联系方式（父母或亲友姓名、单位电话）</w:t>
            </w:r>
          </w:p>
        </w:tc>
        <w:tc>
          <w:tcPr>
            <w:tcW w:w="2468" w:type="dxa"/>
            <w:gridSpan w:val="2"/>
            <w:tcBorders>
              <w:bottom w:val="nil"/>
            </w:tcBorders>
            <w:vAlign w:val="center"/>
          </w:tcPr>
          <w:p w14:paraId="164C9D2A" w14:textId="77777777" w:rsidR="00B65CD2" w:rsidRDefault="00B65CD2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B65CD2" w14:paraId="2BB67D9E" w14:textId="77777777" w:rsidTr="00C00357">
        <w:trPr>
          <w:cantSplit/>
          <w:trHeight w:val="2000"/>
          <w:jc w:val="center"/>
        </w:trPr>
        <w:tc>
          <w:tcPr>
            <w:tcW w:w="1114" w:type="dxa"/>
            <w:vAlign w:val="center"/>
          </w:tcPr>
          <w:p w14:paraId="77B3EA63" w14:textId="77777777" w:rsidR="00B65CD2" w:rsidRDefault="00000000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</w:t>
            </w:r>
          </w:p>
          <w:p w14:paraId="4C33DEAF" w14:textId="77777777" w:rsidR="00B65CD2" w:rsidRDefault="00000000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要</w:t>
            </w:r>
          </w:p>
          <w:p w14:paraId="7CF2D030" w14:textId="77777777" w:rsidR="00B65CD2" w:rsidRDefault="00000000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简</w:t>
            </w:r>
          </w:p>
          <w:p w14:paraId="0A29C1DE" w14:textId="77777777" w:rsidR="00B65CD2" w:rsidRDefault="00000000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历</w:t>
            </w:r>
          </w:p>
        </w:tc>
        <w:tc>
          <w:tcPr>
            <w:tcW w:w="8406" w:type="dxa"/>
            <w:gridSpan w:val="8"/>
          </w:tcPr>
          <w:p w14:paraId="7EFF2202" w14:textId="77777777" w:rsidR="00B65CD2" w:rsidRDefault="00000000">
            <w:pPr>
              <w:spacing w:line="32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（从初中开始连续填写至今）</w:t>
            </w:r>
          </w:p>
          <w:p w14:paraId="1CC8A80E" w14:textId="77777777" w:rsidR="00B65CD2" w:rsidRDefault="00B65CD2"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  <w:p w14:paraId="58E3E857" w14:textId="77777777" w:rsidR="00B65CD2" w:rsidRDefault="00B65CD2"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  <w:p w14:paraId="3A5547D8" w14:textId="77777777" w:rsidR="00B65CD2" w:rsidRDefault="00B65CD2"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  <w:p w14:paraId="74B1F512" w14:textId="77777777" w:rsidR="00B65CD2" w:rsidRDefault="00B65CD2"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  <w:p w14:paraId="6A1397F1" w14:textId="77777777" w:rsidR="00B65CD2" w:rsidRDefault="00B65CD2"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  <w:p w14:paraId="0CB8E1AE" w14:textId="77777777" w:rsidR="00B65CD2" w:rsidRDefault="00B65CD2"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B65CD2" w14:paraId="0689ED9E" w14:textId="77777777" w:rsidTr="00C00357">
        <w:trPr>
          <w:cantSplit/>
          <w:trHeight w:val="958"/>
          <w:jc w:val="center"/>
        </w:trPr>
        <w:tc>
          <w:tcPr>
            <w:tcW w:w="9520" w:type="dxa"/>
            <w:gridSpan w:val="9"/>
            <w:vAlign w:val="center"/>
          </w:tcPr>
          <w:p w14:paraId="12FDF316" w14:textId="77777777" w:rsidR="00B65CD2" w:rsidRDefault="00000000">
            <w:pPr>
              <w:spacing w:line="320" w:lineRule="exact"/>
              <w:ind w:firstLineChars="100" w:firstLine="240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以上信息均为真实情况，若有虚假、遗漏、错误，责任自负。</w:t>
            </w:r>
          </w:p>
          <w:p w14:paraId="336360EB" w14:textId="77777777" w:rsidR="00B65CD2" w:rsidRDefault="00000000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考生（签名）：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        </w:t>
            </w:r>
          </w:p>
        </w:tc>
      </w:tr>
      <w:tr w:rsidR="00B65CD2" w14:paraId="0B123400" w14:textId="77777777" w:rsidTr="00C00357">
        <w:trPr>
          <w:cantSplit/>
          <w:trHeight w:val="1530"/>
          <w:jc w:val="center"/>
        </w:trPr>
        <w:tc>
          <w:tcPr>
            <w:tcW w:w="1114" w:type="dxa"/>
            <w:vAlign w:val="center"/>
          </w:tcPr>
          <w:p w14:paraId="746D7C7E" w14:textId="77777777" w:rsidR="00B65CD2" w:rsidRDefault="00000000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40"/>
                <w:sz w:val="24"/>
              </w:rPr>
              <w:t>报名资格审查意见</w:t>
            </w:r>
          </w:p>
        </w:tc>
        <w:tc>
          <w:tcPr>
            <w:tcW w:w="8406" w:type="dxa"/>
            <w:gridSpan w:val="8"/>
            <w:vAlign w:val="center"/>
          </w:tcPr>
          <w:p w14:paraId="274DF386" w14:textId="77777777" w:rsidR="00B65CD2" w:rsidRDefault="00B65CD2"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  <w:p w14:paraId="748417FE" w14:textId="77777777" w:rsidR="00B65CD2" w:rsidRDefault="00B65CD2"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  <w:p w14:paraId="0A9973F2" w14:textId="77777777" w:rsidR="00B65CD2" w:rsidRDefault="00B65CD2"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  <w:p w14:paraId="3C01CA61" w14:textId="77777777" w:rsidR="00B65CD2" w:rsidRDefault="00000000">
            <w:pPr>
              <w:spacing w:line="32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审查人（签名）：</w:t>
            </w:r>
          </w:p>
          <w:p w14:paraId="2BBDBF4F" w14:textId="77777777" w:rsidR="00B65CD2" w:rsidRDefault="00B65CD2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14:paraId="29610BE6" w14:textId="25C4BB26" w:rsidR="00B65CD2" w:rsidRDefault="00000000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14:paraId="54619560" w14:textId="77777777" w:rsidR="00B65CD2" w:rsidRDefault="00B65CD2">
      <w:pPr>
        <w:rPr>
          <w:rFonts w:ascii="仿宋_GB2312" w:eastAsia="仿宋_GB2312" w:hAnsi="仿宋_GB2312" w:cs="仿宋_GB2312" w:hint="eastAsia"/>
          <w:sz w:val="28"/>
          <w:szCs w:val="28"/>
        </w:rPr>
      </w:pPr>
    </w:p>
    <w:sectPr w:rsidR="00B65CD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45990" w14:textId="77777777" w:rsidR="009C4490" w:rsidRDefault="009C4490">
      <w:r>
        <w:separator/>
      </w:r>
    </w:p>
  </w:endnote>
  <w:endnote w:type="continuationSeparator" w:id="0">
    <w:p w14:paraId="4DB0EDB3" w14:textId="77777777" w:rsidR="009C4490" w:rsidRDefault="009C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22EE4" w14:textId="77777777" w:rsidR="00B65CD2" w:rsidRDefault="00000000">
    <w:pPr>
      <w:pStyle w:val="a6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</w:rPr>
      <w:t>9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</w:rPr>
      <w:t>10</w:t>
    </w:r>
    <w:r>
      <w:rPr>
        <w:b/>
        <w:sz w:val="24"/>
        <w:szCs w:val="24"/>
      </w:rPr>
      <w:fldChar w:fldCharType="end"/>
    </w:r>
  </w:p>
  <w:p w14:paraId="18DDAA69" w14:textId="77777777" w:rsidR="00B65CD2" w:rsidRDefault="00B65C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62C6D" w14:textId="77777777" w:rsidR="009C4490" w:rsidRDefault="009C4490">
      <w:r>
        <w:separator/>
      </w:r>
    </w:p>
  </w:footnote>
  <w:footnote w:type="continuationSeparator" w:id="0">
    <w:p w14:paraId="029BC958" w14:textId="77777777" w:rsidR="009C4490" w:rsidRDefault="009C4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90142" w14:textId="77777777" w:rsidR="00B65CD2" w:rsidRDefault="00B65CD2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F02C97"/>
    <w:rsid w:val="00002A58"/>
    <w:rsid w:val="00011C54"/>
    <w:rsid w:val="00013434"/>
    <w:rsid w:val="0002141A"/>
    <w:rsid w:val="0002668F"/>
    <w:rsid w:val="00027CF2"/>
    <w:rsid w:val="0005229F"/>
    <w:rsid w:val="0006150F"/>
    <w:rsid w:val="00065E24"/>
    <w:rsid w:val="000868DE"/>
    <w:rsid w:val="00090E4A"/>
    <w:rsid w:val="00093830"/>
    <w:rsid w:val="000966C5"/>
    <w:rsid w:val="000E4701"/>
    <w:rsid w:val="000E7021"/>
    <w:rsid w:val="001056B5"/>
    <w:rsid w:val="0010688D"/>
    <w:rsid w:val="00135577"/>
    <w:rsid w:val="001374A4"/>
    <w:rsid w:val="001565ED"/>
    <w:rsid w:val="00164DD7"/>
    <w:rsid w:val="00164FDD"/>
    <w:rsid w:val="00167DF6"/>
    <w:rsid w:val="00175024"/>
    <w:rsid w:val="0017651F"/>
    <w:rsid w:val="001A6158"/>
    <w:rsid w:val="001B6CAA"/>
    <w:rsid w:val="001B78B2"/>
    <w:rsid w:val="001C3950"/>
    <w:rsid w:val="001C6915"/>
    <w:rsid w:val="001C6AA1"/>
    <w:rsid w:val="001D2350"/>
    <w:rsid w:val="001E1A62"/>
    <w:rsid w:val="001F1E1B"/>
    <w:rsid w:val="001F2D10"/>
    <w:rsid w:val="001F38B1"/>
    <w:rsid w:val="0020171D"/>
    <w:rsid w:val="002168A9"/>
    <w:rsid w:val="00252C17"/>
    <w:rsid w:val="00256F83"/>
    <w:rsid w:val="0026513D"/>
    <w:rsid w:val="0027096A"/>
    <w:rsid w:val="00277013"/>
    <w:rsid w:val="00285E2B"/>
    <w:rsid w:val="00286123"/>
    <w:rsid w:val="002A4F51"/>
    <w:rsid w:val="002A617E"/>
    <w:rsid w:val="002B270A"/>
    <w:rsid w:val="002B6313"/>
    <w:rsid w:val="002C328C"/>
    <w:rsid w:val="002D5142"/>
    <w:rsid w:val="00300F20"/>
    <w:rsid w:val="003032BE"/>
    <w:rsid w:val="003041C2"/>
    <w:rsid w:val="003135B5"/>
    <w:rsid w:val="00315AB5"/>
    <w:rsid w:val="003160FC"/>
    <w:rsid w:val="00380D35"/>
    <w:rsid w:val="003930F1"/>
    <w:rsid w:val="003963BB"/>
    <w:rsid w:val="003D17A6"/>
    <w:rsid w:val="003D2DE4"/>
    <w:rsid w:val="003D491E"/>
    <w:rsid w:val="003E6D3B"/>
    <w:rsid w:val="00406DFC"/>
    <w:rsid w:val="00413D0B"/>
    <w:rsid w:val="00416252"/>
    <w:rsid w:val="004264D7"/>
    <w:rsid w:val="00427223"/>
    <w:rsid w:val="00433712"/>
    <w:rsid w:val="0043565B"/>
    <w:rsid w:val="0043595C"/>
    <w:rsid w:val="00447FB2"/>
    <w:rsid w:val="00451EE9"/>
    <w:rsid w:val="00455948"/>
    <w:rsid w:val="00456F57"/>
    <w:rsid w:val="004572F0"/>
    <w:rsid w:val="00497653"/>
    <w:rsid w:val="004A327D"/>
    <w:rsid w:val="004C0AD7"/>
    <w:rsid w:val="004C3471"/>
    <w:rsid w:val="004D057A"/>
    <w:rsid w:val="004D623B"/>
    <w:rsid w:val="004E7EA9"/>
    <w:rsid w:val="00506DBC"/>
    <w:rsid w:val="00514262"/>
    <w:rsid w:val="005206E5"/>
    <w:rsid w:val="005315E0"/>
    <w:rsid w:val="00544213"/>
    <w:rsid w:val="005631D4"/>
    <w:rsid w:val="00564384"/>
    <w:rsid w:val="00566F29"/>
    <w:rsid w:val="00591509"/>
    <w:rsid w:val="00592E7E"/>
    <w:rsid w:val="00593541"/>
    <w:rsid w:val="005947B2"/>
    <w:rsid w:val="005A422B"/>
    <w:rsid w:val="005A7D00"/>
    <w:rsid w:val="005B13CE"/>
    <w:rsid w:val="005B5A47"/>
    <w:rsid w:val="005D42EC"/>
    <w:rsid w:val="005D51E5"/>
    <w:rsid w:val="005D6B9B"/>
    <w:rsid w:val="005E681D"/>
    <w:rsid w:val="005F0BAA"/>
    <w:rsid w:val="006266A1"/>
    <w:rsid w:val="00631772"/>
    <w:rsid w:val="0064101D"/>
    <w:rsid w:val="0064341C"/>
    <w:rsid w:val="00674A09"/>
    <w:rsid w:val="00675FD5"/>
    <w:rsid w:val="006765AE"/>
    <w:rsid w:val="00681BFF"/>
    <w:rsid w:val="00686A43"/>
    <w:rsid w:val="006902EA"/>
    <w:rsid w:val="00693E81"/>
    <w:rsid w:val="006941AD"/>
    <w:rsid w:val="00696799"/>
    <w:rsid w:val="00697E34"/>
    <w:rsid w:val="006A05F3"/>
    <w:rsid w:val="006B5049"/>
    <w:rsid w:val="006B6F7B"/>
    <w:rsid w:val="006C6BB4"/>
    <w:rsid w:val="006D2F80"/>
    <w:rsid w:val="006E62B9"/>
    <w:rsid w:val="00705BA4"/>
    <w:rsid w:val="0070750A"/>
    <w:rsid w:val="0071528A"/>
    <w:rsid w:val="00717DD8"/>
    <w:rsid w:val="00721DAE"/>
    <w:rsid w:val="00733566"/>
    <w:rsid w:val="00734360"/>
    <w:rsid w:val="007519D1"/>
    <w:rsid w:val="00761CA7"/>
    <w:rsid w:val="00767A4B"/>
    <w:rsid w:val="007757E2"/>
    <w:rsid w:val="0077788C"/>
    <w:rsid w:val="00787104"/>
    <w:rsid w:val="007A20B7"/>
    <w:rsid w:val="007A5FBD"/>
    <w:rsid w:val="007B263B"/>
    <w:rsid w:val="007B3E18"/>
    <w:rsid w:val="007D45F3"/>
    <w:rsid w:val="007D4613"/>
    <w:rsid w:val="007E477C"/>
    <w:rsid w:val="007F0F71"/>
    <w:rsid w:val="007F3312"/>
    <w:rsid w:val="007F77E5"/>
    <w:rsid w:val="00801C29"/>
    <w:rsid w:val="00805519"/>
    <w:rsid w:val="008161F3"/>
    <w:rsid w:val="00822EA2"/>
    <w:rsid w:val="00826844"/>
    <w:rsid w:val="008306D7"/>
    <w:rsid w:val="0083335E"/>
    <w:rsid w:val="00834267"/>
    <w:rsid w:val="008361E8"/>
    <w:rsid w:val="00860981"/>
    <w:rsid w:val="00880012"/>
    <w:rsid w:val="008D0979"/>
    <w:rsid w:val="009009B1"/>
    <w:rsid w:val="00902EE5"/>
    <w:rsid w:val="00921B08"/>
    <w:rsid w:val="00946300"/>
    <w:rsid w:val="00947EDA"/>
    <w:rsid w:val="009563FE"/>
    <w:rsid w:val="009610BE"/>
    <w:rsid w:val="00980651"/>
    <w:rsid w:val="009876E9"/>
    <w:rsid w:val="00990A13"/>
    <w:rsid w:val="00990DE0"/>
    <w:rsid w:val="009C4490"/>
    <w:rsid w:val="00A11B6D"/>
    <w:rsid w:val="00A25891"/>
    <w:rsid w:val="00A35843"/>
    <w:rsid w:val="00A421EF"/>
    <w:rsid w:val="00A42E42"/>
    <w:rsid w:val="00A62392"/>
    <w:rsid w:val="00A706F9"/>
    <w:rsid w:val="00A7154A"/>
    <w:rsid w:val="00A80B74"/>
    <w:rsid w:val="00A93792"/>
    <w:rsid w:val="00A94E02"/>
    <w:rsid w:val="00A956C8"/>
    <w:rsid w:val="00A97ECE"/>
    <w:rsid w:val="00AA7C4B"/>
    <w:rsid w:val="00AD0B67"/>
    <w:rsid w:val="00AD7235"/>
    <w:rsid w:val="00AD7F2B"/>
    <w:rsid w:val="00AE3A89"/>
    <w:rsid w:val="00AE64E7"/>
    <w:rsid w:val="00AF0433"/>
    <w:rsid w:val="00AF6484"/>
    <w:rsid w:val="00B1543E"/>
    <w:rsid w:val="00B256CE"/>
    <w:rsid w:val="00B278B3"/>
    <w:rsid w:val="00B31A37"/>
    <w:rsid w:val="00B65CD2"/>
    <w:rsid w:val="00B6702F"/>
    <w:rsid w:val="00B8338A"/>
    <w:rsid w:val="00B8794E"/>
    <w:rsid w:val="00B9443D"/>
    <w:rsid w:val="00BB0330"/>
    <w:rsid w:val="00BB2495"/>
    <w:rsid w:val="00BC3B6F"/>
    <w:rsid w:val="00BE3158"/>
    <w:rsid w:val="00C00357"/>
    <w:rsid w:val="00C20B0D"/>
    <w:rsid w:val="00C2205B"/>
    <w:rsid w:val="00C45E9B"/>
    <w:rsid w:val="00C624C1"/>
    <w:rsid w:val="00C91327"/>
    <w:rsid w:val="00C931E5"/>
    <w:rsid w:val="00CB7E70"/>
    <w:rsid w:val="00CE4CB6"/>
    <w:rsid w:val="00CF0864"/>
    <w:rsid w:val="00CF5FFD"/>
    <w:rsid w:val="00CF7002"/>
    <w:rsid w:val="00CF75BA"/>
    <w:rsid w:val="00D01FBB"/>
    <w:rsid w:val="00D2270D"/>
    <w:rsid w:val="00D413EC"/>
    <w:rsid w:val="00D84EEE"/>
    <w:rsid w:val="00D90A43"/>
    <w:rsid w:val="00DA56E6"/>
    <w:rsid w:val="00DB1CC6"/>
    <w:rsid w:val="00DB6487"/>
    <w:rsid w:val="00DC2F8F"/>
    <w:rsid w:val="00DE1D8E"/>
    <w:rsid w:val="00E04012"/>
    <w:rsid w:val="00E04EDA"/>
    <w:rsid w:val="00E13A4D"/>
    <w:rsid w:val="00E23EC1"/>
    <w:rsid w:val="00E31100"/>
    <w:rsid w:val="00E34306"/>
    <w:rsid w:val="00E37758"/>
    <w:rsid w:val="00E513DA"/>
    <w:rsid w:val="00E91B8B"/>
    <w:rsid w:val="00E96B84"/>
    <w:rsid w:val="00E97DC8"/>
    <w:rsid w:val="00EA2E0F"/>
    <w:rsid w:val="00EB029B"/>
    <w:rsid w:val="00EC0190"/>
    <w:rsid w:val="00EE3523"/>
    <w:rsid w:val="00EE4422"/>
    <w:rsid w:val="00F44DB6"/>
    <w:rsid w:val="00F5561D"/>
    <w:rsid w:val="00F56E19"/>
    <w:rsid w:val="00F66ABA"/>
    <w:rsid w:val="00F67596"/>
    <w:rsid w:val="00F9517C"/>
    <w:rsid w:val="00FA04D2"/>
    <w:rsid w:val="00FB72A6"/>
    <w:rsid w:val="00FC6AA6"/>
    <w:rsid w:val="00FD6859"/>
    <w:rsid w:val="00FD6E0B"/>
    <w:rsid w:val="00FE1B68"/>
    <w:rsid w:val="00FE32A5"/>
    <w:rsid w:val="01C3336E"/>
    <w:rsid w:val="033D5F36"/>
    <w:rsid w:val="052C3DF2"/>
    <w:rsid w:val="05EC341A"/>
    <w:rsid w:val="06156E0A"/>
    <w:rsid w:val="078A2E52"/>
    <w:rsid w:val="09BC79B9"/>
    <w:rsid w:val="0A586009"/>
    <w:rsid w:val="0A9F6B4E"/>
    <w:rsid w:val="0B2A4B96"/>
    <w:rsid w:val="0CFB2E95"/>
    <w:rsid w:val="0D5B5A8A"/>
    <w:rsid w:val="0E587967"/>
    <w:rsid w:val="0E7777B1"/>
    <w:rsid w:val="10F569F7"/>
    <w:rsid w:val="11362306"/>
    <w:rsid w:val="116174AB"/>
    <w:rsid w:val="11FE26EB"/>
    <w:rsid w:val="13080438"/>
    <w:rsid w:val="1367001B"/>
    <w:rsid w:val="138241C7"/>
    <w:rsid w:val="13827308"/>
    <w:rsid w:val="15B65B48"/>
    <w:rsid w:val="165440CB"/>
    <w:rsid w:val="169D3785"/>
    <w:rsid w:val="16B132F0"/>
    <w:rsid w:val="182E2935"/>
    <w:rsid w:val="18D416A0"/>
    <w:rsid w:val="1996199F"/>
    <w:rsid w:val="19DC64B7"/>
    <w:rsid w:val="1A6126F0"/>
    <w:rsid w:val="1C3E0DF0"/>
    <w:rsid w:val="1C6C48D5"/>
    <w:rsid w:val="1D547587"/>
    <w:rsid w:val="1D662DCA"/>
    <w:rsid w:val="1F1A35E0"/>
    <w:rsid w:val="200C4F00"/>
    <w:rsid w:val="2288067B"/>
    <w:rsid w:val="246228F8"/>
    <w:rsid w:val="25F076AF"/>
    <w:rsid w:val="262606AD"/>
    <w:rsid w:val="28051270"/>
    <w:rsid w:val="2870402B"/>
    <w:rsid w:val="28894D96"/>
    <w:rsid w:val="294D4142"/>
    <w:rsid w:val="29C223D6"/>
    <w:rsid w:val="2A0F436A"/>
    <w:rsid w:val="2B123AEC"/>
    <w:rsid w:val="2B8B072B"/>
    <w:rsid w:val="2B9A1A98"/>
    <w:rsid w:val="2CA0398E"/>
    <w:rsid w:val="2D040F50"/>
    <w:rsid w:val="31850063"/>
    <w:rsid w:val="31E849BA"/>
    <w:rsid w:val="31ED2A6E"/>
    <w:rsid w:val="32662EAF"/>
    <w:rsid w:val="339D5CAC"/>
    <w:rsid w:val="33E27C89"/>
    <w:rsid w:val="34575258"/>
    <w:rsid w:val="346C7F20"/>
    <w:rsid w:val="34723D40"/>
    <w:rsid w:val="359C744A"/>
    <w:rsid w:val="36847631"/>
    <w:rsid w:val="373C1A48"/>
    <w:rsid w:val="37976E84"/>
    <w:rsid w:val="386C5885"/>
    <w:rsid w:val="39DE4C8E"/>
    <w:rsid w:val="3AB047B9"/>
    <w:rsid w:val="3B854150"/>
    <w:rsid w:val="3C1F32B1"/>
    <w:rsid w:val="3C6C7139"/>
    <w:rsid w:val="3C871A5E"/>
    <w:rsid w:val="3DE27377"/>
    <w:rsid w:val="3DF64CAB"/>
    <w:rsid w:val="405F2C11"/>
    <w:rsid w:val="432E6FCD"/>
    <w:rsid w:val="45817570"/>
    <w:rsid w:val="459D1168"/>
    <w:rsid w:val="46353195"/>
    <w:rsid w:val="46AF00CE"/>
    <w:rsid w:val="47A656A4"/>
    <w:rsid w:val="47E240CC"/>
    <w:rsid w:val="47FC3352"/>
    <w:rsid w:val="48173601"/>
    <w:rsid w:val="48411F72"/>
    <w:rsid w:val="485C1BC1"/>
    <w:rsid w:val="48E12F9E"/>
    <w:rsid w:val="4ABB3345"/>
    <w:rsid w:val="4B484904"/>
    <w:rsid w:val="4BE41C5F"/>
    <w:rsid w:val="4CBB7745"/>
    <w:rsid w:val="4DA45F48"/>
    <w:rsid w:val="4E6D0959"/>
    <w:rsid w:val="4FFB1E61"/>
    <w:rsid w:val="503651D1"/>
    <w:rsid w:val="50501715"/>
    <w:rsid w:val="51AF2A3E"/>
    <w:rsid w:val="53691986"/>
    <w:rsid w:val="558E00B1"/>
    <w:rsid w:val="56F962AB"/>
    <w:rsid w:val="57446D51"/>
    <w:rsid w:val="57C45342"/>
    <w:rsid w:val="57DE0EAF"/>
    <w:rsid w:val="582F02B1"/>
    <w:rsid w:val="58A26B2F"/>
    <w:rsid w:val="58C472E6"/>
    <w:rsid w:val="59106EEA"/>
    <w:rsid w:val="59525191"/>
    <w:rsid w:val="59FD09A0"/>
    <w:rsid w:val="5A49737A"/>
    <w:rsid w:val="5BD2163A"/>
    <w:rsid w:val="5C8B7186"/>
    <w:rsid w:val="5CCC5AFA"/>
    <w:rsid w:val="5D407817"/>
    <w:rsid w:val="5D473062"/>
    <w:rsid w:val="5D977D75"/>
    <w:rsid w:val="5E3A4988"/>
    <w:rsid w:val="5EE626F2"/>
    <w:rsid w:val="60913A96"/>
    <w:rsid w:val="61526E5E"/>
    <w:rsid w:val="62833399"/>
    <w:rsid w:val="63634667"/>
    <w:rsid w:val="636E3B49"/>
    <w:rsid w:val="63D53615"/>
    <w:rsid w:val="645F0A92"/>
    <w:rsid w:val="65AC550B"/>
    <w:rsid w:val="65F11E5E"/>
    <w:rsid w:val="66E3730C"/>
    <w:rsid w:val="678A614D"/>
    <w:rsid w:val="67B97D7D"/>
    <w:rsid w:val="686602FB"/>
    <w:rsid w:val="690D4292"/>
    <w:rsid w:val="698F2D36"/>
    <w:rsid w:val="6991548D"/>
    <w:rsid w:val="6A317B8C"/>
    <w:rsid w:val="6A721F2C"/>
    <w:rsid w:val="6A74375D"/>
    <w:rsid w:val="6CEC5217"/>
    <w:rsid w:val="6E29587F"/>
    <w:rsid w:val="6E340A51"/>
    <w:rsid w:val="6F2B700A"/>
    <w:rsid w:val="6F380DB5"/>
    <w:rsid w:val="6F4507ED"/>
    <w:rsid w:val="6F675EAA"/>
    <w:rsid w:val="70095D79"/>
    <w:rsid w:val="70A64638"/>
    <w:rsid w:val="71A0381F"/>
    <w:rsid w:val="71E904E5"/>
    <w:rsid w:val="74484451"/>
    <w:rsid w:val="761B151A"/>
    <w:rsid w:val="786A778F"/>
    <w:rsid w:val="7A953E26"/>
    <w:rsid w:val="7ADF2FC4"/>
    <w:rsid w:val="7B6522CF"/>
    <w:rsid w:val="7B8F71CC"/>
    <w:rsid w:val="7B9B45C8"/>
    <w:rsid w:val="7BF02C97"/>
    <w:rsid w:val="7D2B159F"/>
    <w:rsid w:val="7E75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65516E"/>
  <w15:docId w15:val="{3C7A04C0-5484-42A7-8BDB-4083B9EE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link w:val="a8"/>
    <w:uiPriority w:val="99"/>
    <w:semiHidden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rPr>
      <w:kern w:val="2"/>
      <w:sz w:val="18"/>
      <w:szCs w:val="18"/>
    </w:rPr>
  </w:style>
  <w:style w:type="character" w:customStyle="1" w:styleId="a5">
    <w:name w:val="批注框文本 字符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4352;&#31036;&#28059;\AppData\Roaming\Kingsoft\office6\templates\download\9f2599e0-09b5-42d7-985c-f7a17f1675d1\&#20020;&#24202;&#12289;&#21307;&#25216;&#19987;&#19994;&#25216;&#26415;&#20154;&#21592;&#25253;&#21517;&#3492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临床、医技专业技术人员报名表.doc.docx</Template>
  <TotalTime>5</TotalTime>
  <Pages>1</Pages>
  <Words>162</Words>
  <Characters>164</Characters>
  <Application>Microsoft Office Word</Application>
  <DocSecurity>0</DocSecurity>
  <Lines>54</Lines>
  <Paragraphs>46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君莫笑</dc:creator>
  <cp:lastModifiedBy>礼涛 张</cp:lastModifiedBy>
  <cp:revision>2</cp:revision>
  <dcterms:created xsi:type="dcterms:W3CDTF">2025-08-26T02:58:00Z</dcterms:created>
  <dcterms:modified xsi:type="dcterms:W3CDTF">2025-08-26T02:59:00Z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UUID">
    <vt:lpwstr>v1.0_mb_20/kZU1xo9nXkel4VdC2Yg==</vt:lpwstr>
  </property>
  <property fmtid="{D5CDD505-2E9C-101B-9397-08002B2CF9AE}" pid="4" name="ICV">
    <vt:lpwstr>FD508E6CDDAE42CBAD27A062F43531D4_11</vt:lpwstr>
  </property>
</Properties>
</file>