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77535">
      <w:pPr>
        <w:spacing w:line="500" w:lineRule="exact"/>
        <w:jc w:val="left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附件2</w:t>
      </w:r>
    </w:p>
    <w:p w14:paraId="66CD3EAA"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6"/>
        <w:tblW w:w="0" w:type="auto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0CE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6590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63C9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6B7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6A5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1AF3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F1AD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082F7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0A97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783F48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45E6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CA39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A9AC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CF17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B7CF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8613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83E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573BCCC3"/>
        </w:tc>
      </w:tr>
      <w:tr w14:paraId="0A7B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EC42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284E5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642FF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D3DCD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5B98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0241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5A23F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CB4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063C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37C30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00C1EF9"/>
        </w:tc>
      </w:tr>
      <w:tr w14:paraId="7F8C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7B2E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户  籍</w:t>
            </w:r>
          </w:p>
          <w:p w14:paraId="78DFD9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4A760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6E01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D5C51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2B243A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档案保</w:t>
            </w:r>
          </w:p>
          <w:p w14:paraId="73597FC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D086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A440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0D2C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C6B3B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737D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B543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C1CF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1301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562F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44A47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8C2B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BCA8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7ED0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F6AF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A70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54A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A611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5C0B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74BA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</w:tcPr>
          <w:p w14:paraId="1CADF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7729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22EAB9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7742BA3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 w14:paraId="78F6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E72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应</w:t>
            </w:r>
          </w:p>
          <w:p w14:paraId="3AFB3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聘</w:t>
            </w:r>
          </w:p>
          <w:p w14:paraId="5CEB1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人</w:t>
            </w:r>
          </w:p>
          <w:p w14:paraId="201325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员</w:t>
            </w:r>
          </w:p>
          <w:p w14:paraId="0C4B6F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承</w:t>
            </w:r>
          </w:p>
          <w:p w14:paraId="38FCEB4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0C86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58383B4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7B37899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A6D5285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 w14:paraId="6F7EAEA0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C68699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EB2F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资</w:t>
            </w:r>
          </w:p>
          <w:p w14:paraId="79B2BA9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格</w:t>
            </w:r>
          </w:p>
          <w:p w14:paraId="26F60FA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审</w:t>
            </w:r>
          </w:p>
          <w:p w14:paraId="5B5B0CB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查</w:t>
            </w:r>
          </w:p>
          <w:p w14:paraId="448104D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意</w:t>
            </w:r>
          </w:p>
          <w:p w14:paraId="60D8B2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ED354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633CCCFF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5A0AC05C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8C0320A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4AED3B6D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3D8EF97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FE2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7A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51BC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DC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4328AC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360" w:lineRule="exact"/>
        <w:ind w:left="0" w:firstLine="0"/>
        <w:rPr>
          <w:rFonts w:hint="eastAsia" w:ascii="仿宋_GB2312" w:eastAsia="仿宋_GB2312" w:cs="仿宋_GB2312"/>
        </w:rPr>
      </w:pPr>
      <w:r>
        <w:rPr>
          <w:rFonts w:hint="eastAsia" w:ascii="仿宋_GB2312" w:eastAsia="仿宋_GB2312" w:cs="仿宋_GB2312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>
      <w:pgSz w:w="11907" w:h="16840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475F3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1</Pages>
  <Words>366</Words>
  <Characters>376</Characters>
  <Lines>87</Lines>
  <Paragraphs>48</Paragraphs>
  <TotalTime>1</TotalTime>
  <ScaleCrop>false</ScaleCrop>
  <LinksUpToDate>false</LinksUpToDate>
  <CharactersWithSpaces>442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Administrator</dc:creator>
  <cp:lastModifiedBy>Administrator</cp:lastModifiedBy>
  <dcterms:modified xsi:type="dcterms:W3CDTF">2025-08-26T08:53:00Z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BB48E6D4539944BEBC6876833C9226F5_13</vt:lpwstr>
  </property>
</Properties>
</file>