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cs="宋体"/>
          <w:color w:val="333333"/>
          <w:sz w:val="36"/>
          <w:szCs w:val="36"/>
          <w:shd w:val="clear" w:color="auto" w:fill="FFFFFF"/>
        </w:rPr>
      </w:pPr>
      <w:r>
        <w:rPr>
          <w:rFonts w:ascii="????" w:hAnsi="????" w:cs="????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????" w:hAnsi="????" w:cs="????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36"/>
          <w:szCs w:val="36"/>
          <w:shd w:val="clear" w:color="auto" w:fill="FFFFFF"/>
        </w:rPr>
        <w:t>年诏安县总医院编外专业技术人员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????" w:hAnsi="????" w:cs="????"/>
          <w:color w:val="333333"/>
          <w:sz w:val="36"/>
          <w:szCs w:val="36"/>
        </w:rPr>
      </w:pPr>
      <w:r>
        <w:rPr>
          <w:rFonts w:hint="eastAsia" w:ascii="宋体" w:hAnsi="宋体" w:cs="宋体"/>
          <w:color w:val="333333"/>
          <w:sz w:val="36"/>
          <w:szCs w:val="36"/>
          <w:shd w:val="clear" w:color="auto" w:fill="FFFFFF"/>
        </w:rPr>
        <w:t>公开招聘报名表</w:t>
      </w:r>
    </w:p>
    <w:tbl>
      <w:tblPr>
        <w:tblStyle w:val="3"/>
        <w:tblW w:w="836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939"/>
        <w:gridCol w:w="510"/>
        <w:gridCol w:w="730"/>
        <w:gridCol w:w="1178"/>
        <w:gridCol w:w="1090"/>
        <w:gridCol w:w="744"/>
        <w:gridCol w:w="748"/>
        <w:gridCol w:w="15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贴照片处（</w:t>
            </w:r>
            <w:r>
              <w:rPr>
                <w:rFonts w:ascii="????" w:hAnsi="????" w:cs="????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寸，近期彩照）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院校</w:t>
            </w:r>
          </w:p>
        </w:tc>
        <w:tc>
          <w:tcPr>
            <w:tcW w:w="21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93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身份证号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2582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1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报考职位及代码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户籍生源地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是否全日制毕业生</w:t>
            </w:r>
          </w:p>
        </w:tc>
        <w:tc>
          <w:tcPr>
            <w:tcW w:w="21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47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301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持有相关资格等级证书</w:t>
            </w:r>
          </w:p>
        </w:tc>
        <w:tc>
          <w:tcPr>
            <w:tcW w:w="534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  <w:tblCellSpacing w:w="0" w:type="dxa"/>
          <w:jc w:val="center"/>
        </w:trPr>
        <w:tc>
          <w:tcPr>
            <w:tcW w:w="838" w:type="dxa"/>
            <w:shd w:val="clear" w:color="auto" w:fill="FFFFFF"/>
          </w:tcPr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28" w:type="dxa"/>
            <w:gridSpan w:val="8"/>
            <w:shd w:val="clear" w:color="auto" w:fill="FFFFFF"/>
            <w:vAlign w:val="center"/>
          </w:tcPr>
          <w:p>
            <w:pPr>
              <w:widowControl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主要社会关系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父母、配偶及家庭主要成员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7528" w:type="dxa"/>
            <w:gridSpan w:val="8"/>
            <w:shd w:val="clear" w:color="auto" w:fill="FFFFFF"/>
          </w:tcPr>
          <w:p>
            <w:pPr>
              <w:widowControl/>
              <w:rPr>
                <w:rFonts w:ascii="????" w:hAnsi="????" w:cs="????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66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本人声明：本人对所填写内容及所提供材料的真实性负责，并且只报考该职位，</w:t>
            </w:r>
          </w:p>
          <w:p>
            <w:pPr>
              <w:widowControl/>
              <w:jc w:val="left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如有不实或是提供虚假信息，本人承诺自动放弃考试（聘用）资格，并承担一切法律责任。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考生（签名）：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tblCellSpacing w:w="0" w:type="dxa"/>
          <w:jc w:val="center"/>
        </w:trPr>
        <w:tc>
          <w:tcPr>
            <w:tcW w:w="8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招聘单位资格审核意见</w:t>
            </w:r>
          </w:p>
        </w:tc>
        <w:tc>
          <w:tcPr>
            <w:tcW w:w="7528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审核人签名：（盖章）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   </w:t>
            </w:r>
          </w:p>
          <w:p>
            <w:pPr>
              <w:widowControl/>
              <w:ind w:firstLine="2650" w:firstLineChars="1100"/>
              <w:jc w:val="left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5301" w:firstLineChars="2200"/>
              <w:jc w:val="left"/>
              <w:rPr>
                <w:rFonts w:ascii="????" w:hAnsi="????" w:cs="????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????" w:hAnsi="????" w:cs="????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????" w:hAnsi="????" w:cs="????"/>
          <w:b/>
          <w:bCs/>
          <w:color w:val="333333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填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表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说</w:t>
      </w:r>
      <w:r>
        <w:rPr>
          <w:rFonts w:ascii="????" w:hAnsi="????" w:cs="????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明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学位名称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填写：无、学士、硕士、博士。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学历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填写：研究生、本科、专科、中专。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政治面貌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填写：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中国共产党党员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共青团员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民主党派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群众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是否是机关、事业单位编内人员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，如果是机关或事业单位的在编人员要填写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是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，其他人员填写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否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持有相关资格等级证书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填写考生持有与招考职位相符合的资格证书，如医师资格证书等。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主要社会关系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应体现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关系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姓名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”“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工作单位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”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、本表格请考生下载后，将个人信息填写完整（考生签名处请先留空）再用</w:t>
      </w: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A4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纸打印一式两份，照片处请贴上近期一寸免冠照片。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????" w:hAnsi="????" w:cs="????"/>
          <w:color w:val="333333"/>
          <w:sz w:val="27"/>
          <w:szCs w:val="27"/>
        </w:rPr>
      </w:pPr>
      <w:r>
        <w:rPr>
          <w:rFonts w:ascii="????" w:hAnsi="????" w:cs="????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t>、请考生如实填写各栏目，由考生填写信息不真实而引起的一切后果，考生自负。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4B6E3FE"/>
    <w:rsid w:val="000126E5"/>
    <w:rsid w:val="000E1D84"/>
    <w:rsid w:val="001F18C5"/>
    <w:rsid w:val="0024007A"/>
    <w:rsid w:val="00532BB0"/>
    <w:rsid w:val="005B6E30"/>
    <w:rsid w:val="00782993"/>
    <w:rsid w:val="00B8229C"/>
    <w:rsid w:val="00C07945"/>
    <w:rsid w:val="00CA7AF8"/>
    <w:rsid w:val="00D75C05"/>
    <w:rsid w:val="00DE1A41"/>
    <w:rsid w:val="00E6028D"/>
    <w:rsid w:val="00F36D0F"/>
    <w:rsid w:val="1B0F501A"/>
    <w:rsid w:val="F4B6E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2</Pages>
  <Words>112</Words>
  <Characters>642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2023-09-11T07:30:00Z</dcterms:created>
  <dc:creator>test</dc:creator>
  <cp:lastModifiedBy>rsk</cp:lastModifiedBy>
  <cp:lastPrinted>2023-09-11T07:28:00Z</cp:lastPrinted>
  <dcterms:modified xsi:type="dcterms:W3CDTF">2025-08-21T01:16:19Z</dcterms:modified>
  <dc:title>2023年诏安县总医院编外护理人员公开招聘报名表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