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0C75">
      <w:pPr>
        <w:spacing w:before="98" w:line="224" w:lineRule="auto"/>
        <w:ind w:left="9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 w14:paraId="2A83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娄底市住房公积金管理中心</w:t>
      </w:r>
    </w:p>
    <w:p w14:paraId="58341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表</w:t>
      </w:r>
    </w:p>
    <w:p w14:paraId="5361C4FA">
      <w:pPr>
        <w:pStyle w:val="2"/>
        <w:spacing w:line="376" w:lineRule="auto"/>
      </w:pPr>
    </w:p>
    <w:p w14:paraId="30B8AE56">
      <w:pPr>
        <w:spacing w:before="65" w:line="22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应聘岗位：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岗位</w:t>
      </w: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 xml:space="preserve">/岗位2 </w:t>
      </w:r>
      <w:bookmarkStart w:id="0" w:name="_GoBack"/>
      <w:bookmarkEnd w:id="0"/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             </w:t>
      </w:r>
      <w:r>
        <w:rPr>
          <w:rFonts w:ascii="宋体" w:hAnsi="宋体" w:eastAsia="宋体" w:cs="宋体"/>
          <w:spacing w:val="10"/>
          <w:sz w:val="24"/>
          <w:szCs w:val="24"/>
        </w:rPr>
        <w:t>报名序号：</w:t>
      </w:r>
    </w:p>
    <w:p w14:paraId="3EF076B4">
      <w:pPr>
        <w:spacing w:line="38" w:lineRule="exact"/>
      </w:pPr>
    </w:p>
    <w:tbl>
      <w:tblPr>
        <w:tblStyle w:val="8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09"/>
        <w:gridCol w:w="1688"/>
        <w:gridCol w:w="1108"/>
        <w:gridCol w:w="679"/>
        <w:gridCol w:w="170"/>
        <w:gridCol w:w="1271"/>
        <w:gridCol w:w="1097"/>
        <w:gridCol w:w="250"/>
        <w:gridCol w:w="1453"/>
      </w:tblGrid>
      <w:tr w14:paraId="0A6AB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53" w:type="dxa"/>
            <w:gridSpan w:val="2"/>
            <w:vAlign w:val="top"/>
          </w:tcPr>
          <w:p w14:paraId="5B4E4623">
            <w:pPr>
              <w:spacing w:before="103" w:line="21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688" w:type="dxa"/>
            <w:vAlign w:val="top"/>
          </w:tcPr>
          <w:p w14:paraId="14D671DE">
            <w:pPr>
              <w:pStyle w:val="9"/>
            </w:pPr>
          </w:p>
        </w:tc>
        <w:tc>
          <w:tcPr>
            <w:tcW w:w="1108" w:type="dxa"/>
            <w:vAlign w:val="top"/>
          </w:tcPr>
          <w:p w14:paraId="6251B51C">
            <w:pPr>
              <w:spacing w:before="104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849" w:type="dxa"/>
            <w:gridSpan w:val="2"/>
            <w:vAlign w:val="top"/>
          </w:tcPr>
          <w:p w14:paraId="6BFC6DE4">
            <w:pPr>
              <w:pStyle w:val="9"/>
            </w:pPr>
          </w:p>
        </w:tc>
        <w:tc>
          <w:tcPr>
            <w:tcW w:w="1271" w:type="dxa"/>
            <w:vAlign w:val="top"/>
          </w:tcPr>
          <w:p w14:paraId="09BB3111">
            <w:pPr>
              <w:spacing w:before="10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347" w:type="dxa"/>
            <w:gridSpan w:val="2"/>
            <w:vAlign w:val="top"/>
          </w:tcPr>
          <w:p w14:paraId="596205FA">
            <w:pPr>
              <w:pStyle w:val="9"/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7722B879">
            <w:pPr>
              <w:pStyle w:val="9"/>
              <w:spacing w:line="247" w:lineRule="auto"/>
            </w:pPr>
          </w:p>
          <w:p w14:paraId="5AEE1C41">
            <w:pPr>
              <w:pStyle w:val="9"/>
              <w:spacing w:line="247" w:lineRule="auto"/>
            </w:pPr>
          </w:p>
          <w:p w14:paraId="20BDC2B7">
            <w:pPr>
              <w:pStyle w:val="9"/>
              <w:spacing w:line="247" w:lineRule="auto"/>
            </w:pPr>
          </w:p>
          <w:p w14:paraId="2EE15418">
            <w:pPr>
              <w:pStyle w:val="9"/>
              <w:spacing w:line="248" w:lineRule="auto"/>
            </w:pPr>
          </w:p>
          <w:p w14:paraId="4C6E2CCC">
            <w:pPr>
              <w:spacing w:before="69" w:line="220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相片</w:t>
            </w:r>
          </w:p>
        </w:tc>
      </w:tr>
      <w:tr w14:paraId="3137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3" w:type="dxa"/>
            <w:gridSpan w:val="2"/>
            <w:vAlign w:val="top"/>
          </w:tcPr>
          <w:p w14:paraId="4B7C2D54">
            <w:pPr>
              <w:spacing w:before="8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688" w:type="dxa"/>
            <w:vAlign w:val="top"/>
          </w:tcPr>
          <w:p w14:paraId="42B734BF">
            <w:pPr>
              <w:pStyle w:val="9"/>
            </w:pPr>
          </w:p>
        </w:tc>
        <w:tc>
          <w:tcPr>
            <w:tcW w:w="1108" w:type="dxa"/>
            <w:vAlign w:val="top"/>
          </w:tcPr>
          <w:p w14:paraId="0150B948">
            <w:pPr>
              <w:spacing w:before="88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849" w:type="dxa"/>
            <w:gridSpan w:val="2"/>
            <w:vAlign w:val="top"/>
          </w:tcPr>
          <w:p w14:paraId="7F7D4F5E">
            <w:pPr>
              <w:pStyle w:val="9"/>
            </w:pPr>
          </w:p>
        </w:tc>
        <w:tc>
          <w:tcPr>
            <w:tcW w:w="1271" w:type="dxa"/>
            <w:vAlign w:val="top"/>
          </w:tcPr>
          <w:p w14:paraId="6CEE788B">
            <w:pPr>
              <w:spacing w:before="90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1347" w:type="dxa"/>
            <w:gridSpan w:val="2"/>
            <w:vAlign w:val="top"/>
          </w:tcPr>
          <w:p w14:paraId="5A1B04B8">
            <w:pPr>
              <w:pStyle w:val="9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B61711F">
            <w:pPr>
              <w:pStyle w:val="9"/>
            </w:pPr>
          </w:p>
        </w:tc>
      </w:tr>
      <w:tr w14:paraId="35F67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3" w:type="dxa"/>
            <w:gridSpan w:val="2"/>
            <w:vAlign w:val="top"/>
          </w:tcPr>
          <w:p w14:paraId="7C6324BC">
            <w:pPr>
              <w:spacing w:before="9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</w:p>
        </w:tc>
        <w:tc>
          <w:tcPr>
            <w:tcW w:w="1688" w:type="dxa"/>
            <w:vAlign w:val="top"/>
          </w:tcPr>
          <w:p w14:paraId="1EDF2214">
            <w:pPr>
              <w:pStyle w:val="9"/>
            </w:pPr>
          </w:p>
        </w:tc>
        <w:tc>
          <w:tcPr>
            <w:tcW w:w="1108" w:type="dxa"/>
            <w:vAlign w:val="top"/>
          </w:tcPr>
          <w:p w14:paraId="64BBB8BE">
            <w:pPr>
              <w:spacing w:before="100" w:line="220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849" w:type="dxa"/>
            <w:gridSpan w:val="2"/>
            <w:vAlign w:val="top"/>
          </w:tcPr>
          <w:p w14:paraId="634F64BC">
            <w:pPr>
              <w:pStyle w:val="9"/>
            </w:pPr>
          </w:p>
        </w:tc>
        <w:tc>
          <w:tcPr>
            <w:tcW w:w="1271" w:type="dxa"/>
            <w:vAlign w:val="top"/>
          </w:tcPr>
          <w:p w14:paraId="3D56892E">
            <w:pPr>
              <w:spacing w:before="98" w:line="219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贯</w:t>
            </w:r>
          </w:p>
        </w:tc>
        <w:tc>
          <w:tcPr>
            <w:tcW w:w="1347" w:type="dxa"/>
            <w:gridSpan w:val="2"/>
            <w:vAlign w:val="top"/>
          </w:tcPr>
          <w:p w14:paraId="37C48662">
            <w:pPr>
              <w:pStyle w:val="9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1330F61">
            <w:pPr>
              <w:pStyle w:val="9"/>
            </w:pPr>
          </w:p>
        </w:tc>
      </w:tr>
      <w:tr w14:paraId="09564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41" w:type="dxa"/>
            <w:gridSpan w:val="3"/>
            <w:vAlign w:val="top"/>
          </w:tcPr>
          <w:p w14:paraId="60551ED4">
            <w:pPr>
              <w:spacing w:before="100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职称、执(职)业资格</w:t>
            </w:r>
          </w:p>
        </w:tc>
        <w:tc>
          <w:tcPr>
            <w:tcW w:w="1957" w:type="dxa"/>
            <w:gridSpan w:val="3"/>
            <w:vAlign w:val="top"/>
          </w:tcPr>
          <w:p w14:paraId="6BA3155B">
            <w:pPr>
              <w:pStyle w:val="9"/>
            </w:pPr>
          </w:p>
        </w:tc>
        <w:tc>
          <w:tcPr>
            <w:tcW w:w="1271" w:type="dxa"/>
            <w:vAlign w:val="top"/>
          </w:tcPr>
          <w:p w14:paraId="02C4B64C">
            <w:pPr>
              <w:spacing w:before="100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1347" w:type="dxa"/>
            <w:gridSpan w:val="2"/>
            <w:vAlign w:val="top"/>
          </w:tcPr>
          <w:p w14:paraId="64FEC2DA">
            <w:pPr>
              <w:pStyle w:val="9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3308F21">
            <w:pPr>
              <w:pStyle w:val="9"/>
            </w:pPr>
          </w:p>
        </w:tc>
      </w:tr>
      <w:tr w14:paraId="1D7D3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53" w:type="dxa"/>
            <w:gridSpan w:val="2"/>
            <w:vAlign w:val="top"/>
          </w:tcPr>
          <w:p w14:paraId="345B903D">
            <w:pPr>
              <w:spacing w:before="88" w:line="255" w:lineRule="auto"/>
              <w:ind w:right="1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籍</w:t>
            </w:r>
          </w:p>
          <w:p w14:paraId="4C3A3D2A">
            <w:pPr>
              <w:spacing w:before="88" w:line="255" w:lineRule="auto"/>
              <w:ind w:right="1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地</w:t>
            </w:r>
          </w:p>
        </w:tc>
        <w:tc>
          <w:tcPr>
            <w:tcW w:w="1688" w:type="dxa"/>
            <w:vAlign w:val="top"/>
          </w:tcPr>
          <w:p w14:paraId="45A3234C">
            <w:pPr>
              <w:pStyle w:val="9"/>
            </w:pPr>
          </w:p>
        </w:tc>
        <w:tc>
          <w:tcPr>
            <w:tcW w:w="1108" w:type="dxa"/>
            <w:vAlign w:val="top"/>
          </w:tcPr>
          <w:p w14:paraId="2E0FDF02">
            <w:pPr>
              <w:spacing w:before="24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849" w:type="dxa"/>
            <w:gridSpan w:val="2"/>
            <w:vAlign w:val="top"/>
          </w:tcPr>
          <w:p w14:paraId="29F5756B">
            <w:pPr>
              <w:pStyle w:val="9"/>
            </w:pPr>
          </w:p>
        </w:tc>
        <w:tc>
          <w:tcPr>
            <w:tcW w:w="1271" w:type="dxa"/>
            <w:vAlign w:val="top"/>
          </w:tcPr>
          <w:p w14:paraId="6158F8F5">
            <w:pPr>
              <w:spacing w:before="88" w:line="255" w:lineRule="auto"/>
              <w:ind w:right="199"/>
              <w:jc w:val="center"/>
              <w:rPr>
                <w:rFonts w:ascii="宋体" w:hAnsi="宋体" w:eastAsia="宋体" w:cs="宋体"/>
                <w:spacing w:val="-1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档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案</w:t>
            </w:r>
          </w:p>
          <w:p w14:paraId="34D85301">
            <w:pPr>
              <w:spacing w:before="88" w:line="255" w:lineRule="auto"/>
              <w:ind w:right="1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保管单位</w:t>
            </w:r>
          </w:p>
        </w:tc>
        <w:tc>
          <w:tcPr>
            <w:tcW w:w="1347" w:type="dxa"/>
            <w:gridSpan w:val="2"/>
            <w:vAlign w:val="top"/>
          </w:tcPr>
          <w:p w14:paraId="17FF2E4D">
            <w:pPr>
              <w:pStyle w:val="9"/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293474FE">
            <w:pPr>
              <w:pStyle w:val="9"/>
            </w:pPr>
          </w:p>
        </w:tc>
      </w:tr>
      <w:tr w14:paraId="04F8C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3" w:type="dxa"/>
            <w:gridSpan w:val="2"/>
            <w:vAlign w:val="top"/>
          </w:tcPr>
          <w:p w14:paraId="13CF1576">
            <w:pPr>
              <w:spacing w:before="91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645" w:type="dxa"/>
            <w:gridSpan w:val="4"/>
            <w:vAlign w:val="top"/>
          </w:tcPr>
          <w:p w14:paraId="5AFC08F3">
            <w:pPr>
              <w:pStyle w:val="9"/>
            </w:pPr>
          </w:p>
        </w:tc>
        <w:tc>
          <w:tcPr>
            <w:tcW w:w="1271" w:type="dxa"/>
            <w:vAlign w:val="top"/>
          </w:tcPr>
          <w:p w14:paraId="471C9C77">
            <w:pPr>
              <w:spacing w:before="91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有何特长</w:t>
            </w:r>
          </w:p>
        </w:tc>
        <w:tc>
          <w:tcPr>
            <w:tcW w:w="2800" w:type="dxa"/>
            <w:gridSpan w:val="3"/>
            <w:vAlign w:val="top"/>
          </w:tcPr>
          <w:p w14:paraId="17F1E074">
            <w:pPr>
              <w:pStyle w:val="9"/>
            </w:pPr>
          </w:p>
        </w:tc>
      </w:tr>
      <w:tr w14:paraId="5CBE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3" w:type="dxa"/>
            <w:gridSpan w:val="2"/>
            <w:vAlign w:val="top"/>
          </w:tcPr>
          <w:p w14:paraId="45BD22FA">
            <w:pPr>
              <w:spacing w:before="99" w:line="22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916" w:type="dxa"/>
            <w:gridSpan w:val="5"/>
            <w:vAlign w:val="top"/>
          </w:tcPr>
          <w:p w14:paraId="72803C51">
            <w:pPr>
              <w:pStyle w:val="9"/>
            </w:pPr>
          </w:p>
        </w:tc>
        <w:tc>
          <w:tcPr>
            <w:tcW w:w="1097" w:type="dxa"/>
            <w:vAlign w:val="top"/>
          </w:tcPr>
          <w:p w14:paraId="277D5AA0">
            <w:pPr>
              <w:spacing w:before="91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703" w:type="dxa"/>
            <w:gridSpan w:val="2"/>
            <w:vAlign w:val="top"/>
          </w:tcPr>
          <w:p w14:paraId="29177D52">
            <w:pPr>
              <w:pStyle w:val="9"/>
            </w:pPr>
          </w:p>
        </w:tc>
      </w:tr>
      <w:tr w14:paraId="5BBF0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3" w:type="dxa"/>
            <w:gridSpan w:val="2"/>
            <w:vAlign w:val="top"/>
          </w:tcPr>
          <w:p w14:paraId="4EC81CB6">
            <w:pPr>
              <w:spacing w:before="95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475" w:type="dxa"/>
            <w:gridSpan w:val="3"/>
            <w:vAlign w:val="top"/>
          </w:tcPr>
          <w:p w14:paraId="4E260B84">
            <w:pPr>
              <w:pStyle w:val="9"/>
            </w:pPr>
          </w:p>
        </w:tc>
        <w:tc>
          <w:tcPr>
            <w:tcW w:w="1441" w:type="dxa"/>
            <w:gridSpan w:val="2"/>
            <w:vAlign w:val="top"/>
          </w:tcPr>
          <w:p w14:paraId="07F96B3D">
            <w:pPr>
              <w:spacing w:before="113" w:line="234" w:lineRule="auto"/>
              <w:ind w:left="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800" w:type="dxa"/>
            <w:gridSpan w:val="3"/>
            <w:vAlign w:val="top"/>
          </w:tcPr>
          <w:p w14:paraId="6A2FD04C">
            <w:pPr>
              <w:pStyle w:val="9"/>
            </w:pPr>
          </w:p>
        </w:tc>
      </w:tr>
      <w:tr w14:paraId="551BA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353" w:type="dxa"/>
            <w:gridSpan w:val="2"/>
            <w:vAlign w:val="top"/>
          </w:tcPr>
          <w:p w14:paraId="0E569B55">
            <w:pPr>
              <w:pStyle w:val="9"/>
              <w:spacing w:line="450" w:lineRule="auto"/>
            </w:pPr>
          </w:p>
          <w:p w14:paraId="7DEC8F1E">
            <w:pPr>
              <w:spacing w:before="68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简历</w:t>
            </w:r>
          </w:p>
          <w:p w14:paraId="2638657B">
            <w:pPr>
              <w:spacing w:before="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(从高中起)</w:t>
            </w:r>
          </w:p>
        </w:tc>
        <w:tc>
          <w:tcPr>
            <w:tcW w:w="7716" w:type="dxa"/>
            <w:gridSpan w:val="8"/>
            <w:vAlign w:val="top"/>
          </w:tcPr>
          <w:p w14:paraId="7270B8D6"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（填写模版）</w:t>
            </w:r>
          </w:p>
          <w:p w14:paraId="3DE7AD95"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19**.07--19**.07   **学校**专业学生</w:t>
            </w:r>
          </w:p>
          <w:p w14:paraId="004BBF33">
            <w:pPr>
              <w:pStyle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20**.07--20**.07   **单位**部门**岗位</w:t>
            </w:r>
          </w:p>
        </w:tc>
      </w:tr>
      <w:tr w14:paraId="7289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353" w:type="dxa"/>
            <w:gridSpan w:val="2"/>
            <w:vAlign w:val="top"/>
          </w:tcPr>
          <w:p w14:paraId="3D1A5479">
            <w:pPr>
              <w:spacing w:before="236" w:line="239" w:lineRule="auto"/>
              <w:ind w:left="94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与应聘岗位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相关的实践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经历或者取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得的成绩</w:t>
            </w:r>
          </w:p>
        </w:tc>
        <w:tc>
          <w:tcPr>
            <w:tcW w:w="7716" w:type="dxa"/>
            <w:gridSpan w:val="8"/>
            <w:vAlign w:val="top"/>
          </w:tcPr>
          <w:p w14:paraId="4535D9FB">
            <w:pPr>
              <w:pStyle w:val="9"/>
            </w:pPr>
          </w:p>
        </w:tc>
      </w:tr>
      <w:tr w14:paraId="4D54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544" w:type="dxa"/>
            <w:textDirection w:val="tbRlV"/>
            <w:vAlign w:val="top"/>
          </w:tcPr>
          <w:p w14:paraId="4C61DB7E">
            <w:pPr>
              <w:spacing w:before="187" w:line="201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聘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诺</w:t>
            </w:r>
          </w:p>
        </w:tc>
        <w:tc>
          <w:tcPr>
            <w:tcW w:w="3605" w:type="dxa"/>
            <w:gridSpan w:val="3"/>
            <w:vAlign w:val="top"/>
          </w:tcPr>
          <w:p w14:paraId="69FC6540">
            <w:pPr>
              <w:pStyle w:val="9"/>
              <w:spacing w:line="341" w:lineRule="auto"/>
            </w:pPr>
          </w:p>
          <w:p w14:paraId="0A4632F4">
            <w:pPr>
              <w:spacing w:before="68" w:line="241" w:lineRule="auto"/>
              <w:ind w:left="34" w:firstLine="44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本人承诺所提供的材料真实有效，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符合应聘岗位所需的资格条件；主动报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告与领导人员的亲属关系，并执行回避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相关规定。如有弄虚作假，承诺自动放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弃考试和聘用资格。</w:t>
            </w:r>
          </w:p>
          <w:p w14:paraId="0BA32A0D">
            <w:pPr>
              <w:pStyle w:val="9"/>
              <w:spacing w:line="241" w:lineRule="auto"/>
            </w:pPr>
          </w:p>
          <w:p w14:paraId="07F4FD94">
            <w:pPr>
              <w:spacing w:before="68" w:line="220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应聘人签名：</w:t>
            </w:r>
          </w:p>
          <w:p w14:paraId="4E24310D">
            <w:pPr>
              <w:spacing w:before="289" w:line="219" w:lineRule="auto"/>
              <w:ind w:left="1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679" w:type="dxa"/>
            <w:textDirection w:val="tbRlV"/>
            <w:vAlign w:val="top"/>
          </w:tcPr>
          <w:p w14:paraId="6D568C73">
            <w:pPr>
              <w:spacing w:before="222" w:line="200" w:lineRule="auto"/>
              <w:ind w:left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4241" w:type="dxa"/>
            <w:gridSpan w:val="5"/>
            <w:vAlign w:val="top"/>
          </w:tcPr>
          <w:p w14:paraId="271124EE">
            <w:pPr>
              <w:pStyle w:val="9"/>
              <w:spacing w:line="275" w:lineRule="auto"/>
            </w:pPr>
          </w:p>
          <w:p w14:paraId="5DD1D7BF">
            <w:pPr>
              <w:pStyle w:val="9"/>
              <w:spacing w:line="276" w:lineRule="auto"/>
            </w:pPr>
          </w:p>
          <w:p w14:paraId="03848EAF">
            <w:pPr>
              <w:spacing w:before="68" w:line="219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经审查，符合应聘资格条件。</w:t>
            </w:r>
          </w:p>
          <w:p w14:paraId="62A83CAD">
            <w:pPr>
              <w:pStyle w:val="9"/>
              <w:spacing w:line="299" w:lineRule="auto"/>
            </w:pPr>
          </w:p>
          <w:p w14:paraId="684BE18F">
            <w:pPr>
              <w:pStyle w:val="9"/>
              <w:spacing w:line="300" w:lineRule="auto"/>
            </w:pPr>
          </w:p>
          <w:p w14:paraId="1D72B599">
            <w:pPr>
              <w:spacing w:before="68" w:line="22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审查人签名：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招聘单位(章)</w:t>
            </w:r>
          </w:p>
          <w:p w14:paraId="7C9C3107">
            <w:pPr>
              <w:pStyle w:val="9"/>
              <w:spacing w:line="282" w:lineRule="auto"/>
            </w:pPr>
          </w:p>
          <w:p w14:paraId="2FC13FAF">
            <w:pPr>
              <w:spacing w:before="68" w:line="219" w:lineRule="auto"/>
              <w:ind w:left="18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日</w:t>
            </w:r>
          </w:p>
        </w:tc>
      </w:tr>
      <w:tr w14:paraId="25F3A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extDirection w:val="tbRlV"/>
            <w:vAlign w:val="top"/>
          </w:tcPr>
          <w:p w14:paraId="7586501D">
            <w:pPr>
              <w:spacing w:before="178" w:line="201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8525" w:type="dxa"/>
            <w:gridSpan w:val="9"/>
            <w:vAlign w:val="top"/>
          </w:tcPr>
          <w:p w14:paraId="6B4D2D01">
            <w:pPr>
              <w:pStyle w:val="9"/>
            </w:pPr>
          </w:p>
        </w:tc>
      </w:tr>
    </w:tbl>
    <w:p w14:paraId="0129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264" w:lineRule="auto"/>
        <w:ind w:left="0" w:right="0" w:firstLine="23"/>
        <w:jc w:val="both"/>
        <w:textAlignment w:val="auto"/>
        <w:rPr>
          <w:rFonts w:hint="eastAsia" w:ascii="楷体" w:hAnsi="楷体" w:eastAsia="宋体" w:cs="楷体"/>
          <w:sz w:val="20"/>
          <w:szCs w:val="20"/>
          <w:lang w:eastAsia="zh-CN"/>
        </w:rPr>
        <w:sectPr>
          <w:footerReference r:id="rId3" w:type="default"/>
          <w:pgSz w:w="11910" w:h="16840"/>
          <w:pgMar w:top="1431" w:right="1435" w:bottom="1733" w:left="1395" w:header="0" w:footer="1474" w:gutter="0"/>
          <w:cols w:space="720" w:num="1"/>
        </w:sectPr>
      </w:pPr>
      <w:r>
        <w:rPr>
          <w:rFonts w:ascii="宋体" w:hAnsi="宋体" w:eastAsia="宋体" w:cs="宋体"/>
          <w:sz w:val="21"/>
          <w:szCs w:val="21"/>
        </w:rPr>
        <w:t>说明：1.报名序号由招聘单位填写。2.经审查符合报名条件，由考生现</w:t>
      </w:r>
      <w:r>
        <w:rPr>
          <w:rFonts w:ascii="宋体" w:hAnsi="宋体" w:eastAsia="宋体" w:cs="宋体"/>
          <w:spacing w:val="-1"/>
          <w:sz w:val="21"/>
          <w:szCs w:val="21"/>
        </w:rPr>
        <w:t>场确认，此报名表由招聘单位留存。3.考生需准备1寸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免冠半身蓝底证件照</w:t>
      </w:r>
      <w:r>
        <w:rPr>
          <w:rFonts w:ascii="宋体" w:hAnsi="宋体" w:eastAsia="宋体" w:cs="宋体"/>
          <w:spacing w:val="-1"/>
          <w:sz w:val="21"/>
          <w:szCs w:val="21"/>
        </w:rPr>
        <w:t>三张，照片背面写上自己的名字。4.如有其他学术成果或者课题及需要说明的情况可另附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。</w:t>
      </w:r>
    </w:p>
    <w:p w14:paraId="70F001B6">
      <w:pPr>
        <w:rPr>
          <w:rFonts w:hint="default"/>
          <w:szCs w:val="32"/>
          <w:lang w:val="en-US" w:eastAsia="zh-CN"/>
        </w:rPr>
      </w:pPr>
    </w:p>
    <w:sectPr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decimal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38273">
    <w:pPr>
      <w:spacing w:line="176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9198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-483235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1E32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pt;margin-top:-38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3Ugx1wAAAAwBAAAPAAAA&#10;AAAAAAEAIAAAACIAAABkcnMvZG93bnJldi54bWxQSwECFAAUAAAACACHTuJAbXleaN0BAAC+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1E32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１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22C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-483235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53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pt;margin-top:-38.0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hqajVAAAACQEAAA8AAAAA&#10;AAAAAQAgAAAAIgAAAGRycy9kb3ducmV2LnhtbFBLAQIUABQAAAAIAIdO4kCUvbTz3gEAAL4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5753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6DD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8B644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8B64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zhlMmNjNTg0YTQwMjcyZjAyYmU3MjkxYThjMDEifQ=="/>
  </w:docVars>
  <w:rsids>
    <w:rsidRoot w:val="2B706135"/>
    <w:rsid w:val="000419AE"/>
    <w:rsid w:val="000A018A"/>
    <w:rsid w:val="00141790"/>
    <w:rsid w:val="00141BF8"/>
    <w:rsid w:val="001620AC"/>
    <w:rsid w:val="001666C0"/>
    <w:rsid w:val="00173298"/>
    <w:rsid w:val="0019062B"/>
    <w:rsid w:val="001A1AE9"/>
    <w:rsid w:val="001A4CD2"/>
    <w:rsid w:val="001C5E26"/>
    <w:rsid w:val="001C67F8"/>
    <w:rsid w:val="00230A4D"/>
    <w:rsid w:val="002340C4"/>
    <w:rsid w:val="002A5CAC"/>
    <w:rsid w:val="002A7C0C"/>
    <w:rsid w:val="002A7CAD"/>
    <w:rsid w:val="002C74D4"/>
    <w:rsid w:val="002D4365"/>
    <w:rsid w:val="002D5BBF"/>
    <w:rsid w:val="003126F3"/>
    <w:rsid w:val="00316739"/>
    <w:rsid w:val="003315C1"/>
    <w:rsid w:val="003342BB"/>
    <w:rsid w:val="003518DF"/>
    <w:rsid w:val="00354691"/>
    <w:rsid w:val="003F35F0"/>
    <w:rsid w:val="00443028"/>
    <w:rsid w:val="0046326B"/>
    <w:rsid w:val="00466F1D"/>
    <w:rsid w:val="004719B2"/>
    <w:rsid w:val="00480EC9"/>
    <w:rsid w:val="00485CD6"/>
    <w:rsid w:val="004C2E0F"/>
    <w:rsid w:val="004C6141"/>
    <w:rsid w:val="004E4574"/>
    <w:rsid w:val="00523752"/>
    <w:rsid w:val="00524C6E"/>
    <w:rsid w:val="00550503"/>
    <w:rsid w:val="0055254B"/>
    <w:rsid w:val="0058169C"/>
    <w:rsid w:val="00583ADD"/>
    <w:rsid w:val="005A71FF"/>
    <w:rsid w:val="005C0FEC"/>
    <w:rsid w:val="005F11BE"/>
    <w:rsid w:val="00603729"/>
    <w:rsid w:val="006122B2"/>
    <w:rsid w:val="00626A7E"/>
    <w:rsid w:val="0063223F"/>
    <w:rsid w:val="00661572"/>
    <w:rsid w:val="00686FD5"/>
    <w:rsid w:val="006A6238"/>
    <w:rsid w:val="006D30B4"/>
    <w:rsid w:val="007D1021"/>
    <w:rsid w:val="007E0881"/>
    <w:rsid w:val="007F1200"/>
    <w:rsid w:val="0081504C"/>
    <w:rsid w:val="008215F5"/>
    <w:rsid w:val="0082332E"/>
    <w:rsid w:val="00827CF8"/>
    <w:rsid w:val="0085349B"/>
    <w:rsid w:val="00887E8D"/>
    <w:rsid w:val="008E0639"/>
    <w:rsid w:val="008E36A3"/>
    <w:rsid w:val="00904166"/>
    <w:rsid w:val="00917769"/>
    <w:rsid w:val="00924B88"/>
    <w:rsid w:val="00930526"/>
    <w:rsid w:val="00963393"/>
    <w:rsid w:val="009B78A9"/>
    <w:rsid w:val="00A24E44"/>
    <w:rsid w:val="00A40CF4"/>
    <w:rsid w:val="00A53229"/>
    <w:rsid w:val="00A63E89"/>
    <w:rsid w:val="00A8205B"/>
    <w:rsid w:val="00A97BC0"/>
    <w:rsid w:val="00AE2957"/>
    <w:rsid w:val="00AF5C6D"/>
    <w:rsid w:val="00B22532"/>
    <w:rsid w:val="00B24EC8"/>
    <w:rsid w:val="00B87148"/>
    <w:rsid w:val="00BB6F7A"/>
    <w:rsid w:val="00BD5491"/>
    <w:rsid w:val="00BE10B2"/>
    <w:rsid w:val="00C91F62"/>
    <w:rsid w:val="00CB4FB6"/>
    <w:rsid w:val="00CB5948"/>
    <w:rsid w:val="00CC4F89"/>
    <w:rsid w:val="00CF26B9"/>
    <w:rsid w:val="00DC0898"/>
    <w:rsid w:val="00DC6707"/>
    <w:rsid w:val="00E14EBC"/>
    <w:rsid w:val="00E24778"/>
    <w:rsid w:val="00E57745"/>
    <w:rsid w:val="00E92C78"/>
    <w:rsid w:val="00EB7ADA"/>
    <w:rsid w:val="00EC29CA"/>
    <w:rsid w:val="00EC2F7D"/>
    <w:rsid w:val="00F47248"/>
    <w:rsid w:val="00F97B9E"/>
    <w:rsid w:val="00FD70A6"/>
    <w:rsid w:val="00FF2061"/>
    <w:rsid w:val="053C53D0"/>
    <w:rsid w:val="0C321873"/>
    <w:rsid w:val="0DB37F58"/>
    <w:rsid w:val="0DC3019B"/>
    <w:rsid w:val="0E4B0190"/>
    <w:rsid w:val="13C702B9"/>
    <w:rsid w:val="19FD555F"/>
    <w:rsid w:val="1D40788B"/>
    <w:rsid w:val="207521BA"/>
    <w:rsid w:val="2542658F"/>
    <w:rsid w:val="2A766560"/>
    <w:rsid w:val="2AA63219"/>
    <w:rsid w:val="2B706135"/>
    <w:rsid w:val="30BA01F2"/>
    <w:rsid w:val="339517C8"/>
    <w:rsid w:val="36453593"/>
    <w:rsid w:val="36C46834"/>
    <w:rsid w:val="37EA4B94"/>
    <w:rsid w:val="3D787986"/>
    <w:rsid w:val="3E852B4A"/>
    <w:rsid w:val="49175401"/>
    <w:rsid w:val="4B423A85"/>
    <w:rsid w:val="51516E38"/>
    <w:rsid w:val="53B12890"/>
    <w:rsid w:val="56370EE3"/>
    <w:rsid w:val="5C675368"/>
    <w:rsid w:val="5D001503"/>
    <w:rsid w:val="61A1747F"/>
    <w:rsid w:val="63CB423D"/>
    <w:rsid w:val="648E526C"/>
    <w:rsid w:val="649D20EC"/>
    <w:rsid w:val="665661C4"/>
    <w:rsid w:val="69380636"/>
    <w:rsid w:val="6D112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公文模版.dot</Template>
  <Pages>2</Pages>
  <Words>415</Words>
  <Characters>462</Characters>
  <Lines>1</Lines>
  <Paragraphs>1</Paragraphs>
  <TotalTime>9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2025-06-10T01:34:00Z</dcterms:created>
  <dc:creator>李晓露</dc:creator>
  <cp:lastModifiedBy>李晓露</cp:lastModifiedBy>
  <cp:lastPrinted>2025-06-10T02:43:00Z</cp:lastPrinted>
  <dcterms:modified xsi:type="dcterms:W3CDTF">2025-08-25T05:36:32Z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664857A050ED4D77AA9FDA7B6E40AD0D_11</vt:lpwstr>
  </property>
  <property fmtid="{D5CDD505-2E9C-101B-9397-08002B2CF9AE}" pid="4" name="KSOTemplateDocerSaveRecord">
    <vt:lpwstr>eyJoZGlkIjoiNWUwYzhlMmNjNTg0YTQwMjcyZjAyYmU3MjkxYThjMDEiLCJ1c2VySWQiOiIxNjUzNTU1ODM5In0=</vt:lpwstr>
  </property>
</Properties>
</file>