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83"/>
        <w:gridCol w:w="1668"/>
        <w:gridCol w:w="1886"/>
        <w:gridCol w:w="3017"/>
        <w:gridCol w:w="1646"/>
        <w:gridCol w:w="1349"/>
        <w:gridCol w:w="2434"/>
      </w:tblGrid>
      <w:tr w14:paraId="6496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8179B">
            <w:pPr>
              <w:rPr>
                <w:rFonts w:hint="eastAsia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8DC9A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A51CD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430B7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559FE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CF09E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28395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D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4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E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娄底市住房公积金管理中心2025年公开招聘编外聘用人员岗位表</w:t>
            </w:r>
          </w:p>
        </w:tc>
      </w:tr>
      <w:tr w14:paraId="68280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岗位计划数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EDE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96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88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66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3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28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E86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本科（及以上）学历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中国语言文学类；工商管理类；金融学类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分配至县市区管理部，服务年限不低于5年。</w:t>
            </w:r>
          </w:p>
        </w:tc>
      </w:tr>
      <w:tr w14:paraId="54674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及以上）学历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分配至县市区管理部，服务年限不低于5年。</w:t>
            </w:r>
          </w:p>
        </w:tc>
      </w:tr>
    </w:tbl>
    <w:p w14:paraId="5D199F73">
      <w:pPr>
        <w:rPr>
          <w:rFonts w:hint="default"/>
          <w:szCs w:val="32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87" w:right="1247" w:bottom="1474" w:left="1417" w:header="851" w:footer="992" w:gutter="0"/>
      <w:pgNumType w:fmt="decimal"/>
      <w:cols w:space="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8D470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4978400</wp:posOffset>
              </wp:positionH>
              <wp:positionV relativeFrom="paragraph">
                <wp:posOffset>-483235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33EAD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pt;margin-top:-38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d3Ugx1wAAAAwBAAAPAAAA&#10;AAAAAAEAIAAAACIAAABkcnMvZG93bnJldi54bWxQSwECFAAUAAAACACHTuJAbXleaN0BAAC+AwAA&#10;DgAAAAAAAAABACAAAAAm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733EAD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１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D20AB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15240</wp:posOffset>
              </wp:positionH>
              <wp:positionV relativeFrom="paragraph">
                <wp:posOffset>-483235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C3DB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.2pt;margin-top:-38.0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AhqajVAAAACQEAAA8AAAAA&#10;AAAAAQAgAAAAIgAAAGRycy9kb3ducmV2LnhtbFBLAQIUABQAAAAIAIdO4kCUvbTz3gEAAL4DAAAO&#10;AAAAAAAAAAEAIAAAAC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1C3DB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797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8EB82"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F8EB82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zhlMmNjNTg0YTQwMjcyZjAyYmU3MjkxYThjMDEifQ=="/>
  </w:docVars>
  <w:rsids>
    <w:rsidRoot w:val="101F4B47"/>
    <w:rsid w:val="000419AE"/>
    <w:rsid w:val="000A018A"/>
    <w:rsid w:val="00141790"/>
    <w:rsid w:val="00141BF8"/>
    <w:rsid w:val="001620AC"/>
    <w:rsid w:val="001666C0"/>
    <w:rsid w:val="00173298"/>
    <w:rsid w:val="0019062B"/>
    <w:rsid w:val="001A1AE9"/>
    <w:rsid w:val="001A4CD2"/>
    <w:rsid w:val="001C5E26"/>
    <w:rsid w:val="001C67F8"/>
    <w:rsid w:val="00230A4D"/>
    <w:rsid w:val="002340C4"/>
    <w:rsid w:val="002A5CAC"/>
    <w:rsid w:val="002A7C0C"/>
    <w:rsid w:val="002A7CAD"/>
    <w:rsid w:val="002C74D4"/>
    <w:rsid w:val="002D4365"/>
    <w:rsid w:val="002D5BBF"/>
    <w:rsid w:val="003126F3"/>
    <w:rsid w:val="00316739"/>
    <w:rsid w:val="003315C1"/>
    <w:rsid w:val="003342BB"/>
    <w:rsid w:val="003518DF"/>
    <w:rsid w:val="00354691"/>
    <w:rsid w:val="003F35F0"/>
    <w:rsid w:val="00443028"/>
    <w:rsid w:val="0046326B"/>
    <w:rsid w:val="00466F1D"/>
    <w:rsid w:val="004719B2"/>
    <w:rsid w:val="00480EC9"/>
    <w:rsid w:val="00485CD6"/>
    <w:rsid w:val="004C2E0F"/>
    <w:rsid w:val="004C6141"/>
    <w:rsid w:val="004E4574"/>
    <w:rsid w:val="00523752"/>
    <w:rsid w:val="00524C6E"/>
    <w:rsid w:val="00550503"/>
    <w:rsid w:val="0055254B"/>
    <w:rsid w:val="0058169C"/>
    <w:rsid w:val="00583ADD"/>
    <w:rsid w:val="005A71FF"/>
    <w:rsid w:val="005C0FEC"/>
    <w:rsid w:val="005F11BE"/>
    <w:rsid w:val="00603729"/>
    <w:rsid w:val="006122B2"/>
    <w:rsid w:val="00626A7E"/>
    <w:rsid w:val="0063223F"/>
    <w:rsid w:val="00661572"/>
    <w:rsid w:val="00686FD5"/>
    <w:rsid w:val="006A6238"/>
    <w:rsid w:val="006D30B4"/>
    <w:rsid w:val="007D1021"/>
    <w:rsid w:val="007E0881"/>
    <w:rsid w:val="007F1200"/>
    <w:rsid w:val="0081504C"/>
    <w:rsid w:val="008215F5"/>
    <w:rsid w:val="0082332E"/>
    <w:rsid w:val="00827CF8"/>
    <w:rsid w:val="0085349B"/>
    <w:rsid w:val="00887E8D"/>
    <w:rsid w:val="008E0639"/>
    <w:rsid w:val="008E36A3"/>
    <w:rsid w:val="00904166"/>
    <w:rsid w:val="00917769"/>
    <w:rsid w:val="00924B88"/>
    <w:rsid w:val="00930526"/>
    <w:rsid w:val="00963393"/>
    <w:rsid w:val="009B78A9"/>
    <w:rsid w:val="00A24E44"/>
    <w:rsid w:val="00A40CF4"/>
    <w:rsid w:val="00A53229"/>
    <w:rsid w:val="00A63E89"/>
    <w:rsid w:val="00A8205B"/>
    <w:rsid w:val="00A97BC0"/>
    <w:rsid w:val="00AE2957"/>
    <w:rsid w:val="00AF5C6D"/>
    <w:rsid w:val="00B22532"/>
    <w:rsid w:val="00B24EC8"/>
    <w:rsid w:val="00B87148"/>
    <w:rsid w:val="00BB6F7A"/>
    <w:rsid w:val="00BD5491"/>
    <w:rsid w:val="00BE10B2"/>
    <w:rsid w:val="00C91F62"/>
    <w:rsid w:val="00CB4FB6"/>
    <w:rsid w:val="00CB5948"/>
    <w:rsid w:val="00CC4F89"/>
    <w:rsid w:val="00CF26B9"/>
    <w:rsid w:val="00DC0898"/>
    <w:rsid w:val="00DC6707"/>
    <w:rsid w:val="00E14EBC"/>
    <w:rsid w:val="00E24778"/>
    <w:rsid w:val="00E57745"/>
    <w:rsid w:val="00E92C78"/>
    <w:rsid w:val="00EB7ADA"/>
    <w:rsid w:val="00EC29CA"/>
    <w:rsid w:val="00EC2F7D"/>
    <w:rsid w:val="00F47248"/>
    <w:rsid w:val="00F97B9E"/>
    <w:rsid w:val="00FD70A6"/>
    <w:rsid w:val="00FF2061"/>
    <w:rsid w:val="053C53D0"/>
    <w:rsid w:val="0C321873"/>
    <w:rsid w:val="101F4B47"/>
    <w:rsid w:val="19FD555F"/>
    <w:rsid w:val="2542658F"/>
    <w:rsid w:val="2AA63219"/>
    <w:rsid w:val="30BA01F2"/>
    <w:rsid w:val="339517C8"/>
    <w:rsid w:val="33B201E6"/>
    <w:rsid w:val="3D787986"/>
    <w:rsid w:val="53410B01"/>
    <w:rsid w:val="56370EE3"/>
    <w:rsid w:val="5D001503"/>
    <w:rsid w:val="632A1297"/>
    <w:rsid w:val="63CB423D"/>
    <w:rsid w:val="665661C4"/>
    <w:rsid w:val="7D807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&#27169;&#292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公文模版.dot</Template>
  <Pages>1</Pages>
  <Words>164</Words>
  <Characters>169</Characters>
  <Lines>1</Lines>
  <Paragraphs>1</Paragraphs>
  <TotalTime>14</TotalTime>
  <ScaleCrop>false</ScaleCrop>
  <LinksUpToDate>false</LinksUpToDate>
  <CharactersWithSpaces>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2025-08-25T05:38:00Z</dcterms:created>
  <dc:creator>李晓露</dc:creator>
  <cp:lastModifiedBy>李晓露</cp:lastModifiedBy>
  <dcterms:modified xsi:type="dcterms:W3CDTF">2025-08-25T05:51:05Z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D038E2222BA94ABDADFCDA839FBCEB0B_11</vt:lpwstr>
  </property>
  <property fmtid="{D5CDD505-2E9C-101B-9397-08002B2CF9AE}" pid="4" name="KSOTemplateDocerSaveRecord">
    <vt:lpwstr>eyJoZGlkIjoiNWUwYzhlMmNjNTg0YTQwMjcyZjAyYmU3MjkxYThjMDEiLCJ1c2VySWQiOiIxNjUzNTU1ODM5In0=</vt:lpwstr>
  </property>
</Properties>
</file>