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351B3">
      <w:pPr>
        <w:spacing w:line="600" w:lineRule="exact"/>
        <w:rPr>
          <w:rFonts w:ascii="黑体" w:hAnsi="宋体" w:eastAsia="黑体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sz w:val="32"/>
          <w:szCs w:val="32"/>
        </w:rPr>
        <w:t>：</w:t>
      </w:r>
    </w:p>
    <w:bookmarkEnd w:id="0"/>
    <w:p w14:paraId="2551FD65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5572DC77"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328093B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09B01FE3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象山县测绘与地理信息有限公司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44C40EB9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象山县测绘与地理信息有限公司公开招聘工作人员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 w14:paraId="30759F15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2B64B43C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51631FD6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 w14:paraId="62C93DDD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5D57416B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 w14:paraId="7775828E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721E75DF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22DD5"/>
    <w:rsid w:val="0059173E"/>
    <w:rsid w:val="0059492A"/>
    <w:rsid w:val="00601D1C"/>
    <w:rsid w:val="00652100"/>
    <w:rsid w:val="007A2E1C"/>
    <w:rsid w:val="00855BEA"/>
    <w:rsid w:val="00941983"/>
    <w:rsid w:val="00945D9B"/>
    <w:rsid w:val="00AB7318"/>
    <w:rsid w:val="00D65B86"/>
    <w:rsid w:val="00D66F93"/>
    <w:rsid w:val="00DA4F2A"/>
    <w:rsid w:val="00E00DDF"/>
    <w:rsid w:val="00F310A3"/>
    <w:rsid w:val="10022DD5"/>
    <w:rsid w:val="4C7B30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 China</Company>
  <Pages>1</Pages>
  <Words>194</Words>
  <Characters>194</Characters>
  <Lines>2</Lines>
  <Paragraphs>1</Paragraphs>
  <TotalTime>4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Administrator</cp:lastModifiedBy>
  <dcterms:modified xsi:type="dcterms:W3CDTF">2025-08-22T13:16:54Z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eyJoZGlkIjoiOTYxMTkwMTJmYTI3NzlkMjI1MTI4ODJkZWRlZTAxM2UifQ==</vt:lpwstr>
  </property>
  <property fmtid="{D5CDD505-2E9C-101B-9397-08002B2CF9AE}" pid="4" name="ICV">
    <vt:lpwstr>E873B5D0F4634AD6962E97C1A308DD09_12</vt:lpwstr>
  </property>
</Properties>
</file>