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4292A">
      <w:pPr>
        <w:spacing w:line="560" w:lineRule="exact"/>
        <w:ind w:left="119"/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附件3</w:t>
      </w:r>
    </w:p>
    <w:p w14:paraId="35379267">
      <w:pPr>
        <w:spacing w:line="560" w:lineRule="exact"/>
        <w:ind w:left="119"/>
        <w:jc w:val="center"/>
        <w:rPr>
          <w:rFonts w:hint="eastAsia"/>
          <w:b/>
          <w:sz w:val="36"/>
          <w:szCs w:val="36"/>
          <w:lang w:val="en-US" w:eastAsia="zh-CN"/>
        </w:rPr>
      </w:pPr>
    </w:p>
    <w:p w14:paraId="59E4A5A1">
      <w:pPr>
        <w:spacing w:line="560" w:lineRule="exact"/>
        <w:ind w:left="119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考生</w:t>
      </w:r>
      <w:r>
        <w:rPr>
          <w:rFonts w:hint="eastAsia"/>
          <w:b/>
          <w:sz w:val="44"/>
          <w:szCs w:val="44"/>
        </w:rPr>
        <w:t>诚信</w:t>
      </w:r>
      <w:r>
        <w:rPr>
          <w:b/>
          <w:sz w:val="44"/>
          <w:szCs w:val="44"/>
        </w:rPr>
        <w:t>承诺书</w:t>
      </w:r>
    </w:p>
    <w:p w14:paraId="51B1D672">
      <w:pPr>
        <w:spacing w:line="560" w:lineRule="exact"/>
        <w:ind w:left="119" w:firstLine="883" w:firstLineChars="200"/>
        <w:jc w:val="center"/>
        <w:rPr>
          <w:b/>
          <w:sz w:val="44"/>
          <w:szCs w:val="44"/>
        </w:rPr>
      </w:pPr>
    </w:p>
    <w:p w14:paraId="12ADC600">
      <w:pPr>
        <w:autoSpaceDE/>
        <w:autoSpaceDN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曲阳县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年公开招聘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spacing w:val="0"/>
          <w:w w:val="100"/>
          <w:sz w:val="32"/>
        </w:rPr>
        <w:t>专职工作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spacing w:val="0"/>
          <w:w w:val="100"/>
          <w:sz w:val="32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公告》，清楚并理解相关内容。我郑重承诺：</w:t>
      </w:r>
    </w:p>
    <w:p w14:paraId="5EB6FA60">
      <w:pPr>
        <w:autoSpaceDE/>
        <w:autoSpaceDN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1、符合公告中的报名条件，知晓岗位职责；</w:t>
      </w:r>
    </w:p>
    <w:p w14:paraId="0BF3592A">
      <w:pPr>
        <w:autoSpaceDE/>
        <w:autoSpaceDN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2、提供的个人信息、证件材料等真实准确；</w:t>
      </w:r>
    </w:p>
    <w:p w14:paraId="162E6B79">
      <w:pPr>
        <w:autoSpaceDE/>
        <w:autoSpaceDN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3、自觉遵守招聘纪律，服从招聘安排；</w:t>
      </w:r>
    </w:p>
    <w:p w14:paraId="3FCC2B02">
      <w:pPr>
        <w:autoSpaceDE/>
        <w:autoSpaceDN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4、对在招聘和聘用期内出现违反以上承诺所造成的后果，本人自愿承担相应责任。</w:t>
      </w:r>
    </w:p>
    <w:p w14:paraId="45693D90">
      <w:pPr>
        <w:spacing w:line="560" w:lineRule="exact"/>
        <w:ind w:firstLine="6400" w:firstLineChars="2000"/>
        <w:rPr>
          <w:sz w:val="32"/>
          <w:szCs w:val="32"/>
        </w:rPr>
      </w:pPr>
    </w:p>
    <w:p w14:paraId="62086C38">
      <w:pPr>
        <w:wordWrap w:val="0"/>
        <w:spacing w:line="560" w:lineRule="exact"/>
        <w:ind w:firstLine="3520" w:firstLineChars="1100"/>
        <w:rPr>
          <w:sz w:val="32"/>
          <w:szCs w:val="32"/>
        </w:rPr>
      </w:pPr>
    </w:p>
    <w:p w14:paraId="7271EAD5">
      <w:pPr>
        <w:autoSpaceDE/>
        <w:autoSpaceDN/>
        <w:spacing w:line="560" w:lineRule="exact"/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 w14:paraId="12E795B8">
      <w:pPr>
        <w:autoSpaceDE/>
        <w:autoSpaceDN/>
        <w:spacing w:line="560" w:lineRule="exact"/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身份证号：</w:t>
      </w:r>
    </w:p>
    <w:p w14:paraId="4CF2B32D">
      <w:pPr>
        <w:autoSpaceDE/>
        <w:autoSpaceDN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9C660C3">
      <w:pPr>
        <w:autoSpaceDE/>
        <w:autoSpaceDN/>
        <w:spacing w:line="560" w:lineRule="exact"/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 w14:paraId="4BEFF732">
      <w:pPr>
        <w:autoSpaceDE/>
        <w:autoSpaceDN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4A769018">
      <w:pPr>
        <w:spacing w:line="560" w:lineRule="exact"/>
      </w:pPr>
    </w:p>
    <w:p w14:paraId="497BE3DA">
      <w:pPr>
        <w:spacing w:line="560" w:lineRule="exact"/>
      </w:pPr>
    </w:p>
    <w:p w14:paraId="09AEE8DD"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 w:bidi="ar-SA"/>
        </w:rPr>
      </w:pPr>
    </w:p>
    <w:p w14:paraId="2186D408"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 w:bidi="ar-SA"/>
        </w:rPr>
      </w:pPr>
    </w:p>
    <w:p w14:paraId="14955012"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 w:bidi="ar-SA"/>
        </w:rPr>
      </w:pPr>
    </w:p>
    <w:p w14:paraId="2275484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" w:hAnsi="仿宋" w:eastAsia="仿宋" w:cs="仿宋"/>
          <w:b w:val="0"/>
          <w:i w:val="0"/>
          <w:caps w:val="0"/>
          <w:smallCaps w:val="0"/>
          <w:spacing w:val="0"/>
          <w:w w:val="100"/>
          <w:sz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1C72B">
    <w:pPr>
      <w:pStyle w:val="5"/>
    </w:pPr>
  </w:p>
  <w:p w14:paraId="597E0191">
    <w:pPr>
      <w:pStyle w:val="5"/>
    </w:pPr>
  </w:p>
  <w:p w14:paraId="3B95D78B"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00" cy="13956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5546C45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5VB+tYAAAADAQAADwAAAAAAAAABACAAAAAiAAAAZHJzL2Rv&#10;d25yZXYueG1sUEsBAhQAFAAAAAgAh07iQISXxys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5546C45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YTJlMDBjZTUzZWQyM2NjNWY0YmVkYjg1YjQ0ZjlkNTMifQ=="/>
  </w:docVars>
  <w:rsids>
    <w:rsidRoot w:val="00000000"/>
    <w:rsid w:val="106801D0"/>
    <w:rsid w:val="12692AC2"/>
    <w:rsid w:val="24B66989"/>
    <w:rsid w:val="3330152D"/>
    <w:rsid w:val="41DE5A04"/>
    <w:rsid w:val="4A1D4330"/>
    <w:rsid w:val="4A3A7127"/>
    <w:rsid w:val="60EB0BE7"/>
    <w:rsid w:val="65495A1C"/>
    <w:rsid w:val="68A30C73"/>
    <w:rsid w:val="72992364"/>
    <w:rsid w:val="7EEC0B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uiPriority w:val="0"/>
    <w:pPr>
      <w:ind w:left="200" w:left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Strong"/>
    <w:basedOn w:val="10"/>
    <w:uiPriority w:val="0"/>
    <w:rPr>
      <w:b/>
    </w:rPr>
  </w:style>
  <w:style w:type="character" w:styleId="12">
    <w:name w:val="Hyperlink"/>
    <w:basedOn w:val="10"/>
    <w:uiPriority w:val="0"/>
    <w:rPr>
      <w:color w:val="0000FF"/>
      <w:u w:val="single"/>
    </w:rPr>
  </w:style>
  <w:style w:type="character" w:customStyle="1" w:styleId="13">
    <w:name w:val="font31"/>
    <w:basedOn w:val="10"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4">
    <w:name w:val="font41"/>
    <w:qFormat/>
    <w:uiPriority w:val="0"/>
    <w:rPr>
      <w:rFonts w:ascii="楷体" w:hAnsi="楷体" w:eastAsia="楷体" w:cs="楷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  <sectPr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6FD5F9-2C37-4F54-9CA0-9537722586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9388</Words>
  <Characters>9784</Characters>
  <Lines>0</Lines>
  <Paragraphs>280</Paragraphs>
  <TotalTime>8</TotalTime>
  <ScaleCrop>false</ScaleCrop>
  <LinksUpToDate>false</LinksUpToDate>
  <CharactersWithSpaces>10576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2023-07-17T02:53:00Z</dcterms:created>
  <dc:creator>Administrator</dc:creator>
  <cp:lastModifiedBy>Administrator</cp:lastModifiedBy>
  <cp:lastPrinted>2025-08-13T07:45:00Z</cp:lastPrinted>
  <dcterms:modified xsi:type="dcterms:W3CDTF">2025-08-22T07:22:04Z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E60CF55ACA9E47FBA945F6724B0073DF_11</vt:lpwstr>
  </property>
  <property fmtid="{D5CDD505-2E9C-101B-9397-08002B2CF9AE}" pid="4" name="KSOTemplateDocerSaveRecord">
    <vt:lpwstr>eyJoZGlkIjoiNGYwM2U5YzM5YmE1YzFkNTJjYWU0ZTZiMDFlYzJkMjgifQ==</vt:lpwstr>
  </property>
</Properties>
</file>