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078" w:tblpY="144"/>
        <w:tblOverlap w:val="never"/>
        <w:tblW w:w="9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"/>
        <w:gridCol w:w="679"/>
        <w:gridCol w:w="288"/>
        <w:gridCol w:w="275"/>
        <w:gridCol w:w="321"/>
        <w:gridCol w:w="973"/>
        <w:gridCol w:w="769"/>
        <w:gridCol w:w="1524"/>
        <w:gridCol w:w="1371"/>
        <w:gridCol w:w="453"/>
        <w:gridCol w:w="1260"/>
      </w:tblGrid>
      <w:tr w14:paraId="3871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63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28DE2">
            <w:pPr>
              <w:spacing w:line="560" w:lineRule="exact"/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sz w:val="32"/>
                <w:szCs w:val="22"/>
              </w:rPr>
              <w:t>附件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  <w:t>2</w:t>
            </w:r>
          </w:p>
          <w:p w14:paraId="6BF4651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/>
                <w:bCs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kern w:val="0"/>
                <w:sz w:val="36"/>
                <w:szCs w:val="36"/>
                <w:lang w:val="en-US" w:eastAsia="zh-CN"/>
              </w:rPr>
              <w:t>曲阳县2025年公开招聘社区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mallCaps w:val="0"/>
                <w:spacing w:val="0"/>
                <w:w w:val="100"/>
                <w:sz w:val="36"/>
                <w:szCs w:val="36"/>
              </w:rPr>
              <w:t>专职工作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mallCaps w:val="0"/>
                <w:spacing w:val="0"/>
                <w:w w:val="100"/>
                <w:sz w:val="36"/>
                <w:szCs w:val="36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pacing w:val="0"/>
                <w:kern w:val="0"/>
                <w:sz w:val="36"/>
                <w:szCs w:val="36"/>
                <w:lang w:val="en-US" w:eastAsia="zh-CN"/>
              </w:rPr>
              <w:t>资格审查表</w:t>
            </w:r>
          </w:p>
        </w:tc>
      </w:tr>
      <w:tr w14:paraId="40E5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63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D047D"/>
        </w:tc>
      </w:tr>
      <w:tr w14:paraId="3B56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6AA4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FB291">
            <w:pPr>
              <w:spacing w:line="560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6F32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性别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2398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F8FC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民族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DB96D">
            <w:pPr>
              <w:spacing w:line="560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2264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出生日期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A0DAD">
            <w:pPr>
              <w:widowControl/>
              <w:spacing w:line="560" w:lineRule="exact"/>
              <w:ind w:firstLine="210" w:firstLineChars="100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8199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近期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</w:rPr>
              <w:t>小二寸</w:t>
            </w:r>
          </w:p>
          <w:p w14:paraId="481695D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</w:rPr>
              <w:t>彩色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/>
              </w:rPr>
              <w:t>免冠照片</w:t>
            </w:r>
          </w:p>
        </w:tc>
      </w:tr>
      <w:tr w14:paraId="5415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6D0F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身份证号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60793">
            <w:pPr>
              <w:spacing w:line="560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10FB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政治面貌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94E71">
            <w:pPr>
              <w:spacing w:line="560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DF13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婚姻状况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A4E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82043"/>
        </w:tc>
      </w:tr>
      <w:tr w14:paraId="61B3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5BD0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毕业院校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CA255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4F4F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专业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324F5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3962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28C6B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D163"/>
        </w:tc>
      </w:tr>
      <w:tr w14:paraId="36D4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9C9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</w:rPr>
              <w:t>联系电话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57628">
            <w:pPr>
              <w:spacing w:line="560" w:lineRule="exact"/>
              <w:jc w:val="left"/>
              <w:rPr>
                <w:rFonts w:ascii="Times New Roman" w:hAnsi="Times New Roman" w:eastAsia="楷体"/>
                <w:color w:val="auto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3DEA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lang w:val="en-US" w:eastAsia="zh-CN"/>
              </w:rPr>
              <w:t>备用联系电话</w:t>
            </w: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</w:rPr>
              <w:t>：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B1990">
            <w:pPr>
              <w:spacing w:line="560" w:lineRule="exact"/>
              <w:jc w:val="center"/>
              <w:rPr>
                <w:rFonts w:ascii="Times New Roman" w:hAnsi="Times New Roman" w:eastAsia="楷体"/>
                <w:color w:val="auto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E85C5"/>
        </w:tc>
      </w:tr>
      <w:tr w14:paraId="3E79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2289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户籍所在地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4F180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BA05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现家庭住址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33179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40B0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81663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本人主要简历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CAFA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起止时间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3BB0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毕业院校（工作单位）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F844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证明人</w:t>
            </w:r>
          </w:p>
        </w:tc>
      </w:tr>
      <w:tr w14:paraId="1EED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707D99"/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A4750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0A332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0EA4E">
            <w:pPr>
              <w:spacing w:line="560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11FF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BA99305"/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772C5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C40B0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7AA8A">
            <w:pPr>
              <w:spacing w:line="560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11B4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A74F8F"/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6AF3D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A673B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AB577">
            <w:pPr>
              <w:spacing w:line="560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7C51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054FD9"/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B4B52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 w:val="20"/>
                <w:szCs w:val="18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AA1D4">
            <w:pPr>
              <w:spacing w:line="560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A878C">
            <w:pPr>
              <w:spacing w:line="560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5DAF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5BD176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3969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C332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关系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C99A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政治面貌</w:t>
            </w: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CD5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现工作单位及职务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6E8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联系方式</w:t>
            </w:r>
          </w:p>
        </w:tc>
      </w:tr>
      <w:tr w14:paraId="398F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A1B5606"/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BDF1A">
            <w:pPr>
              <w:spacing w:line="560" w:lineRule="exact"/>
              <w:jc w:val="both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7D21A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8B21B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76719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E3626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72F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0B7ACA"/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C182E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D25CC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509CB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65063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4A4C8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242F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A275B2"/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B64EB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884C1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11AE7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52D7E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551B6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735A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61E96B"/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1AD45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D4964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F5C07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1643C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0B991">
            <w:pPr>
              <w:spacing w:line="560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0D0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9A9E2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诚信声明</w:t>
            </w:r>
          </w:p>
        </w:tc>
        <w:tc>
          <w:tcPr>
            <w:tcW w:w="791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D423505">
            <w:pPr>
              <w:spacing w:line="560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</w:rPr>
              <w:t>1.本人填写的各项报考信息全部真实有效。</w:t>
            </w:r>
          </w:p>
          <w:p w14:paraId="418E5DB0">
            <w:pPr>
              <w:spacing w:line="560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</w:rPr>
              <w:t>2.因提供虚假信息所产生的一切后果，均由本人负责。</w:t>
            </w:r>
          </w:p>
          <w:p w14:paraId="24E198AD">
            <w:pPr>
              <w:spacing w:line="560" w:lineRule="exact"/>
              <w:ind w:firstLine="420"/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</w:rPr>
              <w:t>3.本人报名时按照公告要求提交齐全材料，未提供证件视为该项信息无效，不予采信。</w:t>
            </w:r>
          </w:p>
          <w:p w14:paraId="626F3260">
            <w:pPr>
              <w:spacing w:line="560" w:lineRule="exact"/>
              <w:ind w:left="3820" w:leftChars="200" w:hanging="3400" w:hangingChars="1700"/>
              <w:jc w:val="left"/>
              <w:rPr>
                <w:rStyle w:val="14"/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Style w:val="13"/>
                <w:rFonts w:ascii="Times New Roman" w:hAnsi="Times New Roman" w:cs="Times New Roman"/>
                <w:spacing w:val="0"/>
              </w:rPr>
              <w:t xml:space="preserve">              </w:t>
            </w:r>
            <w:r>
              <w:rPr>
                <w:rStyle w:val="14"/>
                <w:rFonts w:ascii="Times New Roman" w:hAnsi="Times New Roman" w:cs="Times New Roman"/>
                <w:spacing w:val="0"/>
              </w:rPr>
              <w:t xml:space="preserve">本人签名：                    </w:t>
            </w:r>
          </w:p>
          <w:p w14:paraId="13A00EBF">
            <w:pPr>
              <w:widowControl/>
              <w:spacing w:line="560" w:lineRule="exact"/>
              <w:ind w:firstLine="5040" w:firstLineChars="1800"/>
              <w:jc w:val="left"/>
              <w:textAlignment w:val="top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Style w:val="14"/>
                <w:rFonts w:ascii="Times New Roman" w:hAnsi="Times New Roman" w:cs="Times New Roman"/>
                <w:spacing w:val="0"/>
              </w:rPr>
              <w:t>年      月      日</w:t>
            </w:r>
          </w:p>
        </w:tc>
      </w:tr>
      <w:tr w14:paraId="05AF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9C93839"/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B5494F4"/>
        </w:tc>
      </w:tr>
      <w:tr w14:paraId="2A15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6C91CD"/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7F41877"/>
        </w:tc>
      </w:tr>
      <w:tr w14:paraId="6193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B5213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>审查意见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C0851">
            <w:pPr>
              <w:widowControl/>
              <w:spacing w:line="560" w:lineRule="exact"/>
              <w:textAlignment w:val="bottom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 xml:space="preserve">   </w:t>
            </w:r>
            <w:r>
              <w:rPr>
                <w:rStyle w:val="14"/>
                <w:rFonts w:ascii="Times New Roman" w:hAnsi="Times New Roman" w:cs="Times New Roman"/>
                <w:spacing w:val="0"/>
              </w:rPr>
              <w:t xml:space="preserve">                                 年      月       日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</w:rPr>
              <w:t xml:space="preserve">                                    </w:t>
            </w:r>
          </w:p>
        </w:tc>
      </w:tr>
    </w:tbl>
    <w:p w14:paraId="7694B8F3">
      <w:pPr>
        <w:tabs>
          <w:tab w:val="left" w:pos="155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3ED3">
    <w:pPr>
      <w:pStyle w:val="5"/>
    </w:pPr>
  </w:p>
  <w:p w14:paraId="7B0FCBB1">
    <w:pPr>
      <w:pStyle w:val="5"/>
    </w:pPr>
  </w:p>
  <w:p w14:paraId="49A6ADEF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4BC9B2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4BC9B2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TJlMDBjZTUzZWQyM2NjNWY0YmVkYjg1YjQ0ZjlkNTMifQ=="/>
  </w:docVars>
  <w:rsids>
    <w:rsidRoot w:val="00000000"/>
    <w:rsid w:val="106801D0"/>
    <w:rsid w:val="12692AC2"/>
    <w:rsid w:val="3330152D"/>
    <w:rsid w:val="3CFD3D0C"/>
    <w:rsid w:val="41DE5A04"/>
    <w:rsid w:val="4A1D4330"/>
    <w:rsid w:val="4A3A7127"/>
    <w:rsid w:val="60EB0BE7"/>
    <w:rsid w:val="65495A1C"/>
    <w:rsid w:val="68A30C73"/>
    <w:rsid w:val="72992364"/>
    <w:rsid w:val="7EEC0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uiPriority w:val="0"/>
    <w:pPr>
      <w:ind w:left="20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font31"/>
    <w:basedOn w:val="10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4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FD5F9-2C37-4F54-9CA0-953772258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9388</Words>
  <Characters>9784</Characters>
  <Lines>0</Lines>
  <Paragraphs>280</Paragraphs>
  <TotalTime>15</TotalTime>
  <ScaleCrop>false</ScaleCrop>
  <LinksUpToDate>false</LinksUpToDate>
  <CharactersWithSpaces>10576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Administrator</cp:lastModifiedBy>
  <cp:lastPrinted>2025-08-13T07:45:00Z</cp:lastPrinted>
  <dcterms:modified xsi:type="dcterms:W3CDTF">2025-08-22T07:18:40Z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E60CF55ACA9E47FBA945F6724B0073DF_11</vt:lpwstr>
  </property>
  <property fmtid="{D5CDD505-2E9C-101B-9397-08002B2CF9AE}" pid="4" name="KSOTemplateDocerSaveRecord">
    <vt:lpwstr>eyJoZGlkIjoiNGYwM2U5YzM5YmE1YzFkNTJjYWU0ZTZiMDFlYzJkMjgifQ==</vt:lpwstr>
  </property>
</Properties>
</file>