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BE6E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楷体" w:hAnsi="楷体" w:eastAsia="楷体" w:cs="楷体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附件1</w:t>
      </w:r>
    </w:p>
    <w:tbl>
      <w:tblPr>
        <w:tblStyle w:val="9"/>
        <w:tblpPr w:leftFromText="180" w:rightFromText="180" w:vertAnchor="text" w:horzAnchor="page" w:tblpX="1463" w:tblpY="228"/>
        <w:tblOverlap w:val="never"/>
        <w:tblW w:w="4942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82"/>
        <w:gridCol w:w="1507"/>
        <w:gridCol w:w="1476"/>
        <w:gridCol w:w="874"/>
        <w:gridCol w:w="1986"/>
        <w:gridCol w:w="849"/>
        <w:gridCol w:w="2688"/>
        <w:gridCol w:w="956"/>
      </w:tblGrid>
      <w:tr w14:paraId="632AF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69BC46A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  <w:u w:val="none"/>
                <w:lang w:eastAsia="zh-CN"/>
              </w:rPr>
              <w:t>曲阳县202</w:t>
            </w: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  <w:u w:val="none"/>
                <w:lang w:eastAsia="zh-CN"/>
              </w:rPr>
              <w:t>年公开招聘社区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sz w:val="36"/>
                <w:szCs w:val="36"/>
              </w:rPr>
              <w:t>专职工作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sz w:val="36"/>
                <w:szCs w:val="36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bCs w:val="0"/>
                <w:sz w:val="36"/>
                <w:szCs w:val="36"/>
                <w:u w:val="none"/>
                <w:lang w:eastAsia="zh-CN"/>
              </w:rPr>
              <w:t>岗位信息表</w:t>
            </w:r>
          </w:p>
        </w:tc>
      </w:tr>
      <w:tr w14:paraId="71A71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BED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用人单位</w:t>
            </w:r>
          </w:p>
        </w:tc>
        <w:tc>
          <w:tcPr>
            <w:tcW w:w="55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F1E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岗位代码</w:t>
            </w:r>
          </w:p>
        </w:tc>
        <w:tc>
          <w:tcPr>
            <w:tcW w:w="56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02B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55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34B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3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CD9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7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42E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31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C8C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01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101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35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B9CC95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A630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250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恒州镇所属各社区</w:t>
            </w:r>
          </w:p>
          <w:p w14:paraId="0700C40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8D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001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D5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专职</w:t>
            </w:r>
          </w:p>
          <w:p w14:paraId="474C03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BD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34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A3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B4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BE1DE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曲阳县户籍或生源地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63084EA"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69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CF8BD"/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8A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002</w:t>
            </w: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FF49"/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DD8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4B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E470"/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2E83"/>
        </w:tc>
        <w:tc>
          <w:tcPr>
            <w:tcW w:w="10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C3499"/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29EB088"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C2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D25A"/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33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29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专职</w:t>
            </w:r>
          </w:p>
          <w:p w14:paraId="0A80FE0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51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8F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00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632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913A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1.曲阳县户籍或生源地</w:t>
            </w:r>
          </w:p>
          <w:p w14:paraId="505E35A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2.中共党员（含预备</w:t>
            </w:r>
          </w:p>
          <w:p w14:paraId="25C9CBE2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党员）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9F66A23">
            <w:pPr>
              <w:spacing w:line="360" w:lineRule="exact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07241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6635"/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839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004</w:t>
            </w: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5311"/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4F0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50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8EF1"/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3F51"/>
        </w:tc>
        <w:tc>
          <w:tcPr>
            <w:tcW w:w="10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7BF2A"/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020BF7"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51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F9DC"/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B6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005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65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专职</w:t>
            </w:r>
          </w:p>
          <w:p w14:paraId="6F552DA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77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B8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72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AEA7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0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A7BE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Style w:val="13"/>
                <w:rFonts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1.曲阳县户籍或生源地 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31FABF6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2.仅限高校毕业生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599687B"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1B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1285"/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85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006</w:t>
            </w: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3E0C"/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B7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0A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04D7"/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3BCE4"/>
        </w:tc>
        <w:tc>
          <w:tcPr>
            <w:tcW w:w="10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6ECA"/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C18704D"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1C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0DD796C"/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204B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007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8096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专职</w:t>
            </w:r>
          </w:p>
          <w:p w14:paraId="650A6D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BCFC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2B3D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1ED1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B580D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B9707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限经县人社局备案、且目前在曲阳县属机关事业单位（含乡镇）工作的劳务派遣人员。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 w14:paraId="36F2298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需县人社局出具证明 </w:t>
            </w:r>
          </w:p>
        </w:tc>
      </w:tr>
      <w:tr w14:paraId="583F9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7" w:type="pct"/>
            <w:vMerge w:val="continue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 w14:paraId="2E8307B6"/>
        </w:tc>
        <w:tc>
          <w:tcPr>
            <w:tcW w:w="557" w:type="pct"/>
            <w:tcBorders>
              <w:top w:val="single" w:color="000000" w:sz="8" w:space="0"/>
              <w:tl2br w:val="nil"/>
              <w:tr2bl w:val="nil"/>
            </w:tcBorders>
            <w:noWrap/>
            <w:vAlign w:val="center"/>
          </w:tcPr>
          <w:p w14:paraId="4D6355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008</w:t>
            </w:r>
          </w:p>
        </w:tc>
        <w:tc>
          <w:tcPr>
            <w:tcW w:w="566" w:type="pct"/>
            <w:tcBorders>
              <w:tl2br w:val="nil"/>
              <w:tr2bl w:val="nil"/>
            </w:tcBorders>
            <w:noWrap/>
            <w:vAlign w:val="center"/>
          </w:tcPr>
          <w:p w14:paraId="378CAB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专职</w:t>
            </w:r>
          </w:p>
          <w:p w14:paraId="59C8DAD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vAlign w:val="center"/>
          </w:tcPr>
          <w:p w14:paraId="37D205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8" w:type="pct"/>
            <w:tcBorders>
              <w:tl2br w:val="nil"/>
              <w:tr2bl w:val="nil"/>
            </w:tcBorders>
            <w:noWrap/>
            <w:vAlign w:val="center"/>
          </w:tcPr>
          <w:p w14:paraId="4B9FDC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46" w:type="pct"/>
            <w:tcBorders>
              <w:tl2br w:val="nil"/>
              <w:tr2bl w:val="nil"/>
            </w:tcBorders>
            <w:noWrap/>
            <w:vAlign w:val="center"/>
          </w:tcPr>
          <w:p w14:paraId="749776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14:paraId="46D514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vAlign w:val="center"/>
          </w:tcPr>
          <w:p w14:paraId="3EAEBCA3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1.仅限退役军人</w:t>
            </w:r>
          </w:p>
          <w:p w14:paraId="4EE9773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2.限曲阳县户籍或曲阳县应征地</w:t>
            </w:r>
          </w:p>
        </w:tc>
        <w:tc>
          <w:tcPr>
            <w:tcW w:w="359" w:type="pct"/>
            <w:tcBorders>
              <w:right w:val="single" w:color="000000" w:sz="8" w:space="0"/>
              <w:tl2br w:val="nil"/>
              <w:tr2bl w:val="nil"/>
            </w:tcBorders>
            <w:noWrap/>
            <w:vAlign w:val="center"/>
          </w:tcPr>
          <w:p w14:paraId="3CE4E52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需县退役军人事务局出具证明</w:t>
            </w:r>
          </w:p>
        </w:tc>
      </w:tr>
    </w:tbl>
    <w:p w14:paraId="6D74097C">
      <w:pPr>
        <w:tabs>
          <w:tab w:val="left" w:pos="9421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8367A5D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53640">
    <w:pPr>
      <w:pStyle w:val="5"/>
    </w:pPr>
  </w:p>
  <w:p w14:paraId="561ED9BA">
    <w:pPr>
      <w:pStyle w:val="5"/>
    </w:pPr>
  </w:p>
  <w:p w14:paraId="477111BC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6DD6C9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6DD6C9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JlMDBjZTUzZWQyM2NjNWY0YmVkYjg1YjQ0ZjlkNTMifQ=="/>
  </w:docVars>
  <w:rsids>
    <w:rsidRoot w:val="00000000"/>
    <w:rsid w:val="106801D0"/>
    <w:rsid w:val="12692AC2"/>
    <w:rsid w:val="3330152D"/>
    <w:rsid w:val="41DE5A04"/>
    <w:rsid w:val="4A1D4330"/>
    <w:rsid w:val="4A3A7127"/>
    <w:rsid w:val="5E1D351C"/>
    <w:rsid w:val="60EB0BE7"/>
    <w:rsid w:val="65495A1C"/>
    <w:rsid w:val="68A30C73"/>
    <w:rsid w:val="72992364"/>
    <w:rsid w:val="75834279"/>
    <w:rsid w:val="7EEC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20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31"/>
    <w:basedOn w:val="10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FD5F9-2C37-4F54-9CA0-953772258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302</Words>
  <Characters>327</Characters>
  <Lines>0</Lines>
  <Paragraphs>280</Paragraphs>
  <TotalTime>11</TotalTime>
  <ScaleCrop>false</ScaleCrop>
  <LinksUpToDate>false</LinksUpToDate>
  <CharactersWithSpaces>344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2025-08-13T07:45:00Z</cp:lastPrinted>
  <dcterms:modified xsi:type="dcterms:W3CDTF">2025-08-22T07:21:10Z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E60CF55ACA9E47FBA945F6724B0073DF_11</vt:lpwstr>
  </property>
  <property fmtid="{D5CDD505-2E9C-101B-9397-08002B2CF9AE}" pid="4" name="KSOTemplateDocerSaveRecord">
    <vt:lpwstr>eyJoZGlkIjoiNGYwM2U5YzM5YmE1YzFkNTJjYWU0ZTZiMDFlYzJkMjgifQ==</vt:lpwstr>
  </property>
</Properties>
</file>