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65B6" w14:textId="77777777" w:rsidR="00DD0F9C" w:rsidRDefault="00000000">
      <w:pPr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>
        <w:rPr>
          <w:rFonts w:ascii="宋体" w:hint="eastAsia"/>
          <w:sz w:val="28"/>
          <w:szCs w:val="28"/>
        </w:rPr>
        <w:t xml:space="preserve">附件      </w:t>
      </w:r>
      <w:r>
        <w:rPr>
          <w:rFonts w:ascii="方正小标宋_GBK" w:eastAsia="方正小标宋_GBK" w:cs="方正小标宋_GBK" w:hint="eastAsia"/>
          <w:bCs/>
          <w:sz w:val="36"/>
          <w:szCs w:val="36"/>
        </w:rPr>
        <w:t>西南财经大学附属小学</w:t>
      </w:r>
    </w:p>
    <w:p w14:paraId="2A0C159D" w14:textId="0737B690" w:rsidR="008163A5" w:rsidRDefault="00000000">
      <w:pPr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招聘人员个人简历（样板）</w:t>
      </w:r>
    </w:p>
    <w:p w14:paraId="2CA5EACC" w14:textId="77777777" w:rsidR="008163A5" w:rsidRDefault="008163A5">
      <w:pPr>
        <w:jc w:val="center"/>
        <w:rPr>
          <w:rFonts w:ascii="方正小标宋_GBK" w:eastAsia="方正小标宋_GBK" w:cs="方正小标宋_GBK"/>
          <w:bCs/>
          <w:sz w:val="15"/>
          <w:szCs w:val="15"/>
        </w:rPr>
      </w:pPr>
    </w:p>
    <w:tbl>
      <w:tblPr>
        <w:tblW w:w="9955" w:type="dxa"/>
        <w:tblInd w:w="-194" w:type="dxa"/>
        <w:tblLayout w:type="fixed"/>
        <w:tblLook w:val="0000" w:firstRow="0" w:lastRow="0" w:firstColumn="0" w:lastColumn="0" w:noHBand="0" w:noVBand="0"/>
      </w:tblPr>
      <w:tblGrid>
        <w:gridCol w:w="1443"/>
        <w:gridCol w:w="199"/>
        <w:gridCol w:w="1079"/>
        <w:gridCol w:w="28"/>
        <w:gridCol w:w="125"/>
        <w:gridCol w:w="7"/>
        <w:gridCol w:w="767"/>
        <w:gridCol w:w="350"/>
        <w:gridCol w:w="407"/>
        <w:gridCol w:w="763"/>
        <w:gridCol w:w="767"/>
        <w:gridCol w:w="733"/>
        <w:gridCol w:w="596"/>
        <w:gridCol w:w="1129"/>
        <w:gridCol w:w="1562"/>
      </w:tblGrid>
      <w:tr w:rsidR="008163A5" w14:paraId="1ECA46BF" w14:textId="77777777">
        <w:trPr>
          <w:cantSplit/>
          <w:trHeight w:val="46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67E0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FF6E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李四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C698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学科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B8CC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语文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1C17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性别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57C0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男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3FD5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年龄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BB79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F8CFCC7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照片(证件照)</w:t>
            </w:r>
          </w:p>
        </w:tc>
      </w:tr>
      <w:tr w:rsidR="008163A5" w14:paraId="69CA865A" w14:textId="77777777">
        <w:trPr>
          <w:cantSplit/>
          <w:trHeight w:val="97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8C8CE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参加工作</w:t>
            </w:r>
          </w:p>
          <w:p w14:paraId="590C623F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时</w:t>
            </w:r>
            <w:r>
              <w:rPr>
                <w:rFonts w:eastAsia="仿宋_GB2312" w:hint="eastAsia"/>
                <w:b/>
                <w:bCs/>
                <w:color w:val="000000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FBCE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2024.08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DD68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婚育</w:t>
            </w:r>
          </w:p>
          <w:p w14:paraId="4ECBDB3D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状况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681C2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未婚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CDE11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身高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3647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FF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1.62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DEFE43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1A37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共青团员</w:t>
            </w: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873B3EE" w14:textId="77777777" w:rsidR="008163A5" w:rsidRDefault="008163A5"/>
        </w:tc>
      </w:tr>
      <w:tr w:rsidR="008163A5" w14:paraId="6208C7EE" w14:textId="77777777">
        <w:trPr>
          <w:cantSplit/>
          <w:trHeight w:val="93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232F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788B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130XXXXXXXX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6EB9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7D5C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29F735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现工作单位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D7C5A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XXX</w:t>
            </w: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86934" w14:textId="77777777" w:rsidR="008163A5" w:rsidRDefault="008163A5"/>
        </w:tc>
      </w:tr>
      <w:tr w:rsidR="008163A5" w14:paraId="2ACBA7CD" w14:textId="77777777">
        <w:trPr>
          <w:cantSplit/>
          <w:trHeight w:val="90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DFB7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1253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5XXXXXXXXXXX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CBF63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最高学历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70C83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本科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227C55F" w14:textId="77777777" w:rsidR="008163A5" w:rsidRDefault="00000000">
            <w:pPr>
              <w:spacing w:line="24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教师资格证书类别、学科</w:t>
            </w:r>
          </w:p>
        </w:tc>
      </w:tr>
      <w:tr w:rsidR="008163A5" w14:paraId="3A7AEBBF" w14:textId="77777777">
        <w:trPr>
          <w:cantSplit/>
          <w:trHeight w:val="82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3897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现住址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DFE1" w14:textId="77777777" w:rsidR="008163A5" w:rsidRDefault="00000000"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XX</w:t>
            </w:r>
            <w:r>
              <w:rPr>
                <w:rFonts w:eastAsia="仿宋_GB2312" w:hint="eastAsia"/>
                <w:color w:val="FF0000"/>
              </w:rPr>
              <w:t>市</w:t>
            </w:r>
            <w:r>
              <w:rPr>
                <w:rFonts w:eastAsia="仿宋_GB2312" w:hint="eastAsia"/>
                <w:color w:val="FF0000"/>
              </w:rPr>
              <w:t>XX</w:t>
            </w:r>
            <w:r>
              <w:rPr>
                <w:rFonts w:eastAsia="仿宋_GB2312" w:hint="eastAsia"/>
                <w:color w:val="FF0000"/>
              </w:rPr>
              <w:t>区学校街道</w:t>
            </w:r>
            <w:r>
              <w:rPr>
                <w:rFonts w:eastAsia="仿宋_GB2312" w:hint="eastAsia"/>
                <w:color w:val="FF0000"/>
              </w:rPr>
              <w:t>XX1</w:t>
            </w:r>
            <w:r>
              <w:rPr>
                <w:rFonts w:eastAsia="仿宋_GB2312" w:hint="eastAsia"/>
                <w:color w:val="FF0000"/>
              </w:rPr>
              <w:t>栋</w:t>
            </w:r>
            <w:r>
              <w:rPr>
                <w:rFonts w:eastAsia="仿宋_GB2312" w:hint="eastAsia"/>
                <w:color w:val="FF0000"/>
              </w:rPr>
              <w:t>XX</w:t>
            </w:r>
            <w:r>
              <w:rPr>
                <w:rFonts w:eastAsia="仿宋_GB2312" w:hint="eastAsia"/>
                <w:color w:val="FF0000"/>
              </w:rPr>
              <w:t>单元</w:t>
            </w:r>
            <w:r>
              <w:rPr>
                <w:rFonts w:eastAsia="仿宋_GB2312" w:hint="eastAsia"/>
                <w:color w:val="FF0000"/>
              </w:rPr>
              <w:t>XX</w:t>
            </w:r>
            <w:r>
              <w:rPr>
                <w:rFonts w:eastAsia="仿宋_GB2312" w:hint="eastAsia"/>
                <w:color w:val="FF0000"/>
              </w:rPr>
              <w:t>号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DB194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普通话等级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318A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二级甲等</w:t>
            </w: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34C82" w14:textId="77777777" w:rsidR="008163A5" w:rsidRDefault="008163A5"/>
        </w:tc>
      </w:tr>
      <w:tr w:rsidR="008163A5" w14:paraId="6CC617F0" w14:textId="77777777">
        <w:trPr>
          <w:cantSplit/>
          <w:trHeight w:val="105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D408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何时毕业于何校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01FD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FF0000"/>
              </w:rPr>
              <w:t>2024.06XXX</w:t>
            </w:r>
            <w:r>
              <w:rPr>
                <w:rFonts w:eastAsia="仿宋_GB2312" w:hint="eastAsia"/>
                <w:b/>
                <w:bCs/>
                <w:color w:val="FF0000"/>
              </w:rPr>
              <w:t>学校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FA8A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最高学位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3961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大学本科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0F62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FF0000"/>
                <w:szCs w:val="21"/>
              </w:rPr>
              <w:t>初级中学（语文）</w:t>
            </w:r>
          </w:p>
        </w:tc>
      </w:tr>
      <w:tr w:rsidR="008163A5" w14:paraId="3E190F73" w14:textId="77777777">
        <w:trPr>
          <w:cantSplit/>
          <w:trHeight w:val="398"/>
        </w:trPr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913D44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教育背景</w:t>
            </w:r>
          </w:p>
          <w:p w14:paraId="0CE7FC8C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（自高中起）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4C18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起止年月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40843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所在学校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E07D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专业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CF56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学历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EB5D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教育类别</w:t>
            </w:r>
          </w:p>
        </w:tc>
      </w:tr>
      <w:tr w:rsidR="008163A5" w14:paraId="20F6EC5F" w14:textId="77777777">
        <w:trPr>
          <w:cantSplit/>
          <w:trHeight w:val="640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727F40" w14:textId="77777777" w:rsidR="008163A5" w:rsidRDefault="008163A5"/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973C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cs="宋体" w:hint="eastAsia"/>
                <w:color w:val="FF0000"/>
                <w:szCs w:val="21"/>
              </w:rPr>
              <w:t>2017.09-2020.06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C298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cs="宋体" w:hint="eastAsia"/>
                <w:color w:val="FF0000"/>
                <w:sz w:val="24"/>
              </w:rPr>
              <w:t>XXXX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2D58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44092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cs="宋体" w:hint="eastAsia"/>
                <w:color w:val="FF0000"/>
                <w:sz w:val="24"/>
              </w:rPr>
              <w:t>高中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DCBF9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cs="宋体" w:hint="eastAsia"/>
                <w:color w:val="FF0000"/>
                <w:sz w:val="24"/>
              </w:rPr>
              <w:t>全日制</w:t>
            </w:r>
          </w:p>
        </w:tc>
      </w:tr>
      <w:tr w:rsidR="008163A5" w14:paraId="17B2767E" w14:textId="77777777">
        <w:trPr>
          <w:cantSplit/>
          <w:trHeight w:val="580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D6B4FB" w14:textId="77777777" w:rsidR="008163A5" w:rsidRDefault="008163A5"/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CB10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00266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D7DF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7788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C56FF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268FB882" w14:textId="77777777">
        <w:trPr>
          <w:cantSplit/>
          <w:trHeight w:val="595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786B02" w14:textId="77777777" w:rsidR="008163A5" w:rsidRDefault="008163A5"/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DFE27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CA26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058D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9B5C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E78B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452322D7" w14:textId="77777777">
        <w:trPr>
          <w:cantSplit/>
          <w:trHeight w:val="595"/>
        </w:trPr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A6141D" w14:textId="77777777" w:rsidR="008163A5" w:rsidRDefault="008163A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81E9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BEB6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F149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3498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721A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65280408" w14:textId="77777777">
        <w:trPr>
          <w:cantSplit/>
          <w:trHeight w:val="60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FC7250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工作</w:t>
            </w:r>
          </w:p>
          <w:p w14:paraId="42BA4998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经历</w:t>
            </w:r>
          </w:p>
          <w:p w14:paraId="7FA620A9" w14:textId="77777777" w:rsidR="008163A5" w:rsidRDefault="008163A5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E86F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起止年月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B9AC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E309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职务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AB28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证明人及电话</w:t>
            </w:r>
          </w:p>
        </w:tc>
      </w:tr>
      <w:tr w:rsidR="008163A5" w14:paraId="6D0BA484" w14:textId="77777777">
        <w:trPr>
          <w:cantSplit/>
          <w:trHeight w:val="600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2F9354" w14:textId="77777777" w:rsidR="008163A5" w:rsidRDefault="008163A5"/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D0FC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3ABA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AA9B1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C703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8163A5" w14:paraId="115D8522" w14:textId="77777777">
        <w:trPr>
          <w:cantSplit/>
          <w:trHeight w:val="1105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B34167" w14:textId="77777777" w:rsidR="008163A5" w:rsidRDefault="008163A5"/>
        </w:tc>
        <w:tc>
          <w:tcPr>
            <w:tcW w:w="8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0A85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8163A5" w14:paraId="29CAB25B" w14:textId="77777777">
        <w:trPr>
          <w:cantSplit/>
          <w:trHeight w:val="346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C923A5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获奖情况</w:t>
            </w:r>
          </w:p>
          <w:p w14:paraId="7E6956EA" w14:textId="77777777" w:rsidR="008163A5" w:rsidRDefault="00000000">
            <w:pPr>
              <w:spacing w:line="2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（</w:t>
            </w:r>
            <w:proofErr w:type="gramStart"/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填工作</w:t>
            </w:r>
            <w:proofErr w:type="gramEnd"/>
            <w:r>
              <w:rPr>
                <w:rFonts w:ascii="宋体" w:cs="宋体" w:hint="eastAsia"/>
                <w:b/>
                <w:bCs/>
                <w:color w:val="FF0000"/>
                <w:sz w:val="24"/>
              </w:rPr>
              <w:t>期间最重要的不添加格子）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5761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获奖时间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CEE31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获奖内容（国家</w:t>
            </w:r>
            <w:r>
              <w:rPr>
                <w:rFonts w:eastAsia="仿宋_GB2312" w:hint="eastAsia"/>
                <w:b/>
                <w:bCs/>
                <w:color w:val="000000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</w:rPr>
              <w:t>省</w:t>
            </w:r>
            <w:r>
              <w:rPr>
                <w:rFonts w:eastAsia="仿宋_GB2312" w:hint="eastAsia"/>
                <w:b/>
                <w:bCs/>
                <w:color w:val="000000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</w:rPr>
              <w:t>市；荣誉称号</w:t>
            </w:r>
            <w:r>
              <w:rPr>
                <w:rFonts w:eastAsia="仿宋_GB2312" w:hint="eastAsia"/>
                <w:b/>
                <w:bCs/>
                <w:color w:val="000000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</w:rPr>
              <w:t>获奖项目；等级）</w:t>
            </w:r>
          </w:p>
        </w:tc>
      </w:tr>
      <w:tr w:rsidR="008163A5" w14:paraId="2292755B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291DC1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6702" w14:textId="77777777" w:rsidR="008163A5" w:rsidRDefault="008163A5">
            <w:pPr>
              <w:spacing w:line="240" w:lineRule="exact"/>
              <w:ind w:leftChars="-10" w:left="-21" w:firstLineChars="9" w:firstLine="22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6ECD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73D8EFBA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ACF774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FD59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21DD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32648F30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1A79B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DB05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365E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19BA7B28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D5F283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56FC4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ACC8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00253583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1362CF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584B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1ED2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7F16DDE4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828030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819C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53389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558D162E" w14:textId="77777777">
        <w:trPr>
          <w:cantSplit/>
          <w:trHeight w:val="398"/>
        </w:trPr>
        <w:tc>
          <w:tcPr>
            <w:tcW w:w="1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B6CD7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3512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B985" w14:textId="77777777" w:rsidR="008163A5" w:rsidRDefault="008163A5"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163A5" w14:paraId="5145DDE8" w14:textId="77777777">
        <w:trPr>
          <w:cantSplit/>
          <w:trHeight w:val="475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CE03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主要</w:t>
            </w:r>
          </w:p>
          <w:p w14:paraId="212400C4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家庭</w:t>
            </w:r>
          </w:p>
          <w:p w14:paraId="7D3E111A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成员</w:t>
            </w:r>
          </w:p>
          <w:p w14:paraId="51231199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及</w:t>
            </w:r>
          </w:p>
          <w:p w14:paraId="4966FDDD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重要</w:t>
            </w:r>
          </w:p>
          <w:p w14:paraId="0F25D49D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社会</w:t>
            </w:r>
          </w:p>
          <w:p w14:paraId="395A4FE5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</w:rPr>
              <w:t>关系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DB42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称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谓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4F5E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7B34" w14:textId="77777777" w:rsidR="008163A5" w:rsidRDefault="0000000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出生</w:t>
            </w:r>
          </w:p>
          <w:p w14:paraId="1DCB3A42" w14:textId="77777777" w:rsidR="008163A5" w:rsidRDefault="0000000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AA94" w14:textId="77777777" w:rsidR="008163A5" w:rsidRDefault="00000000">
            <w:pPr>
              <w:spacing w:line="20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政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治</w:t>
            </w:r>
          </w:p>
          <w:p w14:paraId="014AB6E0" w14:textId="77777777" w:rsidR="008163A5" w:rsidRDefault="00000000">
            <w:pPr>
              <w:spacing w:line="20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面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貌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67150" w14:textId="77777777" w:rsidR="008163A5" w:rsidRDefault="00000000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工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作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单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位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及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职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b/>
                <w:bCs/>
                <w:color w:val="000000"/>
                <w:sz w:val="24"/>
              </w:rPr>
              <w:t>务</w:t>
            </w:r>
            <w:proofErr w:type="gramEnd"/>
          </w:p>
        </w:tc>
      </w:tr>
      <w:tr w:rsidR="008163A5" w14:paraId="35945BB2" w14:textId="77777777">
        <w:trPr>
          <w:cantSplit/>
          <w:trHeight w:val="610"/>
        </w:trPr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FC71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2D1A" w14:textId="77777777" w:rsidR="008163A5" w:rsidRDefault="008163A5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252C" w14:textId="77777777" w:rsidR="008163A5" w:rsidRDefault="008163A5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F256" w14:textId="77777777" w:rsidR="008163A5" w:rsidRDefault="008163A5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8F8E" w14:textId="77777777" w:rsidR="008163A5" w:rsidRDefault="008163A5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90AEA" w14:textId="77777777" w:rsidR="008163A5" w:rsidRDefault="008163A5">
            <w:pPr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8163A5" w14:paraId="6BEB94A6" w14:textId="77777777">
        <w:trPr>
          <w:cantSplit/>
          <w:trHeight w:val="618"/>
        </w:trPr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E8758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FFFA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FED3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B8CD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4346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B41D" w14:textId="77777777" w:rsidR="008163A5" w:rsidRDefault="008163A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8163A5" w14:paraId="01A8DCF6" w14:textId="77777777">
        <w:trPr>
          <w:cantSplit/>
          <w:trHeight w:val="570"/>
        </w:trPr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29585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FAD7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D6AF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C37A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0F93C" w14:textId="77777777" w:rsidR="008163A5" w:rsidRDefault="008163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64B70" w14:textId="77777777" w:rsidR="008163A5" w:rsidRDefault="008163A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8163A5" w14:paraId="104D995F" w14:textId="77777777">
        <w:trPr>
          <w:cantSplit/>
          <w:trHeight w:val="570"/>
        </w:trPr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1719B" w14:textId="77777777" w:rsidR="008163A5" w:rsidRDefault="008163A5"/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0F8A" w14:textId="77777777" w:rsidR="008163A5" w:rsidRDefault="008163A5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10A55" w14:textId="77777777" w:rsidR="008163A5" w:rsidRDefault="008163A5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6399D" w14:textId="77777777" w:rsidR="008163A5" w:rsidRDefault="008163A5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D3AF7" w14:textId="77777777" w:rsidR="008163A5" w:rsidRDefault="008163A5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BE42E" w14:textId="77777777" w:rsidR="008163A5" w:rsidRDefault="008163A5">
            <w:pPr>
              <w:rPr>
                <w:rFonts w:eastAsia="仿宋_GB2312"/>
                <w:color w:val="FF0000"/>
                <w:sz w:val="24"/>
              </w:rPr>
            </w:pPr>
          </w:p>
        </w:tc>
      </w:tr>
      <w:tr w:rsidR="008163A5" w14:paraId="1F3DA4C4" w14:textId="77777777">
        <w:trPr>
          <w:trHeight w:val="570"/>
        </w:trPr>
        <w:tc>
          <w:tcPr>
            <w:tcW w:w="99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9147" w14:textId="77777777" w:rsidR="008163A5" w:rsidRDefault="00000000">
            <w:pPr>
              <w:widowControl/>
              <w:jc w:val="left"/>
            </w:pPr>
            <w:r>
              <w:rPr>
                <w:rFonts w:ascii="Courier New" w:hAnsi="Courier New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>承诺：本人</w:t>
            </w:r>
            <w:r>
              <w:rPr>
                <w:rFonts w:ascii="Courier New" w:hAnsi="Courier New" w:hint="eastAsia"/>
                <w:color w:val="000000"/>
                <w:kern w:val="0"/>
                <w:szCs w:val="21"/>
              </w:rPr>
              <w:t>已认真阅读招聘公告，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>填写的信息和提供的材料真实、准确。如有虚假，一经查实取消招聘资格。</w:t>
            </w:r>
          </w:p>
          <w:p w14:paraId="332F1A60" w14:textId="77777777" w:rsidR="008163A5" w:rsidRDefault="00000000">
            <w:pPr>
              <w:widowControl/>
              <w:jc w:val="center"/>
              <w:rPr>
                <w:rFonts w:ascii="Courier New" w:hAnsi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hint="eastAsia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>本人签名：</w:t>
            </w:r>
            <w:r>
              <w:rPr>
                <w:rFonts w:ascii="Courier New" w:hAnsi="Courier New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 xml:space="preserve">            </w:t>
            </w:r>
          </w:p>
          <w:p w14:paraId="31139697" w14:textId="77777777" w:rsidR="008163A5" w:rsidRDefault="00000000">
            <w:pPr>
              <w:widowControl/>
              <w:jc w:val="left"/>
            </w:pPr>
            <w:r>
              <w:rPr>
                <w:rFonts w:ascii="Courier New" w:hAnsi="Courier New" w:hint="eastAsia"/>
                <w:color w:val="000000"/>
                <w:kern w:val="0"/>
                <w:szCs w:val="21"/>
              </w:rPr>
              <w:t xml:space="preserve">                                                                      2025 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>年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>月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Courier New" w:hAnsi="Courier New"/>
                <w:color w:val="000000"/>
                <w:kern w:val="0"/>
                <w:szCs w:val="21"/>
              </w:rPr>
              <w:t>日</w:t>
            </w:r>
          </w:p>
          <w:p w14:paraId="5784DDCB" w14:textId="77777777" w:rsidR="008163A5" w:rsidRDefault="008163A5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</w:tbl>
    <w:p w14:paraId="1AE6BBE3" w14:textId="77777777" w:rsidR="008163A5" w:rsidRDefault="008163A5">
      <w:pPr>
        <w:rPr>
          <w:rFonts w:ascii="宋体"/>
        </w:rPr>
      </w:pPr>
    </w:p>
    <w:p w14:paraId="20C2AE49" w14:textId="77777777" w:rsidR="008163A5" w:rsidRDefault="008163A5">
      <w:pPr>
        <w:spacing w:line="560" w:lineRule="exact"/>
      </w:pPr>
    </w:p>
    <w:sectPr w:rsidR="008163A5" w:rsidSect="000F2076">
      <w:headerReference w:type="default" r:id="rId7"/>
      <w:pgSz w:w="11906" w:h="16838"/>
      <w:pgMar w:top="1440" w:right="1800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74C6" w14:textId="77777777" w:rsidR="009124AD" w:rsidRDefault="009124AD">
      <w:r>
        <w:separator/>
      </w:r>
    </w:p>
  </w:endnote>
  <w:endnote w:type="continuationSeparator" w:id="0">
    <w:p w14:paraId="0AD620D3" w14:textId="77777777" w:rsidR="009124AD" w:rsidRDefault="0091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00" w:usb3="00000000" w:csb0="00040001" w:csb1="00000000"/>
  </w:font>
  <w:font w:name="仿宋_GB2312">
    <w:altName w:val="仿宋"/>
    <w:charset w:val="86"/>
    <w:family w:val="modern"/>
    <w:pitch w:val="variable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5F17" w14:textId="77777777" w:rsidR="009124AD" w:rsidRDefault="009124AD">
      <w:r>
        <w:separator/>
      </w:r>
    </w:p>
  </w:footnote>
  <w:footnote w:type="continuationSeparator" w:id="0">
    <w:p w14:paraId="13C77037" w14:textId="77777777" w:rsidR="009124AD" w:rsidRDefault="0091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6D11" w14:textId="77777777" w:rsidR="008163A5" w:rsidRDefault="008163A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8A857"/>
    <w:multiLevelType w:val="singleLevel"/>
    <w:tmpl w:val="6638A857"/>
    <w:lvl w:ilvl="0">
      <w:start w:val="3"/>
      <w:numFmt w:val="decimal"/>
      <w:lvlRestart w:val="0"/>
      <w:lvlText w:val="%1."/>
      <w:lvlJc w:val="left"/>
      <w:pPr>
        <w:ind w:left="0" w:firstLine="0"/>
      </w:pPr>
    </w:lvl>
  </w:abstractNum>
  <w:num w:numId="1" w16cid:durableId="112056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mZjQ4N2Y5MDIzMjBlZTYwNzZhNmRkMmJmMjUyZjMifQ=="/>
  </w:docVars>
  <w:rsids>
    <w:rsidRoot w:val="00DD0F9C"/>
    <w:rsid w:val="000F2076"/>
    <w:rsid w:val="00330416"/>
    <w:rsid w:val="008163A5"/>
    <w:rsid w:val="009124AD"/>
    <w:rsid w:val="00D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C0D6"/>
  <w15:docId w15:val="{C59A7713-5D3D-42EF-AC20-4160F0DF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qFormat/>
    <w:rPr>
      <w:color w:val="0563C1"/>
      <w:u w:val="single"/>
    </w:rPr>
  </w:style>
  <w:style w:type="paragraph" w:customStyle="1" w:styleId="Bodytext1">
    <w:name w:val="Body text|1"/>
    <w:basedOn w:val="a"/>
    <w:qFormat/>
    <w:pPr>
      <w:spacing w:line="329" w:lineRule="auto"/>
      <w:ind w:firstLine="380"/>
    </w:pPr>
    <w:rPr>
      <w:rFonts w:ascii="宋体" w:cs="宋体"/>
      <w:color w:val="FDE0B7"/>
      <w:sz w:val="16"/>
      <w:szCs w:val="1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jun\Desktop\&#35199;&#21335;&#36130;&#32463;&#22823;&#23398;&#38468;&#23646;&#23567;&#23398;&#25307;&#32856;&#20844;&#21578;&#65288;&#35821;&#25991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西南财经大学附属小学招聘公告（语文）</Template>
  <TotalTime>31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luojun</dc:creator>
  <cp:lastModifiedBy>朱小姐 罗先生</cp:lastModifiedBy>
  <cp:revision>2</cp:revision>
  <cp:lastPrinted>2024-07-26T02:18:00Z</cp:lastPrinted>
  <dcterms:created xsi:type="dcterms:W3CDTF">2025-08-19T04:01:00Z</dcterms:created>
  <dcterms:modified xsi:type="dcterms:W3CDTF">2025-08-19T04:32:00Z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6C7C38D3324A45A6B4B2C903B50B40CB_13</vt:lpwstr>
  </property>
</Properties>
</file>