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6C" w:rsidRDefault="00A6176C" w:rsidP="00A6176C">
      <w:pPr>
        <w:pStyle w:val="BodyTextFirstIndent2"/>
        <w:spacing w:after="0" w:line="300" w:lineRule="exact"/>
        <w:ind w:leftChars="0" w:left="0" w:firstLine="31680"/>
        <w:rPr>
          <w:sz w:val="2"/>
          <w:szCs w:val="6"/>
        </w:rPr>
      </w:pPr>
    </w:p>
    <w:p w:rsidR="00A6176C" w:rsidRDefault="00A6176C">
      <w:pPr>
        <w:pStyle w:val="NormalWeb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宜宾市珙县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年面向社会公开招聘社区工作者（社区综合岗）报名登记表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 w:rsidR="00A6176C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259" w:type="dxa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生</w:t>
            </w:r>
          </w:p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照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片</w:t>
            </w:r>
          </w:p>
        </w:tc>
      </w:tr>
      <w:tr w:rsidR="00A6176C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参加工</w:t>
            </w:r>
          </w:p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76C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治</w:t>
            </w:r>
          </w:p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面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貌</w:t>
            </w:r>
          </w:p>
        </w:tc>
        <w:tc>
          <w:tcPr>
            <w:tcW w:w="1259" w:type="dxa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入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党</w:t>
            </w:r>
          </w:p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间</w:t>
            </w:r>
          </w:p>
        </w:tc>
        <w:tc>
          <w:tcPr>
            <w:tcW w:w="1393" w:type="dxa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体</w:t>
            </w:r>
          </w:p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状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况</w:t>
            </w:r>
          </w:p>
        </w:tc>
        <w:tc>
          <w:tcPr>
            <w:tcW w:w="1403" w:type="dxa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76C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现工作单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A6176C" w:rsidRDefault="00A6176C" w:rsidP="00A6176C">
            <w:pPr>
              <w:spacing w:line="320" w:lineRule="exact"/>
              <w:ind w:firstLineChars="139" w:firstLine="316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76C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A6176C" w:rsidRDefault="00A6176C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长期居住地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A6176C" w:rsidRDefault="00A6176C" w:rsidP="00A6176C">
            <w:pPr>
              <w:spacing w:line="260" w:lineRule="exact"/>
              <w:ind w:firstLineChars="139" w:firstLine="316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A6176C" w:rsidRDefault="00A6176C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户籍所在地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A6176C" w:rsidRDefault="00A6176C" w:rsidP="00A6176C">
            <w:pPr>
              <w:spacing w:line="360" w:lineRule="exact"/>
              <w:ind w:firstLineChars="139" w:firstLine="316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76C">
        <w:trPr>
          <w:cantSplit/>
          <w:trHeight w:val="627"/>
          <w:jc w:val="center"/>
        </w:trPr>
        <w:tc>
          <w:tcPr>
            <w:tcW w:w="1351" w:type="dxa"/>
            <w:noWrap/>
            <w:vAlign w:val="center"/>
          </w:tcPr>
          <w:p w:rsidR="00A6176C" w:rsidRDefault="00A6176C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身份证号码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A6176C" w:rsidRDefault="00A6176C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A6176C" w:rsidRDefault="00A6176C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联系方式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76C">
        <w:trPr>
          <w:cantSplit/>
          <w:trHeight w:val="680"/>
          <w:jc w:val="center"/>
        </w:trPr>
        <w:tc>
          <w:tcPr>
            <w:tcW w:w="1351" w:type="dxa"/>
            <w:vMerge w:val="restart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历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位</w:t>
            </w:r>
          </w:p>
        </w:tc>
        <w:tc>
          <w:tcPr>
            <w:tcW w:w="1259" w:type="dxa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全日制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76C">
        <w:trPr>
          <w:cantSplit/>
          <w:trHeight w:val="680"/>
          <w:jc w:val="center"/>
        </w:trPr>
        <w:tc>
          <w:tcPr>
            <w:tcW w:w="1351" w:type="dxa"/>
            <w:vMerge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在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职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76C">
        <w:trPr>
          <w:cantSplit/>
          <w:trHeight w:val="607"/>
          <w:jc w:val="center"/>
        </w:trPr>
        <w:tc>
          <w:tcPr>
            <w:tcW w:w="1351" w:type="dxa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是否持有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社工证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熟悉专业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及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长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76C">
        <w:trPr>
          <w:cantSplit/>
          <w:trHeight w:val="484"/>
          <w:jc w:val="center"/>
        </w:trPr>
        <w:tc>
          <w:tcPr>
            <w:tcW w:w="1351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报考岗位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A6176C" w:rsidRDefault="00A6176C" w:rsidP="00A6176C">
            <w:pPr>
              <w:spacing w:line="400" w:lineRule="exact"/>
              <w:ind w:firstLineChars="65" w:firstLine="316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A6176C" w:rsidRDefault="00A6176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岗位代码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A6176C" w:rsidRDefault="00A6176C" w:rsidP="00A6176C">
            <w:pPr>
              <w:spacing w:line="360" w:lineRule="exact"/>
              <w:ind w:firstLineChars="65" w:firstLine="316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76C">
        <w:trPr>
          <w:cantSplit/>
          <w:trHeight w:val="2267"/>
          <w:jc w:val="center"/>
        </w:trPr>
        <w:tc>
          <w:tcPr>
            <w:tcW w:w="1351" w:type="dxa"/>
            <w:noWrap/>
            <w:vAlign w:val="center"/>
          </w:tcPr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2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22"/>
                <w:sz w:val="24"/>
              </w:rPr>
              <w:t>工</w:t>
            </w:r>
          </w:p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2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22"/>
                <w:sz w:val="24"/>
              </w:rPr>
              <w:t>作</w:t>
            </w:r>
          </w:p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2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22"/>
                <w:sz w:val="24"/>
              </w:rPr>
              <w:t>简</w:t>
            </w:r>
          </w:p>
          <w:p w:rsidR="00A6176C" w:rsidRDefault="00A6176C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2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22"/>
                <w:sz w:val="24"/>
              </w:rPr>
              <w:t>历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A6176C" w:rsidRDefault="00A6176C" w:rsidP="00A6176C">
            <w:pPr>
              <w:spacing w:line="400" w:lineRule="exact"/>
              <w:ind w:leftChars="51" w:left="31680" w:rightChars="103" w:right="316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6176C">
        <w:trPr>
          <w:cantSplit/>
          <w:trHeight w:val="1604"/>
          <w:jc w:val="center"/>
        </w:trPr>
        <w:tc>
          <w:tcPr>
            <w:tcW w:w="1351" w:type="dxa"/>
            <w:noWrap/>
            <w:vAlign w:val="center"/>
          </w:tcPr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受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表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彰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情</w:t>
            </w:r>
          </w:p>
          <w:p w:rsidR="00A6176C" w:rsidRDefault="00A6176C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况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A6176C" w:rsidRDefault="00A6176C" w:rsidP="00A6176C">
            <w:pPr>
              <w:spacing w:line="400" w:lineRule="exact"/>
              <w:ind w:leftChars="51" w:left="31680" w:rightChars="103" w:right="316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A6176C" w:rsidRDefault="00A6176C">
      <w:pPr>
        <w:spacing w:line="400" w:lineRule="exact"/>
        <w:jc w:val="left"/>
      </w:pPr>
      <w:r>
        <w:rPr>
          <w:rFonts w:ascii="Times New Roman" w:eastAsia="仿宋_GB2312" w:hAnsi="Times New Roman" w:hint="eastAsia"/>
          <w:sz w:val="24"/>
        </w:rPr>
        <w:t>填表人签名：</w:t>
      </w:r>
      <w:r>
        <w:rPr>
          <w:rFonts w:ascii="Times New Roman" w:eastAsia="仿宋_GB2312" w:hAnsi="Times New Roman"/>
          <w:sz w:val="24"/>
        </w:rPr>
        <w:t xml:space="preserve">                          </w:t>
      </w:r>
      <w:r>
        <w:rPr>
          <w:rFonts w:ascii="Times New Roman" w:eastAsia="仿宋_GB2312" w:hAnsi="Times New Roman" w:hint="eastAsia"/>
          <w:sz w:val="24"/>
        </w:rPr>
        <w:t>填表日期：</w:t>
      </w:r>
    </w:p>
    <w:sectPr w:rsidR="00A6176C" w:rsidSect="00774721">
      <w:headerReference w:type="default" r:id="rId6"/>
      <w:footerReference w:type="default" r:id="rId7"/>
      <w:pgSz w:w="11906" w:h="16838"/>
      <w:pgMar w:top="1984" w:right="1587" w:bottom="1701" w:left="1587" w:header="851" w:footer="1304" w:gutter="0"/>
      <w:pgNumType w:fmt="numberInDash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6C" w:rsidRDefault="00A6176C" w:rsidP="00774721">
      <w:r>
        <w:separator/>
      </w:r>
    </w:p>
  </w:endnote>
  <w:endnote w:type="continuationSeparator" w:id="1">
    <w:p w:rsidR="00A6176C" w:rsidRDefault="00A6176C" w:rsidP="0077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6C" w:rsidRDefault="00A6176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6.55pt;width:2in;height:2in;z-index:251660288;mso-wrap-style:none;mso-position-horizontal:inside;mso-position-horizontal-relative:margin" o:gfxdata="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SGWQ9UAAAAIAQAADwAAAAAAAAABACAAAAAiAAAAZHJzL2Rvd25y&#10;ZXYueG1sUEsBAhQAFAAAAAgAh07iQOSi/s/IAQAAmQMAAA4AAAAAAAAAAQAgAAAAJAEAAGRycy9l&#10;Mm9Eb2MueG1sUEsFBgAAAAAGAAYAWQEAAF4FAAAAAA==&#10;" filled="f" stroked="f">
          <v:textbox style="mso-fit-shape-to-text:t" inset="0,0,0,0">
            <w:txbxContent>
              <w:p w:rsidR="00A6176C" w:rsidRPr="007602F7" w:rsidRDefault="00A6176C">
                <w:pPr>
                  <w:pStyle w:val="Footer"/>
                  <w:jc w:val="both"/>
                  <w:rPr>
                    <w:rFonts w:ascii="宋体" w:cs="宋体"/>
                    <w:sz w:val="28"/>
                    <w:szCs w:val="28"/>
                  </w:rPr>
                </w:pPr>
                <w:r w:rsidRPr="007602F7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7602F7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7602F7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7602F7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6C" w:rsidRDefault="00A6176C" w:rsidP="00774721">
      <w:r>
        <w:separator/>
      </w:r>
    </w:p>
  </w:footnote>
  <w:footnote w:type="continuationSeparator" w:id="1">
    <w:p w:rsidR="00A6176C" w:rsidRDefault="00A6176C" w:rsidP="00774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6C" w:rsidRDefault="00A6176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A5F2D44"/>
    <w:rsid w:val="003A5BD7"/>
    <w:rsid w:val="005E41B6"/>
    <w:rsid w:val="007602F7"/>
    <w:rsid w:val="00774721"/>
    <w:rsid w:val="00A6176C"/>
    <w:rsid w:val="02AB2FF0"/>
    <w:rsid w:val="0A24691B"/>
    <w:rsid w:val="0BBC2EF1"/>
    <w:rsid w:val="0BC0307B"/>
    <w:rsid w:val="0D1B0CF9"/>
    <w:rsid w:val="0E265547"/>
    <w:rsid w:val="12AC13B1"/>
    <w:rsid w:val="13E96775"/>
    <w:rsid w:val="1A5F2D44"/>
    <w:rsid w:val="1B397118"/>
    <w:rsid w:val="1E016AB9"/>
    <w:rsid w:val="2084684B"/>
    <w:rsid w:val="25C57828"/>
    <w:rsid w:val="27131DAF"/>
    <w:rsid w:val="295C5C6C"/>
    <w:rsid w:val="2A884666"/>
    <w:rsid w:val="35E46DAF"/>
    <w:rsid w:val="368313C4"/>
    <w:rsid w:val="391454C5"/>
    <w:rsid w:val="407266B1"/>
    <w:rsid w:val="42E81620"/>
    <w:rsid w:val="43791632"/>
    <w:rsid w:val="46424FD1"/>
    <w:rsid w:val="4711764D"/>
    <w:rsid w:val="475B372A"/>
    <w:rsid w:val="49A37E50"/>
    <w:rsid w:val="4C333B05"/>
    <w:rsid w:val="4EA7631E"/>
    <w:rsid w:val="50C913BF"/>
    <w:rsid w:val="50E3112B"/>
    <w:rsid w:val="56B56873"/>
    <w:rsid w:val="572F0AE7"/>
    <w:rsid w:val="58A42CD8"/>
    <w:rsid w:val="5B1D2050"/>
    <w:rsid w:val="5B4F1DFD"/>
    <w:rsid w:val="5E5A186D"/>
    <w:rsid w:val="615B519D"/>
    <w:rsid w:val="620A2B7C"/>
    <w:rsid w:val="67AC020E"/>
    <w:rsid w:val="6B1058B0"/>
    <w:rsid w:val="70E8044C"/>
    <w:rsid w:val="74C35149"/>
    <w:rsid w:val="74ED0DD3"/>
    <w:rsid w:val="74F6168A"/>
    <w:rsid w:val="7B0D28C0"/>
    <w:rsid w:val="7ECD8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774721"/>
    <w:pPr>
      <w:widowControl w:val="0"/>
      <w:jc w:val="both"/>
    </w:pPr>
    <w:rPr>
      <w:rFonts w:ascii="Calibri" w:hAnsi="Calibri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72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2223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7472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223B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774721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223B"/>
  </w:style>
  <w:style w:type="paragraph" w:styleId="CommentText">
    <w:name w:val="annotation text"/>
    <w:basedOn w:val="Normal"/>
    <w:link w:val="CommentTextChar"/>
    <w:uiPriority w:val="99"/>
    <w:rsid w:val="0077472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23B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7747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223B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7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2223B"/>
    <w:rPr>
      <w:rFonts w:ascii="Calibri" w:hAnsi="Calibri"/>
      <w:sz w:val="18"/>
      <w:szCs w:val="18"/>
    </w:rPr>
  </w:style>
  <w:style w:type="paragraph" w:styleId="NormalWeb">
    <w:name w:val="Normal (Web)"/>
    <w:basedOn w:val="Normal"/>
    <w:link w:val="NormalWebChar"/>
    <w:uiPriority w:val="99"/>
    <w:rsid w:val="00774721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Strong">
    <w:name w:val="Strong"/>
    <w:basedOn w:val="DefaultParagraphFont"/>
    <w:uiPriority w:val="99"/>
    <w:qFormat/>
    <w:rsid w:val="00774721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774721"/>
    <w:rPr>
      <w:rFonts w:ascii="Calibri" w:eastAsia="宋体" w:hAnsi="Calibri" w:cs="Times New Roman"/>
    </w:rPr>
  </w:style>
  <w:style w:type="paragraph" w:customStyle="1" w:styleId="BodyText1I2">
    <w:name w:val="BodyText1I2"/>
    <w:basedOn w:val="BodyTextIndent0"/>
    <w:uiPriority w:val="99"/>
    <w:rsid w:val="00774721"/>
    <w:pPr>
      <w:ind w:firstLineChars="200" w:firstLine="420"/>
    </w:pPr>
  </w:style>
  <w:style w:type="paragraph" w:customStyle="1" w:styleId="BodyTextIndent0">
    <w:name w:val="BodyTextIndent"/>
    <w:basedOn w:val="Normal"/>
    <w:uiPriority w:val="99"/>
    <w:rsid w:val="00774721"/>
    <w:pPr>
      <w:spacing w:after="120"/>
      <w:ind w:leftChars="200" w:left="420"/>
      <w:textAlignment w:val="baseline"/>
    </w:pPr>
  </w:style>
  <w:style w:type="character" w:customStyle="1" w:styleId="NormalWebChar">
    <w:name w:val="Normal (Web) Char"/>
    <w:link w:val="NormalWeb"/>
    <w:uiPriority w:val="99"/>
    <w:locked/>
    <w:rsid w:val="00774721"/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宜宾市珙县2025年面向社会公开招聘社区工作者（社区综合岗）报名登记表</dc:title>
  <dc:subject/>
  <dc:creator>Z. T汽贸</dc:creator>
  <cp:keywords/>
  <dc:description/>
  <cp:lastModifiedBy>wy51</cp:lastModifiedBy>
  <cp:revision>2</cp:revision>
  <cp:lastPrinted>2025-08-20T06:24:00Z</cp:lastPrinted>
  <dcterms:created xsi:type="dcterms:W3CDTF">2025-08-20T06:43:00Z</dcterms:created>
  <dcterms:modified xsi:type="dcterms:W3CDTF">2025-08-20T06:43:00Z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DE3C65F60782513827D9A2682BFA2F08_42</vt:lpwstr>
  </property>
</Properties>
</file>