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ACF54A">
      <w:pPr>
        <w:spacing w:line="576" w:lineRule="exact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 w14:paraId="4E927508">
      <w:pPr>
        <w:spacing w:line="576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 w14:paraId="603CA943">
      <w:pPr>
        <w:spacing w:line="576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承诺书</w:t>
      </w:r>
    </w:p>
    <w:p w14:paraId="110427FA">
      <w:pPr>
        <w:spacing w:line="576" w:lineRule="exact"/>
        <w:rPr>
          <w:szCs w:val="32"/>
        </w:rPr>
      </w:pPr>
    </w:p>
    <w:p w14:paraId="72B8E073">
      <w:pPr>
        <w:spacing w:line="716" w:lineRule="exact"/>
        <w:rPr>
          <w:szCs w:val="32"/>
        </w:rPr>
      </w:pPr>
    </w:p>
    <w:p w14:paraId="1922FD76"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           </w:t>
      </w:r>
      <w:r>
        <w:rPr>
          <w:rFonts w:hint="eastAsia"/>
          <w:szCs w:val="32"/>
        </w:rPr>
        <w:t>，身份证号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</w:t>
      </w:r>
      <w:bookmarkStart w:id="0" w:name="_GoBack"/>
      <w:bookmarkEnd w:id="0"/>
      <w:r>
        <w:rPr>
          <w:rFonts w:hint="eastAsia"/>
          <w:szCs w:val="32"/>
        </w:rPr>
        <w:t>现郑重承诺：至今，本人无违法犯罪记录或参加邪教组织情况。如有不实，本人愿承担一切责任。</w:t>
      </w:r>
    </w:p>
    <w:p w14:paraId="145DB523">
      <w:pPr>
        <w:spacing w:line="716" w:lineRule="exact"/>
        <w:ind w:firstLine="640" w:firstLineChars="200"/>
        <w:rPr>
          <w:rFonts w:hint="eastAsia"/>
          <w:szCs w:val="32"/>
        </w:rPr>
      </w:pPr>
    </w:p>
    <w:p w14:paraId="5F80F241">
      <w:pPr>
        <w:spacing w:line="716" w:lineRule="exact"/>
        <w:ind w:firstLine="640" w:firstLineChars="200"/>
        <w:rPr>
          <w:rFonts w:hint="eastAsia"/>
          <w:szCs w:val="32"/>
        </w:rPr>
      </w:pPr>
    </w:p>
    <w:p w14:paraId="7AFD353C"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承诺人签名：</w:t>
      </w:r>
    </w:p>
    <w:p w14:paraId="1DF439D0">
      <w:pPr>
        <w:spacing w:line="716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                         日期：       年   月   日</w:t>
      </w:r>
    </w:p>
    <w:sectPr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DDD"/>
    <w:rsid w:val="00102736"/>
    <w:rsid w:val="002640DA"/>
    <w:rsid w:val="008B4354"/>
    <w:rsid w:val="0E427BCC"/>
    <w:rsid w:val="1C6015C3"/>
    <w:rsid w:val="23C9089F"/>
    <w:rsid w:val="23CA60CB"/>
    <w:rsid w:val="2A512115"/>
    <w:rsid w:val="2C476F32"/>
    <w:rsid w:val="3AEE43B2"/>
    <w:rsid w:val="42742D05"/>
    <w:rsid w:val="56E12168"/>
    <w:rsid w:val="5A4B09CE"/>
    <w:rsid w:val="5FDE77BC"/>
    <w:rsid w:val="65B47AC9"/>
    <w:rsid w:val="6F8D2096"/>
    <w:rsid w:val="6FAC3BD4"/>
    <w:rsid w:val="7B0C5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PS%20Office\12.1.0.21915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69</Words>
  <Characters>69</Characters>
  <Lines>1</Lines>
  <Paragraphs>1</Paragraphs>
  <TotalTime>0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2018-08-31T03:13:00Z</dcterms:created>
  <dc:creator>刁文</dc:creator>
  <cp:lastModifiedBy>沐懿母婴18229888820</cp:lastModifiedBy>
  <dcterms:modified xsi:type="dcterms:W3CDTF">2025-08-19T12:01:38Z</dcterms:modified>
  <dc:title>无犯罪记录承诺书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898894D431EC4AD89C212358D89590D0_13</vt:lpwstr>
  </property>
</Properties>
</file>