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3E0E4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center"/>
        <w:rPr>
          <w:rFonts w:hint="eastAsia" w:eastAsia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2025</w:t>
      </w:r>
      <w:r>
        <w:rPr>
          <w:rFonts w:hint="eastAsia" w:eastAsia="黑体"/>
          <w:b/>
          <w:sz w:val="44"/>
          <w:szCs w:val="44"/>
        </w:rPr>
        <w:t>年青山湖区城市管理和综合执法局</w:t>
      </w:r>
    </w:p>
    <w:p w14:paraId="7EB19E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center"/>
        <w:rPr>
          <w:rFonts w:hint="eastAsia"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面向社会公开招聘工作人员公告</w:t>
      </w:r>
    </w:p>
    <w:p w14:paraId="794A8C0A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 w14:paraId="2E6B7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现因工作需要，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经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区政府研究决定，</w:t>
      </w:r>
      <w:r>
        <w:rPr>
          <w:rFonts w:hint="eastAsia" w:ascii="仿宋_GB2312" w:hAnsi="宋体" w:eastAsia="仿宋_GB2312"/>
          <w:sz w:val="32"/>
          <w:szCs w:val="32"/>
        </w:rPr>
        <w:t>青山湖区城市管理和综合执法局面向社会公开招聘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 xml:space="preserve">名编外工作人员，具体招聘事项如下： </w:t>
      </w:r>
    </w:p>
    <w:p w14:paraId="596F1A4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招聘岗位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及</w:t>
      </w:r>
      <w:r>
        <w:rPr>
          <w:rFonts w:hint="eastAsia" w:ascii="仿宋_GB2312" w:hAnsi="宋体" w:eastAsia="仿宋_GB2312"/>
          <w:b/>
          <w:sz w:val="32"/>
          <w:szCs w:val="32"/>
        </w:rPr>
        <w:t>人数</w:t>
      </w:r>
    </w:p>
    <w:p w14:paraId="267F7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1、协管员岗位：6名</w:t>
      </w:r>
    </w:p>
    <w:p w14:paraId="76104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主要协助从事保障、维护高铁东站周边城市管理公共秩序</w:t>
      </w:r>
      <w:r>
        <w:rPr>
          <w:rFonts w:hint="eastAsia" w:ascii="仿宋_GB2312" w:hAnsi="宋体" w:eastAsia="仿宋_GB2312"/>
          <w:sz w:val="32"/>
          <w:szCs w:val="32"/>
        </w:rPr>
        <w:t>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行政执法领域</w:t>
      </w:r>
      <w:r>
        <w:rPr>
          <w:rFonts w:hint="eastAsia" w:ascii="仿宋_GB2312" w:hAnsi="宋体" w:eastAsia="仿宋_GB2312"/>
          <w:sz w:val="32"/>
          <w:szCs w:val="32"/>
        </w:rPr>
        <w:t>督查工作。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</w:t>
      </w:r>
    </w:p>
    <w:p w14:paraId="59253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2、网络安全管理岗位：1名</w:t>
      </w:r>
    </w:p>
    <w:p w14:paraId="1C1B8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主要负责协助从事全局网络及信息系统的安全防护、隐患排查、应急处置等工作。</w:t>
      </w:r>
    </w:p>
    <w:p w14:paraId="64657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3、燃气安全管理岗位：1名</w:t>
      </w:r>
    </w:p>
    <w:p w14:paraId="3E6A7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主要负责协助从事燃气企业、设施的日常巡查与安全检查，及时检测燃气泄漏，定期排查安全隐患，指导企业商户安全用气等燃气安全管理相关工作。</w:t>
      </w:r>
    </w:p>
    <w:p w14:paraId="57050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4、工程现场管理岗位：2名</w:t>
      </w:r>
    </w:p>
    <w:p w14:paraId="3D7E94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主要协助从事城市市政道路、房建、老旧小区改造、雨污管网等工程的现场施工管理工作。</w:t>
      </w:r>
    </w:p>
    <w:p w14:paraId="21DD45C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_GB2312" w:hAnsi="宋体" w:eastAsia="仿宋_GB2312"/>
          <w:b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报考对象和条件</w:t>
      </w:r>
    </w:p>
    <w:p w14:paraId="04D4E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基本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要求：</w:t>
      </w:r>
    </w:p>
    <w:p w14:paraId="60B9A1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遵守宪法和法律，拥护中国共产党的基本路线，作风正派，品行良好，无违法违纪记录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；</w:t>
      </w:r>
    </w:p>
    <w:p w14:paraId="51DF71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（2）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能吃苦耐劳，服从工作安排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，能接受延时及节假日加班，因工作性质需要，限男性。</w:t>
      </w:r>
    </w:p>
    <w:p w14:paraId="7269F67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958" w:leftChars="304" w:hanging="320" w:hangingChars="100"/>
        <w:textAlignment w:val="auto"/>
        <w:rPr>
          <w:rFonts w:hint="eastAsia" w:ascii="仿宋_GB2312" w:hAnsi="宋体" w:eastAsia="仿宋_GB2312"/>
          <w:b w:val="0"/>
          <w:bCs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</w:rPr>
        <w:t>有下列情形之一的，不得报考及聘用：</w:t>
      </w:r>
    </w:p>
    <w:p w14:paraId="02AAC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color w:val="C0000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（1）曾受过刑事处罚、劳动教养、少年管教、治安管理处罚或被行政机关辞退、开除的；</w:t>
      </w:r>
    </w:p>
    <w:p w14:paraId="438D5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（2）有犯罪嫌疑尚未查清，正在接受审查或受到处分的；</w:t>
      </w:r>
    </w:p>
    <w:p w14:paraId="53BFE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（3）受到过党纪、政纪处理的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，或正在接受立案审查的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；</w:t>
      </w:r>
    </w:p>
    <w:p w14:paraId="45917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（4）有不良行为受到公安机关处理的。</w:t>
      </w:r>
    </w:p>
    <w:p w14:paraId="6CB52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2、岗位条件：</w:t>
      </w:r>
    </w:p>
    <w:p w14:paraId="4FEE2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（一）协管员岗位：</w:t>
      </w:r>
    </w:p>
    <w:p w14:paraId="5128B0D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958" w:leftChars="304" w:hanging="320" w:hangingChars="100"/>
        <w:textAlignment w:val="auto"/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）年龄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18至35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周岁（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1990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（含）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至</w:t>
      </w:r>
    </w:p>
    <w:p w14:paraId="3297CF8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2007年8月19日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（含）期间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出生）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083374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高中（中专、职高、技校）及以上学历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 w14:paraId="5344B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（二）网络安全管理岗位：</w:t>
      </w:r>
    </w:p>
    <w:p w14:paraId="0613370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958" w:leftChars="304" w:hanging="320" w:hangingChars="100"/>
        <w:textAlignment w:val="auto"/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）年龄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18至40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周岁（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1985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（含）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至</w:t>
      </w:r>
    </w:p>
    <w:p w14:paraId="3E56941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2007年8月19日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（含）期间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出生）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7EA39DFA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（2）具有下列专业的大学本科及以上学历：</w:t>
      </w:r>
    </w:p>
    <w:tbl>
      <w:tblPr>
        <w:tblStyle w:val="11"/>
        <w:tblpPr w:leftFromText="180" w:rightFromText="180" w:vertAnchor="text" w:horzAnchor="page" w:tblpXSpec="center" w:tblpY="212"/>
        <w:tblOverlap w:val="never"/>
        <w:tblW w:w="8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6123"/>
      </w:tblGrid>
      <w:tr w14:paraId="1EF41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6" w:type="dxa"/>
            <w:noWrap w:val="0"/>
            <w:vAlign w:val="top"/>
          </w:tcPr>
          <w:p w14:paraId="2455A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岗位名称</w:t>
            </w:r>
          </w:p>
        </w:tc>
        <w:tc>
          <w:tcPr>
            <w:tcW w:w="6123" w:type="dxa"/>
            <w:noWrap w:val="0"/>
            <w:vAlign w:val="top"/>
          </w:tcPr>
          <w:p w14:paraId="3F9BE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招聘专业</w:t>
            </w: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eastAsia="zh-CN"/>
              </w:rPr>
              <w:t>名称</w:t>
            </w:r>
          </w:p>
        </w:tc>
      </w:tr>
      <w:tr w14:paraId="3D8B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956" w:type="dxa"/>
            <w:vMerge w:val="restart"/>
            <w:noWrap w:val="0"/>
            <w:vAlign w:val="center"/>
          </w:tcPr>
          <w:p w14:paraId="198B0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网络安全</w:t>
            </w:r>
          </w:p>
          <w:p w14:paraId="3B9CD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管理岗位</w:t>
            </w:r>
          </w:p>
        </w:tc>
        <w:tc>
          <w:tcPr>
            <w:tcW w:w="6123" w:type="dxa"/>
            <w:noWrap w:val="0"/>
            <w:vAlign w:val="center"/>
          </w:tcPr>
          <w:p w14:paraId="43D8E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  <w:t>研究生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  <w:lang w:val="en-US" w:eastAsia="zh-CN"/>
              </w:rPr>
              <w:t>网络空间安全、网络与信息安全</w:t>
            </w:r>
          </w:p>
        </w:tc>
      </w:tr>
      <w:tr w14:paraId="3A211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956" w:type="dxa"/>
            <w:vMerge w:val="continue"/>
            <w:noWrap w:val="0"/>
            <w:vAlign w:val="center"/>
          </w:tcPr>
          <w:p w14:paraId="300CF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6123" w:type="dxa"/>
            <w:noWrap w:val="0"/>
            <w:vAlign w:val="center"/>
          </w:tcPr>
          <w:p w14:paraId="73309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  <w:t>本科：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网络工程、信息安全、网络空间安全、网络安全与执法</w:t>
            </w:r>
          </w:p>
        </w:tc>
      </w:tr>
    </w:tbl>
    <w:p w14:paraId="7AC91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（三）燃气安全管理岗位：</w:t>
      </w:r>
    </w:p>
    <w:p w14:paraId="136AD20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958" w:leftChars="304" w:hanging="320" w:hangingChars="100"/>
        <w:textAlignment w:val="auto"/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）年龄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18至40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周岁（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1985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（含）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至</w:t>
      </w:r>
    </w:p>
    <w:p w14:paraId="10A0D90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2007年8月19日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（含）期间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出生）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52F2B122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（2）具有下列专业的大专及以上学历：</w:t>
      </w:r>
    </w:p>
    <w:tbl>
      <w:tblPr>
        <w:tblStyle w:val="11"/>
        <w:tblpPr w:leftFromText="180" w:rightFromText="180" w:vertAnchor="text" w:horzAnchor="page" w:tblpXSpec="center" w:tblpY="212"/>
        <w:tblOverlap w:val="never"/>
        <w:tblW w:w="8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6123"/>
      </w:tblGrid>
      <w:tr w14:paraId="0B96D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6" w:type="dxa"/>
            <w:noWrap w:val="0"/>
            <w:vAlign w:val="top"/>
          </w:tcPr>
          <w:p w14:paraId="2C3F9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6123" w:type="dxa"/>
            <w:noWrap w:val="0"/>
            <w:vAlign w:val="top"/>
          </w:tcPr>
          <w:p w14:paraId="3CC4D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招聘专业</w:t>
            </w: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</w:tr>
      <w:tr w14:paraId="2F5EE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956" w:type="dxa"/>
            <w:vMerge w:val="restart"/>
            <w:noWrap w:val="0"/>
            <w:vAlign w:val="center"/>
          </w:tcPr>
          <w:p w14:paraId="7A12C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燃气安全</w:t>
            </w:r>
          </w:p>
          <w:p w14:paraId="536F4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管理岗位</w:t>
            </w:r>
          </w:p>
        </w:tc>
        <w:tc>
          <w:tcPr>
            <w:tcW w:w="6123" w:type="dxa"/>
            <w:noWrap w:val="0"/>
            <w:vAlign w:val="center"/>
          </w:tcPr>
          <w:p w14:paraId="292B1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油气储运工程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  <w:lang w:val="en-US" w:eastAsia="zh-CN"/>
              </w:rPr>
              <w:t>供热、供燃气、通风及空调工程</w:t>
            </w:r>
          </w:p>
        </w:tc>
      </w:tr>
      <w:tr w14:paraId="5EA78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956" w:type="dxa"/>
            <w:vMerge w:val="continue"/>
            <w:noWrap w:val="0"/>
            <w:vAlign w:val="center"/>
          </w:tcPr>
          <w:p w14:paraId="1CED2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23" w:type="dxa"/>
            <w:noWrap w:val="0"/>
            <w:vAlign w:val="center"/>
          </w:tcPr>
          <w:p w14:paraId="7DFDA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宋体" w:eastAsia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油气储运工程</w:t>
            </w:r>
          </w:p>
        </w:tc>
      </w:tr>
      <w:tr w14:paraId="6F285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956" w:type="dxa"/>
            <w:vMerge w:val="continue"/>
            <w:noWrap w:val="0"/>
            <w:vAlign w:val="center"/>
          </w:tcPr>
          <w:p w14:paraId="0A081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23" w:type="dxa"/>
            <w:noWrap w:val="0"/>
            <w:vAlign w:val="center"/>
          </w:tcPr>
          <w:p w14:paraId="022F9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宋体" w:eastAsia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大专：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城市燃气工程技术</w:t>
            </w:r>
          </w:p>
        </w:tc>
      </w:tr>
    </w:tbl>
    <w:p w14:paraId="5A9FB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（四）工程现场管理岗位：</w:t>
      </w:r>
    </w:p>
    <w:p w14:paraId="17270DA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958" w:leftChars="304" w:hanging="320" w:hangingChars="100"/>
        <w:textAlignment w:val="auto"/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）年龄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18至40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周岁（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1985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（含）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至</w:t>
      </w:r>
    </w:p>
    <w:p w14:paraId="11831F5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2007年8月19日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（含）期间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出生）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229A813D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（2）具有下列专业的大学本科及以上学历：</w:t>
      </w:r>
    </w:p>
    <w:tbl>
      <w:tblPr>
        <w:tblStyle w:val="11"/>
        <w:tblpPr w:leftFromText="180" w:rightFromText="180" w:vertAnchor="text" w:horzAnchor="page" w:tblpXSpec="center" w:tblpY="212"/>
        <w:tblOverlap w:val="never"/>
        <w:tblW w:w="8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6123"/>
      </w:tblGrid>
      <w:tr w14:paraId="25193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6" w:type="dxa"/>
            <w:noWrap w:val="0"/>
            <w:vAlign w:val="top"/>
          </w:tcPr>
          <w:p w14:paraId="0312E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岗位名称</w:t>
            </w:r>
          </w:p>
        </w:tc>
        <w:tc>
          <w:tcPr>
            <w:tcW w:w="6123" w:type="dxa"/>
            <w:noWrap w:val="0"/>
            <w:vAlign w:val="top"/>
          </w:tcPr>
          <w:p w14:paraId="39E68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招聘专业</w:t>
            </w: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eastAsia="zh-CN"/>
              </w:rPr>
              <w:t>名称</w:t>
            </w:r>
          </w:p>
        </w:tc>
      </w:tr>
      <w:tr w14:paraId="181B3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956" w:type="dxa"/>
            <w:vMerge w:val="restart"/>
            <w:noWrap w:val="0"/>
            <w:vAlign w:val="center"/>
          </w:tcPr>
          <w:p w14:paraId="0C007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工程现场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管理岗位</w:t>
            </w:r>
          </w:p>
        </w:tc>
        <w:tc>
          <w:tcPr>
            <w:tcW w:w="6123" w:type="dxa"/>
            <w:noWrap w:val="0"/>
            <w:vAlign w:val="center"/>
          </w:tcPr>
          <w:p w14:paraId="2B5CA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  <w:t>研究生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  <w:lang w:val="en-US" w:eastAsia="zh-CN"/>
              </w:rPr>
              <w:t>土木工程、市政工程、桥梁与隧道工程</w:t>
            </w:r>
          </w:p>
        </w:tc>
      </w:tr>
      <w:tr w14:paraId="2779E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956" w:type="dxa"/>
            <w:vMerge w:val="continue"/>
            <w:noWrap w:val="0"/>
            <w:vAlign w:val="center"/>
          </w:tcPr>
          <w:p w14:paraId="739C1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6123" w:type="dxa"/>
            <w:noWrap w:val="0"/>
            <w:vAlign w:val="center"/>
          </w:tcPr>
          <w:p w14:paraId="051F6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  <w:t>本科：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土木工程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给排水科学与工程、城市地下空间工程、道路桥梁与渡河工程、城市水系统工程</w:t>
            </w:r>
          </w:p>
        </w:tc>
      </w:tr>
    </w:tbl>
    <w:p w14:paraId="7AEFDF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（3）</w:t>
      </w:r>
      <w:r>
        <w:rPr>
          <w:rFonts w:hint="eastAsia" w:ascii="仿宋_GB2312" w:hAnsi="宋体" w:eastAsia="仿宋_GB2312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  <w:t>具有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kern w:val="0"/>
          <w:sz w:val="32"/>
          <w:szCs w:val="32"/>
          <w:lang w:val="en-US" w:eastAsia="zh-CN" w:bidi="ar"/>
        </w:rPr>
        <w:t>公路与桥梁工程、给排水、市政道路（桥梁）或建筑工程管理专业的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初级工程师及以上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专业技术资格（须提供由人社部门发证的专业技术资格证书），</w:t>
      </w:r>
      <w:r>
        <w:rPr>
          <w:rFonts w:hint="eastAsia" w:ascii="仿宋_GB2312" w:hAnsi="宋体" w:eastAsia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或具有建筑工程、公路工程或市政公用工程专业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的二级及以上建造师职业（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执业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）资格。</w:t>
      </w:r>
    </w:p>
    <w:p w14:paraId="0CCB7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三、招聘方法及程序</w:t>
      </w:r>
    </w:p>
    <w:p w14:paraId="0C72F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本次招聘工作人员，按照信息发布、报名、笔试、面试、体检、选聘、办理聘用手续等程序组织实施。</w:t>
      </w:r>
    </w:p>
    <w:p w14:paraId="12E62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1、招聘信息发布</w:t>
      </w:r>
    </w:p>
    <w:p w14:paraId="68B8F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招聘公告在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江西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人才服务网https://www.jxrcfw.com/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南昌人才招聘网https://www.ncrczpw.com/、青山湖区人民政府网站http://ncqsh.nc.gov.cn/等媒体发布。</w:t>
      </w:r>
    </w:p>
    <w:p w14:paraId="35584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2、报名与资格审查</w:t>
      </w:r>
    </w:p>
    <w:p w14:paraId="6CE7C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（1）报名</w:t>
      </w:r>
    </w:p>
    <w:p w14:paraId="18CDD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报名统一采用现场报名的方式进行，报名地点设在青山湖区人力资源和社会保障局40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室（地址：南京东路699号，青山湖区人民政府大院内主楼4楼），报名时间为202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日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上午至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8月31日上午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(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8月30日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上午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9：00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--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12：00，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8月30日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下午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：00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--17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：00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日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上午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9：00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--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12：00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。报名人员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须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提供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以下材料：</w:t>
      </w:r>
    </w:p>
    <w:p w14:paraId="3F4CE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①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《202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年青山湖区城市管理和综合执法局公开招聘工作人员报名登记表》（见附件）；</w:t>
      </w:r>
    </w:p>
    <w:p w14:paraId="44232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②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本人身份证原件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及复印件；</w:t>
      </w:r>
    </w:p>
    <w:p w14:paraId="422D3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仿宋_GB2312" w:hAnsi="宋体" w:eastAsia="仿宋_GB2312" w:cs="Times New Roman"/>
          <w:color w:val="auto"/>
          <w:sz w:val="32"/>
          <w:szCs w:val="32"/>
        </w:rPr>
        <w:t>③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学历证书原件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及复印件；</w:t>
      </w:r>
    </w:p>
    <w:p w14:paraId="6E5EC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仿宋_GB2312" w:hAnsi="宋体" w:eastAsia="仿宋_GB2312" w:cs="Times New Roman"/>
          <w:color w:val="auto"/>
          <w:sz w:val="32"/>
          <w:szCs w:val="32"/>
        </w:rPr>
        <w:fldChar w:fldCharType="begin"/>
      </w:r>
      <w:r>
        <w:rPr>
          <w:rFonts w:hint="default" w:ascii="仿宋_GB2312" w:hAnsi="宋体" w:eastAsia="仿宋_GB2312" w:cs="Times New Roman"/>
          <w:color w:val="auto"/>
          <w:sz w:val="32"/>
          <w:szCs w:val="32"/>
        </w:rPr>
        <w:instrText xml:space="preserve"> = 4 \* GB3 \* MERGEFORMAT </w:instrText>
      </w:r>
      <w:r>
        <w:rPr>
          <w:rFonts w:hint="default" w:ascii="仿宋_GB2312" w:hAnsi="宋体" w:eastAsia="仿宋_GB2312" w:cs="Times New Roman"/>
          <w:color w:val="auto"/>
          <w:sz w:val="32"/>
          <w:szCs w:val="32"/>
        </w:rPr>
        <w:fldChar w:fldCharType="separate"/>
      </w:r>
      <w:r>
        <w:rPr>
          <w:rFonts w:hint="default" w:ascii="仿宋_GB2312" w:hAnsi="宋体" w:eastAsia="仿宋_GB2312" w:cs="Times New Roman"/>
          <w:color w:val="auto"/>
          <w:sz w:val="32"/>
          <w:szCs w:val="32"/>
        </w:rPr>
        <w:t>④</w:t>
      </w:r>
      <w:r>
        <w:rPr>
          <w:rFonts w:hint="default" w:ascii="仿宋_GB2312" w:hAnsi="宋体" w:eastAsia="仿宋_GB2312" w:cs="Times New Roman"/>
          <w:color w:val="auto"/>
          <w:sz w:val="32"/>
          <w:szCs w:val="32"/>
        </w:rPr>
        <w:fldChar w:fldCharType="end"/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本人近期免冠彩色2寸证件照2张；</w:t>
      </w:r>
    </w:p>
    <w:p w14:paraId="49B18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instrText xml:space="preserve"> = 5 \* GB3 \* MERGEFORMAT </w:instrTex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⑤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报考工程现场管理岗位的还须提供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专业技术资格证书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建造师职业（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执业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）资格证书原件及复印件。</w:t>
      </w:r>
    </w:p>
    <w:p w14:paraId="6CCFD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（2）资格审查</w:t>
      </w:r>
    </w:p>
    <w:p w14:paraId="524F2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color w:val="C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本次招聘在报名的同时根据报考条件进行资格审查,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资格审查贯穿招聘工作全过程,凡发现弄虚作假,一经查实即取消其考试及应聘资格。</w:t>
      </w:r>
    </w:p>
    <w:p w14:paraId="6B7CD5B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考试</w:t>
      </w:r>
    </w:p>
    <w:p w14:paraId="265DFD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考试分笔试、面试，具体为：</w:t>
      </w:r>
    </w:p>
    <w:p w14:paraId="30C37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（1）笔试（占总成绩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60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%）</w:t>
      </w:r>
    </w:p>
    <w:p w14:paraId="68267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笔试内容为公共基础知识和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报考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工作岗位相关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的专业知识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等。考试时间及相关要求以笔试公告为准。</w:t>
      </w:r>
    </w:p>
    <w:p w14:paraId="07DDD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（2）面试（占总成绩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%）</w:t>
      </w:r>
    </w:p>
    <w:p w14:paraId="267DA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面试按笔试成绩1：2的比例确定进入面试人员</w:t>
      </w:r>
      <w:r>
        <w:rPr>
          <w:rFonts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如遇末位同分情况一并入闱面试）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，参加笔试人员未达到入闱面试比例1:2的，参加笔试的人员全部入闱面试。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当岗位实际面试人数小于或等于招聘计划数时，该考生面试成绩须达到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70分方能进入体检程序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面试形式为结构化面试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考试时间及相关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具体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要求以面试公告为准。</w:t>
      </w:r>
    </w:p>
    <w:p w14:paraId="028FF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（3）成绩计算</w:t>
      </w:r>
    </w:p>
    <w:p w14:paraId="67A40E5E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/>
        <w:snapToGrid/>
        <w:spacing w:before="105" w:beforeAutospacing="0" w:after="105" w:afterAutospacing="0" w:line="520" w:lineRule="exact"/>
        <w:ind w:left="0" w:firstLine="420"/>
        <w:textAlignment w:val="auto"/>
        <w:rPr>
          <w:rFonts w:hint="eastAsia" w:ascii="Arial" w:hAnsi="Arial" w:cs="Arial"/>
          <w:b/>
          <w:bCs/>
          <w:color w:val="auto"/>
          <w:sz w:val="20"/>
          <w:szCs w:val="20"/>
          <w:shd w:val="clear" w:color="auto" w:fill="FFFF66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笔试、面试总成绩为100分，其中：笔试成绩占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0%，面试成绩占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0%，面试工作结束后，按综合成绩从高分到低分等额确定参加体检的人员。考生总成绩相同时，按笔试分数高者确定。如笔试、面试成绩均相同的,由招聘工作领导小组安排加试环节,按加试成绩高者确定。</w:t>
      </w:r>
    </w:p>
    <w:p w14:paraId="4FC41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4、体检</w:t>
      </w:r>
    </w:p>
    <w:p w14:paraId="78DB9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ascii="仿宋_GB2312" w:hAnsi="宋体" w:eastAsia="仿宋_GB2312"/>
          <w:color w:val="auto"/>
          <w:sz w:val="32"/>
          <w:szCs w:val="32"/>
        </w:rPr>
        <w:t>体检工作参照人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事</w:t>
      </w:r>
      <w:r>
        <w:rPr>
          <w:rFonts w:ascii="仿宋_GB2312" w:hAnsi="宋体" w:eastAsia="仿宋_GB2312"/>
          <w:color w:val="auto"/>
          <w:sz w:val="32"/>
          <w:szCs w:val="32"/>
        </w:rPr>
        <w:t>部、卫生部《公务员录用体检通用标准（试行）》的要求实施，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体检费用由考生自理，</w:t>
      </w:r>
      <w:r>
        <w:rPr>
          <w:rFonts w:ascii="仿宋_GB2312" w:hAnsi="宋体" w:eastAsia="仿宋_GB2312"/>
          <w:color w:val="auto"/>
          <w:sz w:val="32"/>
          <w:szCs w:val="32"/>
        </w:rPr>
        <w:t>体检的具体时间、地点另行通知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 w14:paraId="1AD43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5、选聘</w:t>
      </w:r>
    </w:p>
    <w:p w14:paraId="3F354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体检合格者参加政审。参加政审时应聘人员须提供本人无违法违纪的相关材料，对有疑问的，将对应聘人员进行实地调查，政审合格者方可选聘。</w:t>
      </w:r>
    </w:p>
    <w:p w14:paraId="25CB9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6、办理聘用手续</w:t>
      </w:r>
    </w:p>
    <w:p w14:paraId="0EE01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政审结束后，根据政审结果确定拟聘用人员，经招聘领导小组研究后确定最终聘用人员名单。聘用人员签订劳动合同后报青山湖区人社局备案。</w:t>
      </w:r>
    </w:p>
    <w:p w14:paraId="2F0B2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四、待遇</w:t>
      </w:r>
    </w:p>
    <w:p w14:paraId="25B12D49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82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1、协管员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岗位</w:t>
      </w:r>
      <w:r>
        <w:rPr>
          <w:rFonts w:hint="eastAsia" w:ascii="仿宋_GB2312" w:eastAsia="仿宋_GB2312"/>
          <w:color w:val="auto"/>
          <w:sz w:val="32"/>
          <w:szCs w:val="32"/>
        </w:rPr>
        <w:t>工资待遇：试用期1个月，试用期间月工资2000元/月。 转正后 2500元/月（基本工资2000元/月+绩效500元/月，含“五险”个人缴纳部分）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</w:p>
    <w:p w14:paraId="1199C7B9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82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2、网络安全管理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岗位</w:t>
      </w:r>
      <w:r>
        <w:rPr>
          <w:rFonts w:hint="eastAsia" w:ascii="仿宋_GB2312" w:eastAsia="仿宋_GB2312"/>
          <w:color w:val="auto"/>
          <w:sz w:val="32"/>
          <w:szCs w:val="32"/>
        </w:rPr>
        <w:t>、燃气安全管理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岗位、</w:t>
      </w:r>
      <w:r>
        <w:rPr>
          <w:rFonts w:hint="eastAsia" w:ascii="仿宋_GB2312" w:eastAsia="仿宋_GB2312"/>
          <w:color w:val="auto"/>
          <w:sz w:val="32"/>
          <w:szCs w:val="32"/>
        </w:rPr>
        <w:t>工程现场管理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岗位</w:t>
      </w:r>
      <w:r>
        <w:rPr>
          <w:rFonts w:hint="eastAsia" w:ascii="仿宋_GB2312" w:eastAsia="仿宋_GB2312"/>
          <w:color w:val="auto"/>
          <w:sz w:val="32"/>
          <w:szCs w:val="32"/>
        </w:rPr>
        <w:t>工资待遇：试用期1个月，试用期间月工资3500元/月。转正后4000元/月（基本工资2000元/月+岗位工资1500元/月+绩效500元/月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含“五险”个人缴纳部分）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</w:p>
    <w:p w14:paraId="291975DD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82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eastAsia="仿宋_GB2312"/>
          <w:color w:val="auto"/>
          <w:sz w:val="32"/>
          <w:szCs w:val="32"/>
        </w:rPr>
        <w:t>试用期满后，经用人部门提出转正申请，受聘人员与第三方劳务派遣公司签订劳动派遣合同，缴纳社会保险，享受工会福利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</w:p>
    <w:p w14:paraId="492BF12F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82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eastAsia="仿宋_GB2312"/>
          <w:color w:val="auto"/>
          <w:sz w:val="32"/>
          <w:szCs w:val="32"/>
        </w:rPr>
        <w:t>根据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eastAsia="仿宋_GB2312"/>
          <w:color w:val="auto"/>
          <w:sz w:val="32"/>
          <w:szCs w:val="32"/>
        </w:rPr>
        <w:t>需要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lang w:eastAsia="zh-CN"/>
        </w:rPr>
        <w:t>可</w:t>
      </w:r>
      <w:r>
        <w:rPr>
          <w:rFonts w:hint="eastAsia" w:ascii="仿宋_GB2312" w:eastAsia="仿宋_GB2312"/>
          <w:color w:val="auto"/>
          <w:sz w:val="32"/>
          <w:szCs w:val="32"/>
        </w:rPr>
        <w:t>提供制式服装。</w:t>
      </w:r>
    </w:p>
    <w:p w14:paraId="55095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五、其它事项</w:t>
      </w:r>
    </w:p>
    <w:p w14:paraId="4ED24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、考试的具体时间、地点及其它有关考务信息，通过网上公告或短信另行通知；</w:t>
      </w:r>
    </w:p>
    <w:p w14:paraId="6EDD5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、本次招聘最终解释权归区招聘工作领导小组所有。</w:t>
      </w:r>
    </w:p>
    <w:p w14:paraId="7DD49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报名咨询电话：0791-881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00174</w:t>
      </w:r>
    </w:p>
    <w:p w14:paraId="08514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right="640"/>
        <w:textAlignment w:val="auto"/>
        <w:rPr>
          <w:rFonts w:hint="eastAsia"/>
        </w:rPr>
      </w:pPr>
      <w:r>
        <w:rPr>
          <w:rFonts w:hint="eastAsia" w:ascii="仿宋_GB2312" w:hAnsi="宋体" w:eastAsia="仿宋_GB2312"/>
          <w:color w:val="C00000"/>
          <w:sz w:val="32"/>
          <w:szCs w:val="32"/>
        </w:rPr>
        <w:t xml:space="preserve">  </w:t>
      </w:r>
    </w:p>
    <w:p w14:paraId="57DEE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right="640" w:firstLine="1760" w:firstLineChars="550"/>
        <w:jc w:val="center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C00000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  青山湖区人力资源和社会保障局</w:t>
      </w:r>
    </w:p>
    <w:p w14:paraId="2BA57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right="640" w:firstLine="1760" w:firstLineChars="550"/>
        <w:jc w:val="center"/>
        <w:textAlignment w:val="auto"/>
        <w:rPr>
          <w:rFonts w:hint="eastAsia" w:ascii="宋体" w:hAnsi="宋体"/>
          <w:color w:val="auto"/>
          <w:spacing w:val="-2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      202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日</w:t>
      </w:r>
    </w:p>
    <w:p w14:paraId="3276A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20" w:lineRule="exact"/>
        <w:rPr>
          <w:rFonts w:hint="eastAsia" w:ascii="宋体" w:hAnsi="宋体"/>
          <w:color w:val="auto"/>
          <w:spacing w:val="-20"/>
          <w:sz w:val="28"/>
          <w:szCs w:val="28"/>
        </w:rPr>
      </w:pPr>
    </w:p>
    <w:p w14:paraId="43BD8E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20" w:lineRule="exact"/>
        <w:rPr>
          <w:rFonts w:hint="eastAsia" w:ascii="宋体" w:hAnsi="宋体"/>
          <w:color w:val="auto"/>
          <w:spacing w:val="-20"/>
          <w:sz w:val="28"/>
          <w:szCs w:val="28"/>
        </w:rPr>
      </w:pPr>
    </w:p>
    <w:p w14:paraId="37A3A9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20" w:lineRule="exact"/>
        <w:rPr>
          <w:rFonts w:hint="eastAsia" w:ascii="宋体" w:hAnsi="宋体"/>
          <w:color w:val="auto"/>
          <w:spacing w:val="-20"/>
          <w:sz w:val="28"/>
          <w:szCs w:val="28"/>
        </w:rPr>
      </w:pPr>
    </w:p>
    <w:p w14:paraId="612064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20" w:lineRule="exact"/>
        <w:rPr>
          <w:rFonts w:hint="eastAsia" w:ascii="宋体" w:hAnsi="宋体"/>
          <w:color w:val="auto"/>
          <w:spacing w:val="-20"/>
          <w:sz w:val="28"/>
          <w:szCs w:val="28"/>
        </w:rPr>
      </w:pPr>
    </w:p>
    <w:p w14:paraId="73172C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20" w:lineRule="exact"/>
        <w:rPr>
          <w:rFonts w:hint="eastAsia" w:ascii="宋体" w:hAnsi="宋体"/>
          <w:color w:val="auto"/>
          <w:spacing w:val="-20"/>
          <w:sz w:val="28"/>
          <w:szCs w:val="28"/>
        </w:rPr>
      </w:pPr>
    </w:p>
    <w:p w14:paraId="48EB58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rPr>
          <w:rFonts w:hint="eastAsia" w:ascii="宋体" w:hAnsi="宋体"/>
          <w:b/>
          <w:color w:val="auto"/>
          <w:spacing w:val="-20"/>
          <w:sz w:val="36"/>
          <w:szCs w:val="36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CCCB8"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</w:t>
    </w:r>
    <w:r>
      <w:fldChar w:fldCharType="end"/>
    </w:r>
  </w:p>
  <w:p w14:paraId="3B42D8D6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22DBC"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36C87A5D"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B87D11"/>
    <w:multiLevelType w:val="singleLevel"/>
    <w:tmpl w:val="E0B87D11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1754CA55"/>
    <w:multiLevelType w:val="singleLevel"/>
    <w:tmpl w:val="1754CA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NmUzOTkxYTE4OWU2N2Q3NWRhNjhhMDAwNWRiYTQifQ=="/>
  </w:docVars>
  <w:rsids>
    <w:rsidRoot w:val="7BD9230B"/>
    <w:rsid w:val="00000AF3"/>
    <w:rsid w:val="000057FA"/>
    <w:rsid w:val="000068EE"/>
    <w:rsid w:val="00010F2E"/>
    <w:rsid w:val="00022011"/>
    <w:rsid w:val="0003109C"/>
    <w:rsid w:val="000313BB"/>
    <w:rsid w:val="000404CE"/>
    <w:rsid w:val="0005426D"/>
    <w:rsid w:val="0006188B"/>
    <w:rsid w:val="00064D42"/>
    <w:rsid w:val="000666A4"/>
    <w:rsid w:val="00070793"/>
    <w:rsid w:val="00076E66"/>
    <w:rsid w:val="00095454"/>
    <w:rsid w:val="000956D5"/>
    <w:rsid w:val="00095D05"/>
    <w:rsid w:val="000B3A3E"/>
    <w:rsid w:val="000B7BAB"/>
    <w:rsid w:val="000D0784"/>
    <w:rsid w:val="000D4ECA"/>
    <w:rsid w:val="000D4FC7"/>
    <w:rsid w:val="000F4F11"/>
    <w:rsid w:val="001036B1"/>
    <w:rsid w:val="001041F2"/>
    <w:rsid w:val="00104570"/>
    <w:rsid w:val="001045FB"/>
    <w:rsid w:val="00104928"/>
    <w:rsid w:val="00134331"/>
    <w:rsid w:val="001350B4"/>
    <w:rsid w:val="00164420"/>
    <w:rsid w:val="00173851"/>
    <w:rsid w:val="00187B0E"/>
    <w:rsid w:val="001967DF"/>
    <w:rsid w:val="001A387F"/>
    <w:rsid w:val="001B49BE"/>
    <w:rsid w:val="001B6BE0"/>
    <w:rsid w:val="00210DDB"/>
    <w:rsid w:val="00220C6C"/>
    <w:rsid w:val="002268DA"/>
    <w:rsid w:val="00227E64"/>
    <w:rsid w:val="002319FB"/>
    <w:rsid w:val="0024565D"/>
    <w:rsid w:val="00246D9C"/>
    <w:rsid w:val="00246DF2"/>
    <w:rsid w:val="00251958"/>
    <w:rsid w:val="00255F15"/>
    <w:rsid w:val="002738C2"/>
    <w:rsid w:val="002873E7"/>
    <w:rsid w:val="00297E19"/>
    <w:rsid w:val="002A40E8"/>
    <w:rsid w:val="002A6EA6"/>
    <w:rsid w:val="002D05C3"/>
    <w:rsid w:val="002E7679"/>
    <w:rsid w:val="002F327B"/>
    <w:rsid w:val="002F6CC6"/>
    <w:rsid w:val="0030389A"/>
    <w:rsid w:val="00307061"/>
    <w:rsid w:val="003148C3"/>
    <w:rsid w:val="00321397"/>
    <w:rsid w:val="00325514"/>
    <w:rsid w:val="00325DC5"/>
    <w:rsid w:val="00342AA1"/>
    <w:rsid w:val="003466B4"/>
    <w:rsid w:val="003565C0"/>
    <w:rsid w:val="00370E77"/>
    <w:rsid w:val="00370FB8"/>
    <w:rsid w:val="00377A84"/>
    <w:rsid w:val="003979E8"/>
    <w:rsid w:val="00397ECF"/>
    <w:rsid w:val="003A1C66"/>
    <w:rsid w:val="003A4B75"/>
    <w:rsid w:val="003B081E"/>
    <w:rsid w:val="003B2A6C"/>
    <w:rsid w:val="003C3270"/>
    <w:rsid w:val="003D0747"/>
    <w:rsid w:val="003D0EE9"/>
    <w:rsid w:val="003E6AB1"/>
    <w:rsid w:val="003F3D3D"/>
    <w:rsid w:val="00405925"/>
    <w:rsid w:val="00413834"/>
    <w:rsid w:val="00430F48"/>
    <w:rsid w:val="00433044"/>
    <w:rsid w:val="00435076"/>
    <w:rsid w:val="00440F4B"/>
    <w:rsid w:val="00445CA6"/>
    <w:rsid w:val="004521F1"/>
    <w:rsid w:val="004614B2"/>
    <w:rsid w:val="00470137"/>
    <w:rsid w:val="004763F2"/>
    <w:rsid w:val="0048479E"/>
    <w:rsid w:val="004972EE"/>
    <w:rsid w:val="004A13DD"/>
    <w:rsid w:val="004A3865"/>
    <w:rsid w:val="004A5AF3"/>
    <w:rsid w:val="004B035E"/>
    <w:rsid w:val="004B5CA1"/>
    <w:rsid w:val="004B7469"/>
    <w:rsid w:val="004B7484"/>
    <w:rsid w:val="004C206A"/>
    <w:rsid w:val="004D3D75"/>
    <w:rsid w:val="004F679A"/>
    <w:rsid w:val="00501026"/>
    <w:rsid w:val="00510E41"/>
    <w:rsid w:val="00512A66"/>
    <w:rsid w:val="00513741"/>
    <w:rsid w:val="0053208B"/>
    <w:rsid w:val="00533266"/>
    <w:rsid w:val="00541A91"/>
    <w:rsid w:val="00541CD6"/>
    <w:rsid w:val="00542153"/>
    <w:rsid w:val="00545B67"/>
    <w:rsid w:val="00551971"/>
    <w:rsid w:val="0055374C"/>
    <w:rsid w:val="00575624"/>
    <w:rsid w:val="00582A14"/>
    <w:rsid w:val="005835FB"/>
    <w:rsid w:val="005861CF"/>
    <w:rsid w:val="0059076E"/>
    <w:rsid w:val="00593728"/>
    <w:rsid w:val="00597B95"/>
    <w:rsid w:val="005A384F"/>
    <w:rsid w:val="005A3B86"/>
    <w:rsid w:val="005B46D3"/>
    <w:rsid w:val="005C1BDB"/>
    <w:rsid w:val="005C3987"/>
    <w:rsid w:val="005C5433"/>
    <w:rsid w:val="005D3CB9"/>
    <w:rsid w:val="006007CC"/>
    <w:rsid w:val="00607BF0"/>
    <w:rsid w:val="00616596"/>
    <w:rsid w:val="00621D96"/>
    <w:rsid w:val="0063263D"/>
    <w:rsid w:val="00633F6A"/>
    <w:rsid w:val="00637C0F"/>
    <w:rsid w:val="0064528B"/>
    <w:rsid w:val="00651D5B"/>
    <w:rsid w:val="00667E13"/>
    <w:rsid w:val="00670A3E"/>
    <w:rsid w:val="00672F93"/>
    <w:rsid w:val="006775B9"/>
    <w:rsid w:val="00694F45"/>
    <w:rsid w:val="006B096C"/>
    <w:rsid w:val="006E5494"/>
    <w:rsid w:val="006E7D17"/>
    <w:rsid w:val="006F4532"/>
    <w:rsid w:val="006F661D"/>
    <w:rsid w:val="0070288E"/>
    <w:rsid w:val="00702F0A"/>
    <w:rsid w:val="00706726"/>
    <w:rsid w:val="00710DFA"/>
    <w:rsid w:val="0071232B"/>
    <w:rsid w:val="00715490"/>
    <w:rsid w:val="00716D84"/>
    <w:rsid w:val="007171DA"/>
    <w:rsid w:val="00724F3E"/>
    <w:rsid w:val="0073160E"/>
    <w:rsid w:val="00735A1E"/>
    <w:rsid w:val="00745F87"/>
    <w:rsid w:val="007607A1"/>
    <w:rsid w:val="00771011"/>
    <w:rsid w:val="00773023"/>
    <w:rsid w:val="00774B26"/>
    <w:rsid w:val="007770FC"/>
    <w:rsid w:val="00780EF6"/>
    <w:rsid w:val="00781358"/>
    <w:rsid w:val="007922BE"/>
    <w:rsid w:val="00796C44"/>
    <w:rsid w:val="007B6788"/>
    <w:rsid w:val="007C69D2"/>
    <w:rsid w:val="007D1E94"/>
    <w:rsid w:val="007D5475"/>
    <w:rsid w:val="007D646E"/>
    <w:rsid w:val="007D7530"/>
    <w:rsid w:val="007E1F98"/>
    <w:rsid w:val="007E6276"/>
    <w:rsid w:val="007F7E80"/>
    <w:rsid w:val="00802638"/>
    <w:rsid w:val="008108EB"/>
    <w:rsid w:val="00814F6B"/>
    <w:rsid w:val="00821B2A"/>
    <w:rsid w:val="00826280"/>
    <w:rsid w:val="008271B9"/>
    <w:rsid w:val="00836ABC"/>
    <w:rsid w:val="00840687"/>
    <w:rsid w:val="00847183"/>
    <w:rsid w:val="00854BDD"/>
    <w:rsid w:val="00861BCC"/>
    <w:rsid w:val="008678FC"/>
    <w:rsid w:val="00871459"/>
    <w:rsid w:val="00873A0C"/>
    <w:rsid w:val="00893FBC"/>
    <w:rsid w:val="008A0425"/>
    <w:rsid w:val="008B2FC4"/>
    <w:rsid w:val="008B60E6"/>
    <w:rsid w:val="008C286D"/>
    <w:rsid w:val="008D11CA"/>
    <w:rsid w:val="008D521F"/>
    <w:rsid w:val="008D7298"/>
    <w:rsid w:val="008E1FFE"/>
    <w:rsid w:val="008E5B5B"/>
    <w:rsid w:val="008F33A3"/>
    <w:rsid w:val="00901ABE"/>
    <w:rsid w:val="0090757A"/>
    <w:rsid w:val="00911848"/>
    <w:rsid w:val="00911D1E"/>
    <w:rsid w:val="00913BE7"/>
    <w:rsid w:val="00915DC7"/>
    <w:rsid w:val="00921333"/>
    <w:rsid w:val="00922B70"/>
    <w:rsid w:val="0092535F"/>
    <w:rsid w:val="00927D98"/>
    <w:rsid w:val="00930A1C"/>
    <w:rsid w:val="00934B2B"/>
    <w:rsid w:val="00934D47"/>
    <w:rsid w:val="00934F62"/>
    <w:rsid w:val="00936551"/>
    <w:rsid w:val="00937FA3"/>
    <w:rsid w:val="0094129F"/>
    <w:rsid w:val="00955A4B"/>
    <w:rsid w:val="00975354"/>
    <w:rsid w:val="00986992"/>
    <w:rsid w:val="00986B63"/>
    <w:rsid w:val="00993915"/>
    <w:rsid w:val="009A70BD"/>
    <w:rsid w:val="009A76D9"/>
    <w:rsid w:val="009B6182"/>
    <w:rsid w:val="009C175A"/>
    <w:rsid w:val="009C339C"/>
    <w:rsid w:val="009D2EB8"/>
    <w:rsid w:val="009E0AA6"/>
    <w:rsid w:val="009E3CF0"/>
    <w:rsid w:val="009F05EC"/>
    <w:rsid w:val="009F111E"/>
    <w:rsid w:val="009F3DE7"/>
    <w:rsid w:val="009F43B7"/>
    <w:rsid w:val="00A0748C"/>
    <w:rsid w:val="00A11870"/>
    <w:rsid w:val="00A14169"/>
    <w:rsid w:val="00A1549F"/>
    <w:rsid w:val="00A17378"/>
    <w:rsid w:val="00A17F23"/>
    <w:rsid w:val="00A31C30"/>
    <w:rsid w:val="00A35D6F"/>
    <w:rsid w:val="00A37BBD"/>
    <w:rsid w:val="00A47A8B"/>
    <w:rsid w:val="00A52AE2"/>
    <w:rsid w:val="00A54B24"/>
    <w:rsid w:val="00A6200E"/>
    <w:rsid w:val="00A67A87"/>
    <w:rsid w:val="00A71792"/>
    <w:rsid w:val="00A72654"/>
    <w:rsid w:val="00A85333"/>
    <w:rsid w:val="00A87683"/>
    <w:rsid w:val="00A91A91"/>
    <w:rsid w:val="00A91AE6"/>
    <w:rsid w:val="00A92E77"/>
    <w:rsid w:val="00AB4D90"/>
    <w:rsid w:val="00AC611B"/>
    <w:rsid w:val="00AD11E8"/>
    <w:rsid w:val="00AD7742"/>
    <w:rsid w:val="00AE28F4"/>
    <w:rsid w:val="00AF1CEA"/>
    <w:rsid w:val="00B0483D"/>
    <w:rsid w:val="00B2654B"/>
    <w:rsid w:val="00B323D1"/>
    <w:rsid w:val="00B36E8E"/>
    <w:rsid w:val="00B370F1"/>
    <w:rsid w:val="00B44E6F"/>
    <w:rsid w:val="00B50847"/>
    <w:rsid w:val="00B5576A"/>
    <w:rsid w:val="00B60622"/>
    <w:rsid w:val="00B71762"/>
    <w:rsid w:val="00B91C46"/>
    <w:rsid w:val="00B94411"/>
    <w:rsid w:val="00B97886"/>
    <w:rsid w:val="00BA259A"/>
    <w:rsid w:val="00BA44C1"/>
    <w:rsid w:val="00BD7BBF"/>
    <w:rsid w:val="00BE2E2C"/>
    <w:rsid w:val="00BE558F"/>
    <w:rsid w:val="00C156B7"/>
    <w:rsid w:val="00C31737"/>
    <w:rsid w:val="00C32D0C"/>
    <w:rsid w:val="00C41747"/>
    <w:rsid w:val="00C5572A"/>
    <w:rsid w:val="00C56A70"/>
    <w:rsid w:val="00C626C5"/>
    <w:rsid w:val="00C716B3"/>
    <w:rsid w:val="00C72403"/>
    <w:rsid w:val="00C72F79"/>
    <w:rsid w:val="00C82332"/>
    <w:rsid w:val="00C90535"/>
    <w:rsid w:val="00C91C61"/>
    <w:rsid w:val="00CA02CD"/>
    <w:rsid w:val="00CA5748"/>
    <w:rsid w:val="00CB1ADA"/>
    <w:rsid w:val="00CD241E"/>
    <w:rsid w:val="00CD5CDB"/>
    <w:rsid w:val="00CE4103"/>
    <w:rsid w:val="00CE6BFD"/>
    <w:rsid w:val="00CE7D76"/>
    <w:rsid w:val="00CF42C9"/>
    <w:rsid w:val="00CF6430"/>
    <w:rsid w:val="00D016BE"/>
    <w:rsid w:val="00D02A6C"/>
    <w:rsid w:val="00D03EBF"/>
    <w:rsid w:val="00D04DA0"/>
    <w:rsid w:val="00D07A32"/>
    <w:rsid w:val="00D16CA6"/>
    <w:rsid w:val="00D17287"/>
    <w:rsid w:val="00D2328F"/>
    <w:rsid w:val="00D24E4A"/>
    <w:rsid w:val="00D26977"/>
    <w:rsid w:val="00D33EA5"/>
    <w:rsid w:val="00D66C73"/>
    <w:rsid w:val="00D67105"/>
    <w:rsid w:val="00DA56D7"/>
    <w:rsid w:val="00DB3755"/>
    <w:rsid w:val="00DC28E5"/>
    <w:rsid w:val="00DC2A06"/>
    <w:rsid w:val="00DD0831"/>
    <w:rsid w:val="00DD4F69"/>
    <w:rsid w:val="00DE1B66"/>
    <w:rsid w:val="00DE3A3C"/>
    <w:rsid w:val="00DE7297"/>
    <w:rsid w:val="00DF524D"/>
    <w:rsid w:val="00DF53D9"/>
    <w:rsid w:val="00DF7E3D"/>
    <w:rsid w:val="00E11000"/>
    <w:rsid w:val="00E124DA"/>
    <w:rsid w:val="00E149E0"/>
    <w:rsid w:val="00E27F6B"/>
    <w:rsid w:val="00E351A4"/>
    <w:rsid w:val="00E37B89"/>
    <w:rsid w:val="00E424D1"/>
    <w:rsid w:val="00E44A2F"/>
    <w:rsid w:val="00E459A4"/>
    <w:rsid w:val="00E46203"/>
    <w:rsid w:val="00E57443"/>
    <w:rsid w:val="00E67361"/>
    <w:rsid w:val="00E70876"/>
    <w:rsid w:val="00E7524D"/>
    <w:rsid w:val="00E76FF0"/>
    <w:rsid w:val="00E778FA"/>
    <w:rsid w:val="00E82E1A"/>
    <w:rsid w:val="00E83C1C"/>
    <w:rsid w:val="00E86F30"/>
    <w:rsid w:val="00E91BCF"/>
    <w:rsid w:val="00E959DD"/>
    <w:rsid w:val="00EA3A78"/>
    <w:rsid w:val="00EB6F6C"/>
    <w:rsid w:val="00EC1D38"/>
    <w:rsid w:val="00EC57D9"/>
    <w:rsid w:val="00EC5929"/>
    <w:rsid w:val="00ED33AB"/>
    <w:rsid w:val="00EE13B6"/>
    <w:rsid w:val="00EF182B"/>
    <w:rsid w:val="00EF1F00"/>
    <w:rsid w:val="00EF224B"/>
    <w:rsid w:val="00EF23A0"/>
    <w:rsid w:val="00F11F61"/>
    <w:rsid w:val="00F132B6"/>
    <w:rsid w:val="00F17B67"/>
    <w:rsid w:val="00F22991"/>
    <w:rsid w:val="00F247D3"/>
    <w:rsid w:val="00F34AB5"/>
    <w:rsid w:val="00F44455"/>
    <w:rsid w:val="00F44D79"/>
    <w:rsid w:val="00F52189"/>
    <w:rsid w:val="00F555D8"/>
    <w:rsid w:val="00F652B2"/>
    <w:rsid w:val="00F65A45"/>
    <w:rsid w:val="00F65C89"/>
    <w:rsid w:val="00F66510"/>
    <w:rsid w:val="00F737C2"/>
    <w:rsid w:val="00F75864"/>
    <w:rsid w:val="00F77F3A"/>
    <w:rsid w:val="00F8760B"/>
    <w:rsid w:val="00F93BBC"/>
    <w:rsid w:val="00FA1BAF"/>
    <w:rsid w:val="00FA7161"/>
    <w:rsid w:val="00FB07EE"/>
    <w:rsid w:val="00FB40F5"/>
    <w:rsid w:val="00FC0F64"/>
    <w:rsid w:val="00FE6285"/>
    <w:rsid w:val="00FF13FF"/>
    <w:rsid w:val="00FF2EE0"/>
    <w:rsid w:val="00FF5B34"/>
    <w:rsid w:val="01565D29"/>
    <w:rsid w:val="016B5865"/>
    <w:rsid w:val="01B11DDE"/>
    <w:rsid w:val="01B27A3A"/>
    <w:rsid w:val="01EB3361"/>
    <w:rsid w:val="02714923"/>
    <w:rsid w:val="02BD1874"/>
    <w:rsid w:val="02DD4DF2"/>
    <w:rsid w:val="0362174C"/>
    <w:rsid w:val="04BE375B"/>
    <w:rsid w:val="057B2147"/>
    <w:rsid w:val="05972D1B"/>
    <w:rsid w:val="05F02E2E"/>
    <w:rsid w:val="061233DA"/>
    <w:rsid w:val="062006C8"/>
    <w:rsid w:val="06D51014"/>
    <w:rsid w:val="06F10FB0"/>
    <w:rsid w:val="075069BE"/>
    <w:rsid w:val="075A73E3"/>
    <w:rsid w:val="0774527C"/>
    <w:rsid w:val="08A86DA6"/>
    <w:rsid w:val="08FD10DC"/>
    <w:rsid w:val="091D1F66"/>
    <w:rsid w:val="09336431"/>
    <w:rsid w:val="093F6F9B"/>
    <w:rsid w:val="097649C4"/>
    <w:rsid w:val="09B044EA"/>
    <w:rsid w:val="09E44A9B"/>
    <w:rsid w:val="0A2543E3"/>
    <w:rsid w:val="0A5E33DF"/>
    <w:rsid w:val="0AC21BFA"/>
    <w:rsid w:val="0B007B8C"/>
    <w:rsid w:val="0B057D70"/>
    <w:rsid w:val="0B1601DA"/>
    <w:rsid w:val="0B246449"/>
    <w:rsid w:val="0B5125A3"/>
    <w:rsid w:val="0C0D07E3"/>
    <w:rsid w:val="0C64735A"/>
    <w:rsid w:val="0CBF573D"/>
    <w:rsid w:val="0D0F4482"/>
    <w:rsid w:val="0D3D4867"/>
    <w:rsid w:val="0D3E3D05"/>
    <w:rsid w:val="0D6E4F11"/>
    <w:rsid w:val="0D7548BC"/>
    <w:rsid w:val="0D881573"/>
    <w:rsid w:val="0DD27134"/>
    <w:rsid w:val="0DDD1A0E"/>
    <w:rsid w:val="0DEB621A"/>
    <w:rsid w:val="0E416194"/>
    <w:rsid w:val="0E7D24E4"/>
    <w:rsid w:val="0E835B7C"/>
    <w:rsid w:val="0E8E38FC"/>
    <w:rsid w:val="0ECE0C37"/>
    <w:rsid w:val="0F19408A"/>
    <w:rsid w:val="0F4E7F7D"/>
    <w:rsid w:val="0F5D2ECD"/>
    <w:rsid w:val="0FC05FDF"/>
    <w:rsid w:val="105C48D7"/>
    <w:rsid w:val="10666AEE"/>
    <w:rsid w:val="10AD7440"/>
    <w:rsid w:val="10BC3FE6"/>
    <w:rsid w:val="111D21CF"/>
    <w:rsid w:val="12A350BD"/>
    <w:rsid w:val="12AF115D"/>
    <w:rsid w:val="12D85D11"/>
    <w:rsid w:val="12E0359D"/>
    <w:rsid w:val="131A2633"/>
    <w:rsid w:val="13A740BB"/>
    <w:rsid w:val="13CE6458"/>
    <w:rsid w:val="14011A1D"/>
    <w:rsid w:val="14242E0D"/>
    <w:rsid w:val="142B52F7"/>
    <w:rsid w:val="145E04D4"/>
    <w:rsid w:val="14A84F9F"/>
    <w:rsid w:val="14AD3953"/>
    <w:rsid w:val="14CF38C9"/>
    <w:rsid w:val="150F6DF8"/>
    <w:rsid w:val="152C0A11"/>
    <w:rsid w:val="15D232F3"/>
    <w:rsid w:val="16A2661D"/>
    <w:rsid w:val="16AB5E1A"/>
    <w:rsid w:val="16B70AB9"/>
    <w:rsid w:val="16F20F01"/>
    <w:rsid w:val="170831C7"/>
    <w:rsid w:val="17D34D63"/>
    <w:rsid w:val="17DD121D"/>
    <w:rsid w:val="184338EE"/>
    <w:rsid w:val="193A152D"/>
    <w:rsid w:val="199573EA"/>
    <w:rsid w:val="19B5368C"/>
    <w:rsid w:val="19F73BC6"/>
    <w:rsid w:val="1A101A2C"/>
    <w:rsid w:val="1A3D12D5"/>
    <w:rsid w:val="1A6515CA"/>
    <w:rsid w:val="1A7A60C8"/>
    <w:rsid w:val="1A9C424D"/>
    <w:rsid w:val="1AE15F0E"/>
    <w:rsid w:val="1B175199"/>
    <w:rsid w:val="1B682A49"/>
    <w:rsid w:val="1B770817"/>
    <w:rsid w:val="1BEE4861"/>
    <w:rsid w:val="1C4B61CA"/>
    <w:rsid w:val="1C7A5BA8"/>
    <w:rsid w:val="1C9F5E1A"/>
    <w:rsid w:val="1D5E600C"/>
    <w:rsid w:val="1DE2466D"/>
    <w:rsid w:val="1E32584C"/>
    <w:rsid w:val="1EDB1391"/>
    <w:rsid w:val="1F632D18"/>
    <w:rsid w:val="1F7C1719"/>
    <w:rsid w:val="205B465C"/>
    <w:rsid w:val="20653333"/>
    <w:rsid w:val="208223C3"/>
    <w:rsid w:val="20A8437F"/>
    <w:rsid w:val="20FF7B29"/>
    <w:rsid w:val="213E4F14"/>
    <w:rsid w:val="21771570"/>
    <w:rsid w:val="21915A08"/>
    <w:rsid w:val="21D556CD"/>
    <w:rsid w:val="21DA7B60"/>
    <w:rsid w:val="232625C2"/>
    <w:rsid w:val="232D36F7"/>
    <w:rsid w:val="23503CDB"/>
    <w:rsid w:val="23983C11"/>
    <w:rsid w:val="24203D75"/>
    <w:rsid w:val="24223CEC"/>
    <w:rsid w:val="243F2683"/>
    <w:rsid w:val="244A6F85"/>
    <w:rsid w:val="246C2F0B"/>
    <w:rsid w:val="24C05827"/>
    <w:rsid w:val="24CC6FCA"/>
    <w:rsid w:val="24D22F21"/>
    <w:rsid w:val="2500497A"/>
    <w:rsid w:val="250E3F0B"/>
    <w:rsid w:val="25511919"/>
    <w:rsid w:val="25AE20F9"/>
    <w:rsid w:val="25EE662D"/>
    <w:rsid w:val="28350800"/>
    <w:rsid w:val="285D7224"/>
    <w:rsid w:val="28A20A4D"/>
    <w:rsid w:val="291B565D"/>
    <w:rsid w:val="29425996"/>
    <w:rsid w:val="29ED3C96"/>
    <w:rsid w:val="2A7A5729"/>
    <w:rsid w:val="2B464054"/>
    <w:rsid w:val="2B5D17D7"/>
    <w:rsid w:val="2B715FD2"/>
    <w:rsid w:val="2BBA4FE4"/>
    <w:rsid w:val="2BBE5028"/>
    <w:rsid w:val="2BED28B8"/>
    <w:rsid w:val="2C131D91"/>
    <w:rsid w:val="2C872098"/>
    <w:rsid w:val="2C923702"/>
    <w:rsid w:val="2CD1513A"/>
    <w:rsid w:val="2CFE205D"/>
    <w:rsid w:val="2DD50C4A"/>
    <w:rsid w:val="2E7D66CD"/>
    <w:rsid w:val="2E8D48CB"/>
    <w:rsid w:val="2FE37DD1"/>
    <w:rsid w:val="301937F3"/>
    <w:rsid w:val="30E62121"/>
    <w:rsid w:val="31297B92"/>
    <w:rsid w:val="31391412"/>
    <w:rsid w:val="31C3435E"/>
    <w:rsid w:val="32280728"/>
    <w:rsid w:val="3254637D"/>
    <w:rsid w:val="32880266"/>
    <w:rsid w:val="32F9594C"/>
    <w:rsid w:val="33A8380B"/>
    <w:rsid w:val="33B2186C"/>
    <w:rsid w:val="33C87A2E"/>
    <w:rsid w:val="33FF16DD"/>
    <w:rsid w:val="34417FA6"/>
    <w:rsid w:val="34605E94"/>
    <w:rsid w:val="34610577"/>
    <w:rsid w:val="34D97B78"/>
    <w:rsid w:val="350246CA"/>
    <w:rsid w:val="35376336"/>
    <w:rsid w:val="361B3D26"/>
    <w:rsid w:val="36260F66"/>
    <w:rsid w:val="362817E8"/>
    <w:rsid w:val="36D2333F"/>
    <w:rsid w:val="3725756C"/>
    <w:rsid w:val="37347BBE"/>
    <w:rsid w:val="376110AC"/>
    <w:rsid w:val="378E027E"/>
    <w:rsid w:val="38170F5F"/>
    <w:rsid w:val="38836C8A"/>
    <w:rsid w:val="39486B76"/>
    <w:rsid w:val="394F4869"/>
    <w:rsid w:val="39781578"/>
    <w:rsid w:val="399D1602"/>
    <w:rsid w:val="39AE31FE"/>
    <w:rsid w:val="39C969CD"/>
    <w:rsid w:val="3A566C4D"/>
    <w:rsid w:val="3AAC17D9"/>
    <w:rsid w:val="3B196D9D"/>
    <w:rsid w:val="3B8C3A12"/>
    <w:rsid w:val="3B8E4320"/>
    <w:rsid w:val="3BE85E77"/>
    <w:rsid w:val="3C400FE3"/>
    <w:rsid w:val="3C96769F"/>
    <w:rsid w:val="3CC43442"/>
    <w:rsid w:val="3D2778C5"/>
    <w:rsid w:val="3DDB6676"/>
    <w:rsid w:val="3DE23917"/>
    <w:rsid w:val="3E0E6961"/>
    <w:rsid w:val="3E1E72B6"/>
    <w:rsid w:val="3E8440FF"/>
    <w:rsid w:val="3E86735F"/>
    <w:rsid w:val="3EB23F30"/>
    <w:rsid w:val="3EE52FF3"/>
    <w:rsid w:val="3F296240"/>
    <w:rsid w:val="3F502FE8"/>
    <w:rsid w:val="406D5BC1"/>
    <w:rsid w:val="40A12339"/>
    <w:rsid w:val="40E37C31"/>
    <w:rsid w:val="41487B01"/>
    <w:rsid w:val="41A144B5"/>
    <w:rsid w:val="41B44F2C"/>
    <w:rsid w:val="42B12F53"/>
    <w:rsid w:val="432E2FB4"/>
    <w:rsid w:val="437B1005"/>
    <w:rsid w:val="439A0A12"/>
    <w:rsid w:val="43FD0588"/>
    <w:rsid w:val="448311D8"/>
    <w:rsid w:val="44BB17B1"/>
    <w:rsid w:val="44FB75C1"/>
    <w:rsid w:val="45F20916"/>
    <w:rsid w:val="45F3209F"/>
    <w:rsid w:val="46160BA9"/>
    <w:rsid w:val="46A208D4"/>
    <w:rsid w:val="46C40226"/>
    <w:rsid w:val="46D87012"/>
    <w:rsid w:val="46E80C94"/>
    <w:rsid w:val="47077FEE"/>
    <w:rsid w:val="471A373A"/>
    <w:rsid w:val="4781722C"/>
    <w:rsid w:val="48D476A2"/>
    <w:rsid w:val="49555444"/>
    <w:rsid w:val="499A4F29"/>
    <w:rsid w:val="49B4627F"/>
    <w:rsid w:val="49F475BF"/>
    <w:rsid w:val="4A2F20FB"/>
    <w:rsid w:val="4A446121"/>
    <w:rsid w:val="4A663F46"/>
    <w:rsid w:val="4A6C0C97"/>
    <w:rsid w:val="4A9511FD"/>
    <w:rsid w:val="4AAD5B44"/>
    <w:rsid w:val="4B4E3739"/>
    <w:rsid w:val="4C997D3D"/>
    <w:rsid w:val="4D3D0CA7"/>
    <w:rsid w:val="4D8757B4"/>
    <w:rsid w:val="4E3103A9"/>
    <w:rsid w:val="4E7A01FB"/>
    <w:rsid w:val="4ED2498C"/>
    <w:rsid w:val="4EF036E6"/>
    <w:rsid w:val="4F195165"/>
    <w:rsid w:val="4F19717C"/>
    <w:rsid w:val="4F485FE4"/>
    <w:rsid w:val="4F7C37E0"/>
    <w:rsid w:val="4F8B7748"/>
    <w:rsid w:val="4FD50AF1"/>
    <w:rsid w:val="4FE70635"/>
    <w:rsid w:val="4FFF6109"/>
    <w:rsid w:val="50CC22E4"/>
    <w:rsid w:val="513F7BE9"/>
    <w:rsid w:val="5161538E"/>
    <w:rsid w:val="51E05EB9"/>
    <w:rsid w:val="523A78CD"/>
    <w:rsid w:val="523E1F05"/>
    <w:rsid w:val="53196D22"/>
    <w:rsid w:val="533D57B5"/>
    <w:rsid w:val="53AB6081"/>
    <w:rsid w:val="53BA0CC5"/>
    <w:rsid w:val="544A0B7D"/>
    <w:rsid w:val="5479590C"/>
    <w:rsid w:val="54D11F2E"/>
    <w:rsid w:val="55434ADF"/>
    <w:rsid w:val="55A50CBE"/>
    <w:rsid w:val="55F862B2"/>
    <w:rsid w:val="5624644E"/>
    <w:rsid w:val="567237D6"/>
    <w:rsid w:val="56A92549"/>
    <w:rsid w:val="56AB10B1"/>
    <w:rsid w:val="56BA6E6C"/>
    <w:rsid w:val="56E35A9D"/>
    <w:rsid w:val="56FD475E"/>
    <w:rsid w:val="5705402D"/>
    <w:rsid w:val="57315C98"/>
    <w:rsid w:val="573C2E57"/>
    <w:rsid w:val="577606F8"/>
    <w:rsid w:val="57E86625"/>
    <w:rsid w:val="580A346F"/>
    <w:rsid w:val="5891283B"/>
    <w:rsid w:val="58F91CC7"/>
    <w:rsid w:val="593001D1"/>
    <w:rsid w:val="59605E6B"/>
    <w:rsid w:val="596A7DE1"/>
    <w:rsid w:val="596C7204"/>
    <w:rsid w:val="59B44408"/>
    <w:rsid w:val="59F26163"/>
    <w:rsid w:val="5A020AAE"/>
    <w:rsid w:val="5A670D37"/>
    <w:rsid w:val="5A783810"/>
    <w:rsid w:val="5AA62E3F"/>
    <w:rsid w:val="5B413365"/>
    <w:rsid w:val="5B8D499C"/>
    <w:rsid w:val="5BC545F3"/>
    <w:rsid w:val="5BD26A10"/>
    <w:rsid w:val="5C263FA3"/>
    <w:rsid w:val="5C687D54"/>
    <w:rsid w:val="5D081F0E"/>
    <w:rsid w:val="5DFC32D7"/>
    <w:rsid w:val="5EAF522C"/>
    <w:rsid w:val="5EDB6FDA"/>
    <w:rsid w:val="5EE4753E"/>
    <w:rsid w:val="5EEB0D17"/>
    <w:rsid w:val="5EEC1F4F"/>
    <w:rsid w:val="5F070D36"/>
    <w:rsid w:val="5F5D4BFA"/>
    <w:rsid w:val="5FCF23D7"/>
    <w:rsid w:val="5FD002F3"/>
    <w:rsid w:val="5FF32218"/>
    <w:rsid w:val="5FF50D4F"/>
    <w:rsid w:val="60106DCB"/>
    <w:rsid w:val="612C6F7A"/>
    <w:rsid w:val="61646DB2"/>
    <w:rsid w:val="619741E4"/>
    <w:rsid w:val="619E6B55"/>
    <w:rsid w:val="62C61A98"/>
    <w:rsid w:val="63B95003"/>
    <w:rsid w:val="64567DA1"/>
    <w:rsid w:val="649A71BF"/>
    <w:rsid w:val="64EF0851"/>
    <w:rsid w:val="65994B7C"/>
    <w:rsid w:val="662F72F1"/>
    <w:rsid w:val="664E7B95"/>
    <w:rsid w:val="66A426A7"/>
    <w:rsid w:val="66AD63BC"/>
    <w:rsid w:val="66B1682B"/>
    <w:rsid w:val="67492634"/>
    <w:rsid w:val="676C1468"/>
    <w:rsid w:val="676E0307"/>
    <w:rsid w:val="67EE14A3"/>
    <w:rsid w:val="68397E36"/>
    <w:rsid w:val="68EA74C5"/>
    <w:rsid w:val="69D3121B"/>
    <w:rsid w:val="69E7282A"/>
    <w:rsid w:val="69EC48A1"/>
    <w:rsid w:val="6A221669"/>
    <w:rsid w:val="6AB516EA"/>
    <w:rsid w:val="6BC71D79"/>
    <w:rsid w:val="6C085095"/>
    <w:rsid w:val="6C116CB4"/>
    <w:rsid w:val="6C787ACC"/>
    <w:rsid w:val="6CB51019"/>
    <w:rsid w:val="6D4A5471"/>
    <w:rsid w:val="6D4B1E72"/>
    <w:rsid w:val="6D811C25"/>
    <w:rsid w:val="6D955712"/>
    <w:rsid w:val="6DA97B06"/>
    <w:rsid w:val="6DD77708"/>
    <w:rsid w:val="6E6C1285"/>
    <w:rsid w:val="6E7A3F12"/>
    <w:rsid w:val="6E91561A"/>
    <w:rsid w:val="6E9D6E92"/>
    <w:rsid w:val="6F47508C"/>
    <w:rsid w:val="6F566EB0"/>
    <w:rsid w:val="6F897616"/>
    <w:rsid w:val="6F9D49A7"/>
    <w:rsid w:val="700510C2"/>
    <w:rsid w:val="7080767E"/>
    <w:rsid w:val="709D12FB"/>
    <w:rsid w:val="70ED18BA"/>
    <w:rsid w:val="71190E82"/>
    <w:rsid w:val="714326F5"/>
    <w:rsid w:val="718D2AAE"/>
    <w:rsid w:val="71E723F0"/>
    <w:rsid w:val="727D6D1B"/>
    <w:rsid w:val="72BA7B59"/>
    <w:rsid w:val="72E741EF"/>
    <w:rsid w:val="72F75107"/>
    <w:rsid w:val="73604F35"/>
    <w:rsid w:val="73623305"/>
    <w:rsid w:val="737F2F3A"/>
    <w:rsid w:val="73B1665B"/>
    <w:rsid w:val="74851117"/>
    <w:rsid w:val="74EC087B"/>
    <w:rsid w:val="74F60138"/>
    <w:rsid w:val="750D281F"/>
    <w:rsid w:val="75B650A4"/>
    <w:rsid w:val="75CB107C"/>
    <w:rsid w:val="76072D46"/>
    <w:rsid w:val="761C7C83"/>
    <w:rsid w:val="76286D01"/>
    <w:rsid w:val="765100FB"/>
    <w:rsid w:val="76B70FDA"/>
    <w:rsid w:val="772B58B2"/>
    <w:rsid w:val="77B162C2"/>
    <w:rsid w:val="781960FB"/>
    <w:rsid w:val="78623203"/>
    <w:rsid w:val="786E7BCB"/>
    <w:rsid w:val="787C23D5"/>
    <w:rsid w:val="78BC7FA7"/>
    <w:rsid w:val="7A06774A"/>
    <w:rsid w:val="7A947FC9"/>
    <w:rsid w:val="7AF625DE"/>
    <w:rsid w:val="7B050B39"/>
    <w:rsid w:val="7BA80744"/>
    <w:rsid w:val="7BBE7F23"/>
    <w:rsid w:val="7BD9230B"/>
    <w:rsid w:val="7BE23494"/>
    <w:rsid w:val="7C732BC9"/>
    <w:rsid w:val="7CA2403D"/>
    <w:rsid w:val="7DE64F2B"/>
    <w:rsid w:val="7E1A17AC"/>
    <w:rsid w:val="7E5F63D8"/>
    <w:rsid w:val="7E6420AD"/>
    <w:rsid w:val="7F1B7CAE"/>
    <w:rsid w:val="7FF345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0"/>
  </w:style>
  <w:style w:type="paragraph" w:customStyle="1" w:styleId="5">
    <w:name w:val="Quote"/>
    <w:basedOn w:val="1"/>
    <w:next w:val="1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Times New Roman" w:hAnsi="Times New Roman" w:eastAsia="Times New Roman" w:cs="Times New Roman"/>
      <w:i/>
      <w:color w:val="404040"/>
      <w:w w:val="100"/>
      <w:sz w:val="21"/>
      <w:szCs w:val="21"/>
      <w:shd w:val="clear" w:color="auto" w:fill="auto"/>
    </w:rPr>
  </w:style>
  <w:style w:type="paragraph" w:styleId="6">
    <w:name w:val="Date"/>
    <w:basedOn w:val="1"/>
    <w:next w:val="1"/>
    <w:link w:val="16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日期 Char"/>
    <w:basedOn w:val="13"/>
    <w:link w:val="6"/>
    <w:qFormat/>
    <w:uiPriority w:val="0"/>
    <w:rPr>
      <w:kern w:val="2"/>
      <w:sz w:val="21"/>
      <w:szCs w:val="24"/>
    </w:rPr>
  </w:style>
  <w:style w:type="character" w:customStyle="1" w:styleId="17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8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ocuments\WeChat%20Files\chenhui8005\FileStorage\File\2024-06\2024&#24180;2&#26376;&#22478;&#31649;&#25191;&#27861;&#23616;&#25307;&#32856;&#20844;&#21578;&#65288;202406&#33609;&#31295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2024年2月城管执法局招聘公告（202406草稿）.dot</Template>
  <Pages>6</Pages>
  <Words>2715</Words>
  <Characters>2920</Characters>
  <Lines>17</Lines>
  <Paragraphs>4</Paragraphs>
  <TotalTime>3</TotalTime>
  <ScaleCrop>false</ScaleCrop>
  <LinksUpToDate>false</LinksUpToDate>
  <CharactersWithSpaces>3028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2024-06-11T07:32:00Z</dcterms:created>
  <dc:creator>Administrator</dc:creator>
  <cp:lastModifiedBy>璿璇-YDCG</cp:lastModifiedBy>
  <cp:lastPrinted>2025-08-19T01:48:00Z</cp:lastPrinted>
  <dcterms:modified xsi:type="dcterms:W3CDTF">2025-08-19T08:00:10Z</dcterms:modified>
  <dc:title>2014年青山湖区政府面向社会招聘政府消防综合应急救援专职队员公告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53386303E942442481941AE93C0904E2_13</vt:lpwstr>
  </property>
  <property fmtid="{D5CDD505-2E9C-101B-9397-08002B2CF9AE}" pid="4" name="KSOTemplateDocerSaveRecord">
    <vt:lpwstr>eyJoZGlkIjoiYWFlNmUzOTkxYTE4OWU2N2Q3NWRhNjhhMDAwNWRiYTQiLCJ1c2VySWQiOiI0ODU2OTM2ODYifQ==</vt:lpwstr>
  </property>
</Properties>
</file>