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26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tbl>
      <w:tblPr>
        <w:tblStyle w:val="9"/>
        <w:tblW w:w="8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794"/>
        <w:gridCol w:w="401"/>
        <w:gridCol w:w="180"/>
        <w:gridCol w:w="312"/>
        <w:gridCol w:w="500"/>
        <w:gridCol w:w="203"/>
        <w:gridCol w:w="810"/>
        <w:gridCol w:w="362"/>
        <w:gridCol w:w="23"/>
        <w:gridCol w:w="674"/>
        <w:gridCol w:w="521"/>
        <w:gridCol w:w="757"/>
        <w:gridCol w:w="230"/>
        <w:gridCol w:w="208"/>
        <w:gridCol w:w="1200"/>
      </w:tblGrid>
      <w:tr w14:paraId="0BF25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C1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附件：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3B2B7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FCFA7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025C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91E6B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CEB26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39C90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7E778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F450F"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C34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3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FD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 w:themeColor="text1"/>
                <w:kern w:val="0"/>
                <w:sz w:val="38"/>
                <w:szCs w:val="3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 w:themeColor="text1"/>
                <w:kern w:val="0"/>
                <w:sz w:val="38"/>
                <w:szCs w:val="3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嵩明县基础教育发展研究中心2025年公开选聘</w:t>
            </w:r>
          </w:p>
          <w:p w14:paraId="3F945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 w:themeColor="text1"/>
                <w:kern w:val="0"/>
                <w:sz w:val="38"/>
                <w:szCs w:val="3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教研员报名登记表</w:t>
            </w:r>
          </w:p>
        </w:tc>
      </w:tr>
      <w:tr w14:paraId="1093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CF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1D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C5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15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27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F8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13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插入彩色近期</w:t>
            </w:r>
          </w:p>
          <w:p w14:paraId="5FD1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证件照</w:t>
            </w:r>
          </w:p>
        </w:tc>
      </w:tr>
      <w:tr w14:paraId="5CE79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1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78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3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 w14:paraId="7B5E3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19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0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教师资格类    别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29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E4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CDF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B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 份 证</w:t>
            </w:r>
          </w:p>
          <w:p w14:paraId="2016C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    码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B5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DF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 w14:paraId="6583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  间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A5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B0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732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12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0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46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现任教</w:t>
            </w:r>
          </w:p>
          <w:p w14:paraId="0A80C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  科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6D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0E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22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3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46B88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FF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72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 业</w:t>
            </w:r>
          </w:p>
          <w:p w14:paraId="1BE7F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 校</w:t>
            </w:r>
          </w:p>
        </w:tc>
        <w:tc>
          <w:tcPr>
            <w:tcW w:w="1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11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AB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 学</w:t>
            </w:r>
          </w:p>
          <w:p w14:paraId="07C7F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2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EE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E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8E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在职学历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35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21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 业</w:t>
            </w:r>
          </w:p>
          <w:p w14:paraId="3E9C6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 校</w:t>
            </w:r>
          </w:p>
        </w:tc>
        <w:tc>
          <w:tcPr>
            <w:tcW w:w="1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8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FA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 学</w:t>
            </w:r>
          </w:p>
          <w:p w14:paraId="330F8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2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67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8E2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4F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A8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5D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2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60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A8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68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BA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1B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C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B07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B6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42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08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5E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92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A0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D6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近三年履职 考 核</w:t>
            </w:r>
          </w:p>
          <w:p w14:paraId="4F95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情    况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B1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7E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90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0E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3A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F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41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E8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7C58F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37516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55874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3B33F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2C557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1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54ACD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5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C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015C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 w14:paraId="4AC5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2FB2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1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6A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39C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F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2C3C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2608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18C2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71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09DD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94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1.本人所填报信息真实有效；</w:t>
            </w:r>
          </w:p>
          <w:p w14:paraId="6947A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94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2.本人不存在《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嵩明县基础教育发展研究中心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年公开选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聘工作人员方案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》中规定的不得报考的情形。</w:t>
            </w:r>
          </w:p>
          <w:p w14:paraId="36652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94" w:firstLineChars="2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本人签章：</w:t>
            </w:r>
          </w:p>
          <w:p w14:paraId="13807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94" w:firstLineChars="2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  月    日</w:t>
            </w:r>
          </w:p>
        </w:tc>
      </w:tr>
      <w:tr w14:paraId="2A85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D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1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A9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446" w:firstLineChars="18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5115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46" w:firstLineChars="18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签字（盖章）</w:t>
            </w:r>
          </w:p>
          <w:p w14:paraId="5AD12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46" w:firstLineChars="18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 月   日</w:t>
            </w:r>
          </w:p>
        </w:tc>
      </w:tr>
      <w:tr w14:paraId="1167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36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县教育体育局人事部门意见</w:t>
            </w:r>
          </w:p>
        </w:tc>
        <w:tc>
          <w:tcPr>
            <w:tcW w:w="71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DA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446" w:firstLineChars="18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55BF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46" w:firstLineChars="18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签字（盖章）</w:t>
            </w:r>
          </w:p>
          <w:p w14:paraId="1033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46" w:firstLineChars="18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 月   日</w:t>
            </w:r>
          </w:p>
        </w:tc>
      </w:tr>
      <w:tr w14:paraId="27F5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89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县基础教育发展研究中心面试资格审查结论</w:t>
            </w:r>
          </w:p>
        </w:tc>
        <w:tc>
          <w:tcPr>
            <w:tcW w:w="71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B2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46" w:firstLineChars="18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0C7C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46" w:firstLineChars="18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签字（盖章）</w:t>
            </w:r>
          </w:p>
          <w:p w14:paraId="692D0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446" w:firstLineChars="18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 月   日</w:t>
            </w:r>
          </w:p>
        </w:tc>
      </w:tr>
      <w:tr w14:paraId="206E9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338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BD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注：1.本表统一电子版填写，彩色双面打印；2.填写时不能修改表格格式。</w:t>
            </w:r>
          </w:p>
        </w:tc>
      </w:tr>
    </w:tbl>
    <w:p w14:paraId="16EBB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905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1417" w:footer="1247" w:gutter="0"/>
      <w:cols w:space="720" w:num="1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6BFD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ECB6F"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DECB6F"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MDg2YmVlZTYzN2Q3NTAyZTc2NmViYzc3OWU5N2UifQ=="/>
  </w:docVars>
  <w:rsids>
    <w:rsidRoot w:val="64CF04FE"/>
    <w:rsid w:val="00103897"/>
    <w:rsid w:val="004A4B55"/>
    <w:rsid w:val="00523EB0"/>
    <w:rsid w:val="006901CD"/>
    <w:rsid w:val="007A3932"/>
    <w:rsid w:val="009212E6"/>
    <w:rsid w:val="00B11164"/>
    <w:rsid w:val="00FD1099"/>
    <w:rsid w:val="010A1B26"/>
    <w:rsid w:val="01D84888"/>
    <w:rsid w:val="01F01BD2"/>
    <w:rsid w:val="02331ABF"/>
    <w:rsid w:val="02641C78"/>
    <w:rsid w:val="02FC55D7"/>
    <w:rsid w:val="032300A2"/>
    <w:rsid w:val="036864C0"/>
    <w:rsid w:val="03760EBE"/>
    <w:rsid w:val="037C1874"/>
    <w:rsid w:val="038739EB"/>
    <w:rsid w:val="03E017D2"/>
    <w:rsid w:val="03FE7EAB"/>
    <w:rsid w:val="04117BDE"/>
    <w:rsid w:val="04345EA4"/>
    <w:rsid w:val="04455AD9"/>
    <w:rsid w:val="04826D2E"/>
    <w:rsid w:val="048774CF"/>
    <w:rsid w:val="04B52C5F"/>
    <w:rsid w:val="04EF296C"/>
    <w:rsid w:val="055D7941"/>
    <w:rsid w:val="056912C1"/>
    <w:rsid w:val="05763D96"/>
    <w:rsid w:val="058D14E6"/>
    <w:rsid w:val="05B95BC8"/>
    <w:rsid w:val="05C3315A"/>
    <w:rsid w:val="05CA098C"/>
    <w:rsid w:val="06677F89"/>
    <w:rsid w:val="06F71993"/>
    <w:rsid w:val="0701218C"/>
    <w:rsid w:val="070D6D82"/>
    <w:rsid w:val="07235DED"/>
    <w:rsid w:val="07474F04"/>
    <w:rsid w:val="078702E5"/>
    <w:rsid w:val="0789587F"/>
    <w:rsid w:val="07B957A1"/>
    <w:rsid w:val="08014D56"/>
    <w:rsid w:val="08272C43"/>
    <w:rsid w:val="086E5BE3"/>
    <w:rsid w:val="087B10DC"/>
    <w:rsid w:val="089C1509"/>
    <w:rsid w:val="09011381"/>
    <w:rsid w:val="09063A89"/>
    <w:rsid w:val="09484BFA"/>
    <w:rsid w:val="097010D5"/>
    <w:rsid w:val="0978425B"/>
    <w:rsid w:val="09ED36B9"/>
    <w:rsid w:val="0A3201EC"/>
    <w:rsid w:val="0A3674A3"/>
    <w:rsid w:val="0A4E6228"/>
    <w:rsid w:val="0A555C49"/>
    <w:rsid w:val="0A5E16A3"/>
    <w:rsid w:val="0A7B4003"/>
    <w:rsid w:val="0A924769"/>
    <w:rsid w:val="0A9407A8"/>
    <w:rsid w:val="0AA96DC2"/>
    <w:rsid w:val="0ABB08A3"/>
    <w:rsid w:val="0B7A075E"/>
    <w:rsid w:val="0B7D345F"/>
    <w:rsid w:val="0BAB6B6A"/>
    <w:rsid w:val="0BC8771C"/>
    <w:rsid w:val="0C172615"/>
    <w:rsid w:val="0C1D705A"/>
    <w:rsid w:val="0C4C495A"/>
    <w:rsid w:val="0C5F7706"/>
    <w:rsid w:val="0C666043"/>
    <w:rsid w:val="0C6C0B64"/>
    <w:rsid w:val="0C841DD4"/>
    <w:rsid w:val="0C983CA9"/>
    <w:rsid w:val="0CAE6912"/>
    <w:rsid w:val="0CD520F0"/>
    <w:rsid w:val="0CD573CE"/>
    <w:rsid w:val="0CD635B0"/>
    <w:rsid w:val="0CDE6ACB"/>
    <w:rsid w:val="0D130BA3"/>
    <w:rsid w:val="0D1C7D1F"/>
    <w:rsid w:val="0D8C6E04"/>
    <w:rsid w:val="0D9F31AB"/>
    <w:rsid w:val="0DA52F11"/>
    <w:rsid w:val="0DF25F11"/>
    <w:rsid w:val="0ED63EFE"/>
    <w:rsid w:val="0F092941"/>
    <w:rsid w:val="0F296723"/>
    <w:rsid w:val="0F376920"/>
    <w:rsid w:val="0F4C2412"/>
    <w:rsid w:val="0FA00F8B"/>
    <w:rsid w:val="100D6354"/>
    <w:rsid w:val="10527522"/>
    <w:rsid w:val="109C541E"/>
    <w:rsid w:val="10C607A8"/>
    <w:rsid w:val="10ED0809"/>
    <w:rsid w:val="11361FF1"/>
    <w:rsid w:val="116C28F7"/>
    <w:rsid w:val="117171CC"/>
    <w:rsid w:val="11801F49"/>
    <w:rsid w:val="119E20E9"/>
    <w:rsid w:val="11A007F3"/>
    <w:rsid w:val="11AB1672"/>
    <w:rsid w:val="11D371A4"/>
    <w:rsid w:val="123C504E"/>
    <w:rsid w:val="12F47048"/>
    <w:rsid w:val="130D010A"/>
    <w:rsid w:val="13126C03"/>
    <w:rsid w:val="13596EAB"/>
    <w:rsid w:val="136279F4"/>
    <w:rsid w:val="143F0797"/>
    <w:rsid w:val="148D1503"/>
    <w:rsid w:val="149B0566"/>
    <w:rsid w:val="14F25336"/>
    <w:rsid w:val="14FF436F"/>
    <w:rsid w:val="15370BED"/>
    <w:rsid w:val="15973CBB"/>
    <w:rsid w:val="159A2614"/>
    <w:rsid w:val="159E5049"/>
    <w:rsid w:val="15BD1974"/>
    <w:rsid w:val="15E45152"/>
    <w:rsid w:val="15FA2BC8"/>
    <w:rsid w:val="164C2E8F"/>
    <w:rsid w:val="165327F6"/>
    <w:rsid w:val="16C72CDC"/>
    <w:rsid w:val="16DB6825"/>
    <w:rsid w:val="172779EC"/>
    <w:rsid w:val="1752258F"/>
    <w:rsid w:val="17526059"/>
    <w:rsid w:val="175D340E"/>
    <w:rsid w:val="17837E6F"/>
    <w:rsid w:val="17F453F5"/>
    <w:rsid w:val="18025D90"/>
    <w:rsid w:val="18036F91"/>
    <w:rsid w:val="182C5EF9"/>
    <w:rsid w:val="183415C3"/>
    <w:rsid w:val="18491BE4"/>
    <w:rsid w:val="185145F5"/>
    <w:rsid w:val="189F1804"/>
    <w:rsid w:val="18D52320"/>
    <w:rsid w:val="18F55C96"/>
    <w:rsid w:val="1901601B"/>
    <w:rsid w:val="190475D2"/>
    <w:rsid w:val="192E7AEC"/>
    <w:rsid w:val="194D26EB"/>
    <w:rsid w:val="19597C05"/>
    <w:rsid w:val="19706CFD"/>
    <w:rsid w:val="197861F0"/>
    <w:rsid w:val="19D35C0A"/>
    <w:rsid w:val="19D72D9B"/>
    <w:rsid w:val="19D84FCE"/>
    <w:rsid w:val="19E57F62"/>
    <w:rsid w:val="1A336E51"/>
    <w:rsid w:val="1A670100"/>
    <w:rsid w:val="1AED4AA9"/>
    <w:rsid w:val="1B571D09"/>
    <w:rsid w:val="1B7A3E63"/>
    <w:rsid w:val="1C22357A"/>
    <w:rsid w:val="1C290A88"/>
    <w:rsid w:val="1C365FDC"/>
    <w:rsid w:val="1C4A1730"/>
    <w:rsid w:val="1C4F6571"/>
    <w:rsid w:val="1C5F5D64"/>
    <w:rsid w:val="1C635B71"/>
    <w:rsid w:val="1C6A0CD6"/>
    <w:rsid w:val="1CBA50B0"/>
    <w:rsid w:val="1CD96F6F"/>
    <w:rsid w:val="1DAB29F9"/>
    <w:rsid w:val="1E691F22"/>
    <w:rsid w:val="1E917E41"/>
    <w:rsid w:val="1F093E7B"/>
    <w:rsid w:val="1F0B19A2"/>
    <w:rsid w:val="1F2E5690"/>
    <w:rsid w:val="1F7F5EEC"/>
    <w:rsid w:val="1FB5190D"/>
    <w:rsid w:val="1FE34801"/>
    <w:rsid w:val="202F346E"/>
    <w:rsid w:val="20517888"/>
    <w:rsid w:val="207B66B3"/>
    <w:rsid w:val="20BA367F"/>
    <w:rsid w:val="21921F06"/>
    <w:rsid w:val="219C2D85"/>
    <w:rsid w:val="21F46EF7"/>
    <w:rsid w:val="22CA3922"/>
    <w:rsid w:val="22D569A0"/>
    <w:rsid w:val="22D87DED"/>
    <w:rsid w:val="23091290"/>
    <w:rsid w:val="236B6EB3"/>
    <w:rsid w:val="23AB5501"/>
    <w:rsid w:val="23B037F3"/>
    <w:rsid w:val="23BC326A"/>
    <w:rsid w:val="23E26A49"/>
    <w:rsid w:val="24A106B2"/>
    <w:rsid w:val="25030EBC"/>
    <w:rsid w:val="25294E6A"/>
    <w:rsid w:val="255548DB"/>
    <w:rsid w:val="25821C93"/>
    <w:rsid w:val="2584425C"/>
    <w:rsid w:val="2584600A"/>
    <w:rsid w:val="25972AEB"/>
    <w:rsid w:val="26237E66"/>
    <w:rsid w:val="263712CE"/>
    <w:rsid w:val="26FC7E22"/>
    <w:rsid w:val="26FE6B7E"/>
    <w:rsid w:val="272F1FA5"/>
    <w:rsid w:val="277C1223"/>
    <w:rsid w:val="27FE6547"/>
    <w:rsid w:val="285C6DCA"/>
    <w:rsid w:val="28732366"/>
    <w:rsid w:val="287D688A"/>
    <w:rsid w:val="292561CE"/>
    <w:rsid w:val="29427C8D"/>
    <w:rsid w:val="294E3508"/>
    <w:rsid w:val="296323DA"/>
    <w:rsid w:val="29A97F31"/>
    <w:rsid w:val="29CA2459"/>
    <w:rsid w:val="29DA7A09"/>
    <w:rsid w:val="29F6324E"/>
    <w:rsid w:val="2A226A33"/>
    <w:rsid w:val="2B2D4593"/>
    <w:rsid w:val="2B7322F4"/>
    <w:rsid w:val="2BAF1907"/>
    <w:rsid w:val="2BD001FB"/>
    <w:rsid w:val="2C0F23A5"/>
    <w:rsid w:val="2C1D4AC2"/>
    <w:rsid w:val="2DC52B4C"/>
    <w:rsid w:val="2DDA1A5D"/>
    <w:rsid w:val="2E1F12E4"/>
    <w:rsid w:val="2E536EC1"/>
    <w:rsid w:val="2E611DE6"/>
    <w:rsid w:val="2E977FF9"/>
    <w:rsid w:val="2F0D7070"/>
    <w:rsid w:val="2F6A6270"/>
    <w:rsid w:val="2F9E720B"/>
    <w:rsid w:val="2FC02334"/>
    <w:rsid w:val="2FCF2896"/>
    <w:rsid w:val="2FEC4ED7"/>
    <w:rsid w:val="2FFB511A"/>
    <w:rsid w:val="30332B06"/>
    <w:rsid w:val="305404AD"/>
    <w:rsid w:val="309A4933"/>
    <w:rsid w:val="31A83080"/>
    <w:rsid w:val="31F14BB1"/>
    <w:rsid w:val="31FB010E"/>
    <w:rsid w:val="320F4EAD"/>
    <w:rsid w:val="3214225A"/>
    <w:rsid w:val="32295D26"/>
    <w:rsid w:val="32604DB1"/>
    <w:rsid w:val="32AF31C1"/>
    <w:rsid w:val="32DB04C0"/>
    <w:rsid w:val="32E9067E"/>
    <w:rsid w:val="3300497C"/>
    <w:rsid w:val="33A66187"/>
    <w:rsid w:val="342235BE"/>
    <w:rsid w:val="34D72B46"/>
    <w:rsid w:val="34E72111"/>
    <w:rsid w:val="34EC597A"/>
    <w:rsid w:val="34F14C44"/>
    <w:rsid w:val="355E4141"/>
    <w:rsid w:val="35B64E94"/>
    <w:rsid w:val="35BE10C4"/>
    <w:rsid w:val="35CA3E94"/>
    <w:rsid w:val="35E0728C"/>
    <w:rsid w:val="35E271AE"/>
    <w:rsid w:val="36397EFF"/>
    <w:rsid w:val="3676374D"/>
    <w:rsid w:val="369B31B3"/>
    <w:rsid w:val="36A4475E"/>
    <w:rsid w:val="36B85B13"/>
    <w:rsid w:val="36C50912"/>
    <w:rsid w:val="372C6501"/>
    <w:rsid w:val="37881557"/>
    <w:rsid w:val="37931EDE"/>
    <w:rsid w:val="37C56D05"/>
    <w:rsid w:val="37CB7AC8"/>
    <w:rsid w:val="37D526F5"/>
    <w:rsid w:val="38037262"/>
    <w:rsid w:val="381669F4"/>
    <w:rsid w:val="3836225B"/>
    <w:rsid w:val="38637A66"/>
    <w:rsid w:val="38C033A5"/>
    <w:rsid w:val="38E726E0"/>
    <w:rsid w:val="396E4204"/>
    <w:rsid w:val="39E92488"/>
    <w:rsid w:val="39EB7BDB"/>
    <w:rsid w:val="39F22F73"/>
    <w:rsid w:val="3A2E148F"/>
    <w:rsid w:val="3A55359F"/>
    <w:rsid w:val="3A951319"/>
    <w:rsid w:val="3ADB44C6"/>
    <w:rsid w:val="3B0C0B24"/>
    <w:rsid w:val="3B1654FE"/>
    <w:rsid w:val="3B1F2605"/>
    <w:rsid w:val="3B4F27BE"/>
    <w:rsid w:val="3B765F9D"/>
    <w:rsid w:val="3B842468"/>
    <w:rsid w:val="3B9F3746"/>
    <w:rsid w:val="3BA40D5C"/>
    <w:rsid w:val="3BC21DD7"/>
    <w:rsid w:val="3C261771"/>
    <w:rsid w:val="3C4F29C1"/>
    <w:rsid w:val="3C814BF9"/>
    <w:rsid w:val="3CAE6573"/>
    <w:rsid w:val="3CB74ABF"/>
    <w:rsid w:val="3CC571DC"/>
    <w:rsid w:val="3CF478A0"/>
    <w:rsid w:val="3DC07754"/>
    <w:rsid w:val="3DCE0312"/>
    <w:rsid w:val="3DEE62BF"/>
    <w:rsid w:val="3E18333B"/>
    <w:rsid w:val="3E6D7F12"/>
    <w:rsid w:val="3EC2051C"/>
    <w:rsid w:val="3ED25BE0"/>
    <w:rsid w:val="3EF57549"/>
    <w:rsid w:val="3EF733C4"/>
    <w:rsid w:val="3F406FEE"/>
    <w:rsid w:val="3F6B2C78"/>
    <w:rsid w:val="3F6E2D97"/>
    <w:rsid w:val="3F732F1F"/>
    <w:rsid w:val="3F7D78FA"/>
    <w:rsid w:val="3FEC69F0"/>
    <w:rsid w:val="404448BC"/>
    <w:rsid w:val="408D0011"/>
    <w:rsid w:val="40985A3E"/>
    <w:rsid w:val="41016CAC"/>
    <w:rsid w:val="4162149D"/>
    <w:rsid w:val="418408E1"/>
    <w:rsid w:val="41967399"/>
    <w:rsid w:val="41B3714F"/>
    <w:rsid w:val="41D10249"/>
    <w:rsid w:val="42165DE4"/>
    <w:rsid w:val="4220419F"/>
    <w:rsid w:val="42B51AA1"/>
    <w:rsid w:val="42BE0955"/>
    <w:rsid w:val="42DE0FF8"/>
    <w:rsid w:val="42FC76D0"/>
    <w:rsid w:val="43036368"/>
    <w:rsid w:val="43633DC5"/>
    <w:rsid w:val="43AF738A"/>
    <w:rsid w:val="44817E8C"/>
    <w:rsid w:val="44D32F50"/>
    <w:rsid w:val="44FE10E1"/>
    <w:rsid w:val="45230F44"/>
    <w:rsid w:val="45B749DF"/>
    <w:rsid w:val="465C78A2"/>
    <w:rsid w:val="470923BB"/>
    <w:rsid w:val="472D7E58"/>
    <w:rsid w:val="476648FF"/>
    <w:rsid w:val="477737C9"/>
    <w:rsid w:val="47992AB0"/>
    <w:rsid w:val="481B23A6"/>
    <w:rsid w:val="48363B55"/>
    <w:rsid w:val="485E6547"/>
    <w:rsid w:val="48F826E7"/>
    <w:rsid w:val="490948F4"/>
    <w:rsid w:val="498D19A7"/>
    <w:rsid w:val="4999531C"/>
    <w:rsid w:val="49C71B7B"/>
    <w:rsid w:val="49CB1928"/>
    <w:rsid w:val="49D942C7"/>
    <w:rsid w:val="49F107DD"/>
    <w:rsid w:val="4A325D8E"/>
    <w:rsid w:val="4A6C0C97"/>
    <w:rsid w:val="4A82495E"/>
    <w:rsid w:val="4AA979BD"/>
    <w:rsid w:val="4AC76815"/>
    <w:rsid w:val="4AEF3676"/>
    <w:rsid w:val="4B661B8A"/>
    <w:rsid w:val="4B686D18"/>
    <w:rsid w:val="4BA821A3"/>
    <w:rsid w:val="4C7107E7"/>
    <w:rsid w:val="4CCE3E8B"/>
    <w:rsid w:val="4D203D9B"/>
    <w:rsid w:val="4D50220F"/>
    <w:rsid w:val="4D6D1381"/>
    <w:rsid w:val="4D9E37FA"/>
    <w:rsid w:val="4DC112FA"/>
    <w:rsid w:val="4E0162C0"/>
    <w:rsid w:val="4E3441C2"/>
    <w:rsid w:val="4E46630E"/>
    <w:rsid w:val="4E4D0DDF"/>
    <w:rsid w:val="4E974E4A"/>
    <w:rsid w:val="4F2F08A2"/>
    <w:rsid w:val="4F563CC4"/>
    <w:rsid w:val="4F6D2213"/>
    <w:rsid w:val="4F714FA1"/>
    <w:rsid w:val="4F944AAD"/>
    <w:rsid w:val="4FD86E1E"/>
    <w:rsid w:val="4FE319FB"/>
    <w:rsid w:val="506A18A6"/>
    <w:rsid w:val="509C1A11"/>
    <w:rsid w:val="50A27A30"/>
    <w:rsid w:val="50CE47E9"/>
    <w:rsid w:val="50D977D7"/>
    <w:rsid w:val="50E357F0"/>
    <w:rsid w:val="515F1555"/>
    <w:rsid w:val="52032975"/>
    <w:rsid w:val="52154D76"/>
    <w:rsid w:val="523A78CD"/>
    <w:rsid w:val="523C3645"/>
    <w:rsid w:val="5250592B"/>
    <w:rsid w:val="52846D9A"/>
    <w:rsid w:val="52FE6B4C"/>
    <w:rsid w:val="531D3476"/>
    <w:rsid w:val="53373E0C"/>
    <w:rsid w:val="5378302D"/>
    <w:rsid w:val="53D476A7"/>
    <w:rsid w:val="54596730"/>
    <w:rsid w:val="545A6004"/>
    <w:rsid w:val="54C067AF"/>
    <w:rsid w:val="54DA77FE"/>
    <w:rsid w:val="54FB290E"/>
    <w:rsid w:val="556C4241"/>
    <w:rsid w:val="5596108C"/>
    <w:rsid w:val="559C3120"/>
    <w:rsid w:val="55A57753"/>
    <w:rsid w:val="56114DE8"/>
    <w:rsid w:val="56530F5D"/>
    <w:rsid w:val="568832FC"/>
    <w:rsid w:val="56D025AE"/>
    <w:rsid w:val="56D71B8E"/>
    <w:rsid w:val="56D8246A"/>
    <w:rsid w:val="56E30533"/>
    <w:rsid w:val="56F40E89"/>
    <w:rsid w:val="57572CCF"/>
    <w:rsid w:val="57633422"/>
    <w:rsid w:val="57936667"/>
    <w:rsid w:val="57E24EDE"/>
    <w:rsid w:val="58400687"/>
    <w:rsid w:val="58535964"/>
    <w:rsid w:val="586E207E"/>
    <w:rsid w:val="589D2963"/>
    <w:rsid w:val="58BC37A7"/>
    <w:rsid w:val="59345076"/>
    <w:rsid w:val="593C3F2A"/>
    <w:rsid w:val="59490F6A"/>
    <w:rsid w:val="59EF3692"/>
    <w:rsid w:val="5A075ABF"/>
    <w:rsid w:val="5A4763F8"/>
    <w:rsid w:val="5A67555A"/>
    <w:rsid w:val="5A8738CB"/>
    <w:rsid w:val="5A9120F2"/>
    <w:rsid w:val="5A9970A6"/>
    <w:rsid w:val="5AB75F5E"/>
    <w:rsid w:val="5B572E88"/>
    <w:rsid w:val="5BF6314A"/>
    <w:rsid w:val="5C1B2B1C"/>
    <w:rsid w:val="5CC42512"/>
    <w:rsid w:val="5CD01559"/>
    <w:rsid w:val="5D057CD0"/>
    <w:rsid w:val="5D3E302D"/>
    <w:rsid w:val="5D423AD9"/>
    <w:rsid w:val="5D4D7533"/>
    <w:rsid w:val="5D5E4DB7"/>
    <w:rsid w:val="5D6C741F"/>
    <w:rsid w:val="5DAB0861"/>
    <w:rsid w:val="5DB9023F"/>
    <w:rsid w:val="5DBE5E21"/>
    <w:rsid w:val="5E0336F0"/>
    <w:rsid w:val="5E083084"/>
    <w:rsid w:val="5E23390B"/>
    <w:rsid w:val="5E2F0501"/>
    <w:rsid w:val="5E4D5423"/>
    <w:rsid w:val="5E547F68"/>
    <w:rsid w:val="5E6E102A"/>
    <w:rsid w:val="5E710B1A"/>
    <w:rsid w:val="5E7D74BF"/>
    <w:rsid w:val="5EA20CD3"/>
    <w:rsid w:val="5EB804F7"/>
    <w:rsid w:val="5EEE084A"/>
    <w:rsid w:val="5F044C1D"/>
    <w:rsid w:val="5F2E310B"/>
    <w:rsid w:val="5F903511"/>
    <w:rsid w:val="5FB75653"/>
    <w:rsid w:val="5FBE38EB"/>
    <w:rsid w:val="5FC92290"/>
    <w:rsid w:val="60206354"/>
    <w:rsid w:val="60F8107F"/>
    <w:rsid w:val="614239B0"/>
    <w:rsid w:val="61774B9A"/>
    <w:rsid w:val="61C953BC"/>
    <w:rsid w:val="61E810F3"/>
    <w:rsid w:val="620C5749"/>
    <w:rsid w:val="620D46B6"/>
    <w:rsid w:val="626E50AF"/>
    <w:rsid w:val="62A925A9"/>
    <w:rsid w:val="62EF5DF6"/>
    <w:rsid w:val="62F51D1A"/>
    <w:rsid w:val="631327FE"/>
    <w:rsid w:val="635062E5"/>
    <w:rsid w:val="641B4E4C"/>
    <w:rsid w:val="642B3519"/>
    <w:rsid w:val="643028DD"/>
    <w:rsid w:val="6438724C"/>
    <w:rsid w:val="6443235D"/>
    <w:rsid w:val="64465FFF"/>
    <w:rsid w:val="645111D2"/>
    <w:rsid w:val="646103C9"/>
    <w:rsid w:val="646709F5"/>
    <w:rsid w:val="647749B0"/>
    <w:rsid w:val="64B82231"/>
    <w:rsid w:val="64CF04FE"/>
    <w:rsid w:val="65907AD8"/>
    <w:rsid w:val="65956E9C"/>
    <w:rsid w:val="65C8728C"/>
    <w:rsid w:val="65D26342"/>
    <w:rsid w:val="65DF280D"/>
    <w:rsid w:val="65ED4F2A"/>
    <w:rsid w:val="65F8742B"/>
    <w:rsid w:val="6658247E"/>
    <w:rsid w:val="666A7EEA"/>
    <w:rsid w:val="666F1DE3"/>
    <w:rsid w:val="66B6356E"/>
    <w:rsid w:val="66CD08B8"/>
    <w:rsid w:val="66D659BE"/>
    <w:rsid w:val="66EA3218"/>
    <w:rsid w:val="66F81EE4"/>
    <w:rsid w:val="670C587E"/>
    <w:rsid w:val="677D5E3A"/>
    <w:rsid w:val="67B66AAC"/>
    <w:rsid w:val="67C83C02"/>
    <w:rsid w:val="68014CBD"/>
    <w:rsid w:val="680244A5"/>
    <w:rsid w:val="68490412"/>
    <w:rsid w:val="68556DB7"/>
    <w:rsid w:val="685D48D6"/>
    <w:rsid w:val="68D93544"/>
    <w:rsid w:val="68E15CD7"/>
    <w:rsid w:val="68F46839"/>
    <w:rsid w:val="68FC0779"/>
    <w:rsid w:val="69072D55"/>
    <w:rsid w:val="69132EFA"/>
    <w:rsid w:val="69224EEB"/>
    <w:rsid w:val="69AB1384"/>
    <w:rsid w:val="6A136F29"/>
    <w:rsid w:val="6A537326"/>
    <w:rsid w:val="6A576C55"/>
    <w:rsid w:val="6A995680"/>
    <w:rsid w:val="6AB51D8E"/>
    <w:rsid w:val="6B222093"/>
    <w:rsid w:val="6B657311"/>
    <w:rsid w:val="6BD91777"/>
    <w:rsid w:val="6C313937"/>
    <w:rsid w:val="6C3D028D"/>
    <w:rsid w:val="6C8859AD"/>
    <w:rsid w:val="6CAF0BB8"/>
    <w:rsid w:val="6CD81D64"/>
    <w:rsid w:val="6D1C4347"/>
    <w:rsid w:val="6D282CEC"/>
    <w:rsid w:val="6D7E660E"/>
    <w:rsid w:val="6DCA78FF"/>
    <w:rsid w:val="6DCF760B"/>
    <w:rsid w:val="6DE36244"/>
    <w:rsid w:val="6DF83976"/>
    <w:rsid w:val="6E0628E0"/>
    <w:rsid w:val="6E072901"/>
    <w:rsid w:val="6E152DB2"/>
    <w:rsid w:val="6E4B6C92"/>
    <w:rsid w:val="6E896E1B"/>
    <w:rsid w:val="6E8B1784"/>
    <w:rsid w:val="6E903DA3"/>
    <w:rsid w:val="6EB24F53"/>
    <w:rsid w:val="6F5E47A3"/>
    <w:rsid w:val="6F6E4088"/>
    <w:rsid w:val="6F6F58B2"/>
    <w:rsid w:val="6F7205C0"/>
    <w:rsid w:val="6FA50623"/>
    <w:rsid w:val="6FB1521A"/>
    <w:rsid w:val="6FC860C0"/>
    <w:rsid w:val="6FEA072C"/>
    <w:rsid w:val="70666005"/>
    <w:rsid w:val="71092E34"/>
    <w:rsid w:val="713A123F"/>
    <w:rsid w:val="713E2ADE"/>
    <w:rsid w:val="716B31A7"/>
    <w:rsid w:val="71F65166"/>
    <w:rsid w:val="722515A8"/>
    <w:rsid w:val="72331F17"/>
    <w:rsid w:val="726435CB"/>
    <w:rsid w:val="72720999"/>
    <w:rsid w:val="727367B7"/>
    <w:rsid w:val="72A44AF6"/>
    <w:rsid w:val="72BD3ED6"/>
    <w:rsid w:val="73123F67"/>
    <w:rsid w:val="73223D39"/>
    <w:rsid w:val="73A11102"/>
    <w:rsid w:val="73C31078"/>
    <w:rsid w:val="74353462"/>
    <w:rsid w:val="74A7099A"/>
    <w:rsid w:val="7524023C"/>
    <w:rsid w:val="75583A65"/>
    <w:rsid w:val="75826D11"/>
    <w:rsid w:val="75866801"/>
    <w:rsid w:val="758962F1"/>
    <w:rsid w:val="759C147C"/>
    <w:rsid w:val="75AB6268"/>
    <w:rsid w:val="76007C70"/>
    <w:rsid w:val="76037E52"/>
    <w:rsid w:val="760478AC"/>
    <w:rsid w:val="76143E0D"/>
    <w:rsid w:val="762D4ECF"/>
    <w:rsid w:val="7677698F"/>
    <w:rsid w:val="76EC5D45"/>
    <w:rsid w:val="772A140E"/>
    <w:rsid w:val="77617526"/>
    <w:rsid w:val="776D2CE2"/>
    <w:rsid w:val="778242FA"/>
    <w:rsid w:val="7791148D"/>
    <w:rsid w:val="77952B05"/>
    <w:rsid w:val="77972F48"/>
    <w:rsid w:val="779F3BAA"/>
    <w:rsid w:val="77A83D8C"/>
    <w:rsid w:val="77D0679B"/>
    <w:rsid w:val="781079B7"/>
    <w:rsid w:val="783E5CD2"/>
    <w:rsid w:val="783F09AA"/>
    <w:rsid w:val="78406214"/>
    <w:rsid w:val="7859644F"/>
    <w:rsid w:val="787A729D"/>
    <w:rsid w:val="787D213D"/>
    <w:rsid w:val="788A03B6"/>
    <w:rsid w:val="788D434B"/>
    <w:rsid w:val="789456D9"/>
    <w:rsid w:val="78961451"/>
    <w:rsid w:val="78A70F68"/>
    <w:rsid w:val="78B360D0"/>
    <w:rsid w:val="78C338C8"/>
    <w:rsid w:val="78D408DA"/>
    <w:rsid w:val="78DB3308"/>
    <w:rsid w:val="792F71B0"/>
    <w:rsid w:val="7959781A"/>
    <w:rsid w:val="795B7FA5"/>
    <w:rsid w:val="797572B9"/>
    <w:rsid w:val="7984574E"/>
    <w:rsid w:val="79E65AC0"/>
    <w:rsid w:val="7A525CFD"/>
    <w:rsid w:val="7B4707E1"/>
    <w:rsid w:val="7B8C08E9"/>
    <w:rsid w:val="7C36614C"/>
    <w:rsid w:val="7C920181"/>
    <w:rsid w:val="7CA254F1"/>
    <w:rsid w:val="7CA61B3A"/>
    <w:rsid w:val="7CC73010"/>
    <w:rsid w:val="7D00340E"/>
    <w:rsid w:val="7D034250"/>
    <w:rsid w:val="7D0E5A5A"/>
    <w:rsid w:val="7D60674F"/>
    <w:rsid w:val="7D621902"/>
    <w:rsid w:val="7D80622C"/>
    <w:rsid w:val="7DD86068"/>
    <w:rsid w:val="7E496317"/>
    <w:rsid w:val="7ED71E7C"/>
    <w:rsid w:val="7F2A46A1"/>
    <w:rsid w:val="7F327676"/>
    <w:rsid w:val="7F581ED5"/>
    <w:rsid w:val="7FAA57E2"/>
    <w:rsid w:val="7FC2206E"/>
    <w:rsid w:val="7FD07A6A"/>
    <w:rsid w:val="7FD57E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spacing w:before="1"/>
      <w:ind w:left="240" w:right="409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spacing w:after="120"/>
    </w:pPr>
    <w:rPr>
      <w:rFonts w:ascii="Times New Roman" w:hAnsi="Times New Roman" w:eastAsia="仿宋_GB2312"/>
      <w:sz w:val="32"/>
      <w:szCs w:val="32"/>
    </w:rPr>
  </w:style>
  <w:style w:type="paragraph" w:styleId="4">
    <w:name w:val="Plain Text"/>
    <w:basedOn w:val="1"/>
    <w:qFormat/>
    <w:uiPriority w:val="0"/>
    <w:pPr>
      <w:spacing w:line="440" w:lineRule="exact"/>
    </w:pPr>
    <w:rPr>
      <w:rFonts w:ascii="仿宋_GB2312" w:hAnsi="Courier New" w:eastAsia="仿宋_GB2312" w:cs="Courier New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公文标题"/>
    <w:basedOn w:val="8"/>
    <w:next w:val="13"/>
    <w:qFormat/>
    <w:uiPriority w:val="1"/>
    <w:pPr>
      <w:widowControl/>
      <w:snapToGrid w:val="0"/>
      <w:spacing w:before="0" w:after="0"/>
      <w:contextualSpacing/>
      <w:outlineLvl w:val="9"/>
    </w:pPr>
    <w:rPr>
      <w:rFonts w:ascii="方正小标宋简体" w:eastAsia="方正小标宋简体"/>
      <w:b w:val="0"/>
      <w:bCs w:val="0"/>
      <w:caps/>
      <w:spacing w:val="40"/>
      <w:sz w:val="44"/>
      <w:szCs w:val="44"/>
    </w:rPr>
  </w:style>
  <w:style w:type="paragraph" w:customStyle="1" w:styleId="13">
    <w:name w:val="A6公文正文"/>
    <w:basedOn w:val="1"/>
    <w:qFormat/>
    <w:uiPriority w:val="0"/>
    <w:pPr>
      <w:snapToGrid w:val="0"/>
      <w:spacing w:line="560" w:lineRule="exact"/>
      <w:ind w:firstLine="200" w:firstLineChars="200"/>
    </w:pPr>
    <w:rPr>
      <w:rFonts w:ascii="仿宋" w:hAnsi="仿宋"/>
      <w:szCs w:val="32"/>
    </w:rPr>
  </w:style>
  <w:style w:type="paragraph" w:customStyle="1" w:styleId="14">
    <w:name w:val="公文正文"/>
    <w:basedOn w:val="1"/>
    <w:qFormat/>
    <w:uiPriority w:val="0"/>
    <w:pPr>
      <w:snapToGrid w:val="0"/>
      <w:spacing w:line="560" w:lineRule="exact"/>
      <w:ind w:firstLine="200" w:firstLineChars="200"/>
    </w:pPr>
    <w:rPr>
      <w:rFonts w:ascii="仿宋" w:hAnsi="仿宋"/>
      <w:szCs w:val="32"/>
    </w:rPr>
  </w:style>
  <w:style w:type="paragraph" w:customStyle="1" w:styleId="15">
    <w:name w:val="开头"/>
    <w:basedOn w:val="14"/>
    <w:next w:val="14"/>
    <w:qFormat/>
    <w:uiPriority w:val="0"/>
    <w:pPr>
      <w:ind w:firstLine="0" w:firstLineChars="0"/>
    </w:pPr>
  </w:style>
  <w:style w:type="character" w:customStyle="1" w:styleId="16">
    <w:name w:val="正文文本 Char"/>
    <w:basedOn w:val="11"/>
    <w:link w:val="3"/>
    <w:qFormat/>
    <w:uiPriority w:val="0"/>
    <w:rPr>
      <w:rFonts w:eastAsia="仿宋_GB2312"/>
      <w:kern w:val="2"/>
      <w:sz w:val="32"/>
      <w:szCs w:val="32"/>
    </w:rPr>
  </w:style>
  <w:style w:type="paragraph" w:customStyle="1" w:styleId="17">
    <w:name w:val="Char"/>
    <w:basedOn w:val="1"/>
    <w:qFormat/>
    <w:uiPriority w:val="0"/>
    <w:rPr>
      <w:rFonts w:ascii="Times New Roman" w:hAnsi="Times New Roman" w:eastAsia="仿宋_GB2312"/>
      <w:sz w:val="32"/>
      <w:szCs w:val="32"/>
    </w:rPr>
  </w:style>
  <w:style w:type="paragraph" w:customStyle="1" w:styleId="18">
    <w:name w:val="A3一级标题"/>
    <w:basedOn w:val="13"/>
    <w:next w:val="13"/>
    <w:qFormat/>
    <w:uiPriority w:val="2"/>
    <w:rPr>
      <w:rFonts w:eastAsia="黑体"/>
    </w:rPr>
  </w:style>
  <w:style w:type="paragraph" w:customStyle="1" w:styleId="19">
    <w:name w:val="A1公文主标题"/>
    <w:basedOn w:val="12"/>
    <w:next w:val="20"/>
    <w:qFormat/>
    <w:uiPriority w:val="0"/>
    <w:pPr>
      <w:widowControl w:val="0"/>
      <w:spacing w:line="560" w:lineRule="exact"/>
    </w:pPr>
    <w:rPr>
      <w:rFonts w:hAnsi="方正小标宋简体"/>
      <w:bCs/>
      <w:caps w:val="0"/>
      <w:snapToGrid w:val="0"/>
      <w:spacing w:val="0"/>
      <w:kern w:val="0"/>
    </w:rPr>
  </w:style>
  <w:style w:type="paragraph" w:customStyle="1" w:styleId="20">
    <w:name w:val="A5公文开头"/>
    <w:basedOn w:val="13"/>
    <w:next w:val="13"/>
    <w:qFormat/>
    <w:uiPriority w:val="0"/>
    <w:pPr>
      <w:ind w:firstLine="0" w:firstLineChars="0"/>
    </w:pPr>
  </w:style>
  <w:style w:type="paragraph" w:customStyle="1" w:styleId="21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32418;&#22836;&#8212;&#35831;&#3103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红头—请示</Template>
  <Company>china</Company>
  <Pages>3</Pages>
  <Words>318</Words>
  <Characters>337</Characters>
  <Lines>1</Lines>
  <Paragraphs>14</Paragraphs>
  <TotalTime>42</TotalTime>
  <ScaleCrop>false</ScaleCrop>
  <LinksUpToDate>false</LinksUpToDate>
  <CharactersWithSpaces>482</CharactersWithSpaces>
  <Application>WPS Office_12.1.0.21915_F1E327BC-269C-435d-A152-05C5408002CA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2023-10-25T03:00:00Z</dcterms:created>
  <dc:creator>青木</dc:creator>
  <cp:lastModifiedBy>旧</cp:lastModifiedBy>
  <cp:lastPrinted>2025-07-15T05:16:00Z</cp:lastPrinted>
  <dcterms:modified xsi:type="dcterms:W3CDTF">2025-08-14T03:51:39Z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7A847D7EF90447F7AD230C5953EE94CB_13</vt:lpwstr>
  </property>
  <property fmtid="{D5CDD505-2E9C-101B-9397-08002B2CF9AE}" pid="4" name="KSOTemplateDocerSaveRecord">
    <vt:lpwstr>eyJoZGlkIjoiYTE5MWJlN2YwMDBiNWZjNmFjZWNhZTZlM2QxZTI4NmUiLCJ1c2VySWQiOiI0MDEwMzk0MzgifQ==</vt:lpwstr>
  </property>
</Properties>
</file>