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sz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highlight w:val="none"/>
          <w:lang w:val="en-US" w:eastAsia="zh-CN"/>
        </w:rPr>
        <w:t>福州市文物考古工作队</w:t>
      </w:r>
    </w:p>
    <w:p>
      <w:pPr>
        <w:spacing w:line="480" w:lineRule="exact"/>
        <w:jc w:val="center"/>
        <w:rPr>
          <w:rFonts w:hint="eastAsia"/>
          <w:bCs/>
          <w:highlight w:val="none"/>
        </w:rPr>
      </w:pPr>
      <w:r>
        <w:rPr>
          <w:rFonts w:hint="eastAsia"/>
          <w:b/>
          <w:bCs/>
          <w:sz w:val="36"/>
          <w:highlight w:val="none"/>
          <w:lang w:val="en-US" w:eastAsia="zh-CN"/>
        </w:rPr>
        <w:t>公开招聘劳务派遣工作人员报名表</w:t>
      </w:r>
    </w:p>
    <w:p>
      <w:pPr>
        <w:spacing w:line="480" w:lineRule="exact"/>
        <w:rPr>
          <w:rFonts w:hint="eastAsia"/>
          <w:bCs/>
          <w:sz w:val="24"/>
          <w:szCs w:val="24"/>
          <w:highlight w:val="none"/>
        </w:rPr>
      </w:pPr>
    </w:p>
    <w:tbl>
      <w:tblPr>
        <w:tblStyle w:val="9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642"/>
        <w:gridCol w:w="66"/>
        <w:gridCol w:w="484"/>
        <w:gridCol w:w="430"/>
        <w:gridCol w:w="491"/>
        <w:gridCol w:w="879"/>
        <w:gridCol w:w="1080"/>
        <w:gridCol w:w="165"/>
        <w:gridCol w:w="1587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92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87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58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028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政治面貌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028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专业特长</w:t>
            </w:r>
          </w:p>
        </w:tc>
        <w:tc>
          <w:tcPr>
            <w:tcW w:w="211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联系方式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028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毕业院校、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专业及时间</w:t>
            </w:r>
          </w:p>
        </w:tc>
        <w:tc>
          <w:tcPr>
            <w:tcW w:w="2350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学历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02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常住地址</w:t>
            </w:r>
          </w:p>
        </w:tc>
        <w:tc>
          <w:tcPr>
            <w:tcW w:w="7210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主要学习和工作简历</w:t>
            </w:r>
          </w:p>
        </w:tc>
        <w:tc>
          <w:tcPr>
            <w:tcW w:w="785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" w:eastAsia="zh-CN"/>
              </w:rPr>
              <w:t>xx.xx-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" w:eastAsia="zh-CN"/>
              </w:rPr>
              <w:t>xx.xx 在xxxxx学校学习（从高中写起）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" w:eastAsia="zh-CN"/>
              </w:rPr>
              <w:t>……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" w:eastAsia="zh-CN"/>
              </w:rPr>
              <w:t>xx.xx-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" w:eastAsia="zh-CN"/>
              </w:rPr>
              <w:t>xx.xx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" w:eastAsia="zh-CN"/>
              </w:rPr>
              <w:t>xxxxx单位xxxxx岗位工作</w:t>
            </w: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" w:eastAsia="zh-CN"/>
              </w:rPr>
              <w:t>xx.xx至今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" w:eastAsia="zh-CN"/>
              </w:rPr>
              <w:t>xxxxx单位xxxxx岗位工作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考古项目参与情况</w:t>
            </w:r>
          </w:p>
        </w:tc>
        <w:tc>
          <w:tcPr>
            <w:tcW w:w="785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家庭主要成员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出生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政治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现工作单位及职务或职称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785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 w:eastAsia="仿宋_GB2312"/>
          <w:color w:val="auto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964" w:right="1559" w:bottom="964" w:left="14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ind w:right="360"/>
      <w:rPr>
        <w:rStyle w:val="8"/>
      </w:rPr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Njg3MGRiYzk3ZDUzNjhlYTA2YzE4YzA5ZjM3NmYifQ=="/>
  </w:docVars>
  <w:rsids>
    <w:rsidRoot w:val="00AD7D82"/>
    <w:rsid w:val="00000BC1"/>
    <w:rsid w:val="00044677"/>
    <w:rsid w:val="00144148"/>
    <w:rsid w:val="001949EB"/>
    <w:rsid w:val="001B46BA"/>
    <w:rsid w:val="00260F0E"/>
    <w:rsid w:val="002A655A"/>
    <w:rsid w:val="003A160A"/>
    <w:rsid w:val="003F3E6B"/>
    <w:rsid w:val="00447836"/>
    <w:rsid w:val="0046290F"/>
    <w:rsid w:val="004F397E"/>
    <w:rsid w:val="005A01D2"/>
    <w:rsid w:val="005D3A03"/>
    <w:rsid w:val="00686003"/>
    <w:rsid w:val="007F04A6"/>
    <w:rsid w:val="00871124"/>
    <w:rsid w:val="009024BE"/>
    <w:rsid w:val="009F1DD8"/>
    <w:rsid w:val="00A00BF8"/>
    <w:rsid w:val="00A6114A"/>
    <w:rsid w:val="00A96B9A"/>
    <w:rsid w:val="00AD7D82"/>
    <w:rsid w:val="00B2491A"/>
    <w:rsid w:val="00B54386"/>
    <w:rsid w:val="00B766F5"/>
    <w:rsid w:val="00B80337"/>
    <w:rsid w:val="00BC098D"/>
    <w:rsid w:val="00BF71E0"/>
    <w:rsid w:val="00C43320"/>
    <w:rsid w:val="00C54493"/>
    <w:rsid w:val="00C6779C"/>
    <w:rsid w:val="00C84151"/>
    <w:rsid w:val="00CF2CCB"/>
    <w:rsid w:val="00CF4957"/>
    <w:rsid w:val="00D2620F"/>
    <w:rsid w:val="00E81CBC"/>
    <w:rsid w:val="00E90FB9"/>
    <w:rsid w:val="00FB1671"/>
    <w:rsid w:val="10144F82"/>
    <w:rsid w:val="168C5839"/>
    <w:rsid w:val="1EB47F5A"/>
    <w:rsid w:val="20711CD8"/>
    <w:rsid w:val="208E7896"/>
    <w:rsid w:val="22F163BF"/>
    <w:rsid w:val="24374FE7"/>
    <w:rsid w:val="24FF95A2"/>
    <w:rsid w:val="33D36EFB"/>
    <w:rsid w:val="3660483C"/>
    <w:rsid w:val="376B8424"/>
    <w:rsid w:val="38D806EF"/>
    <w:rsid w:val="3C1F1414"/>
    <w:rsid w:val="3DCE0E00"/>
    <w:rsid w:val="40EF4B3F"/>
    <w:rsid w:val="4355615C"/>
    <w:rsid w:val="44061BE9"/>
    <w:rsid w:val="45C722A2"/>
    <w:rsid w:val="47AC5CF6"/>
    <w:rsid w:val="4AFD4C11"/>
    <w:rsid w:val="4CAA7061"/>
    <w:rsid w:val="4D091421"/>
    <w:rsid w:val="4E680A09"/>
    <w:rsid w:val="4E686557"/>
    <w:rsid w:val="500A5650"/>
    <w:rsid w:val="52563A5F"/>
    <w:rsid w:val="52E723A1"/>
    <w:rsid w:val="52FB52AE"/>
    <w:rsid w:val="55677241"/>
    <w:rsid w:val="55A5537D"/>
    <w:rsid w:val="5684034F"/>
    <w:rsid w:val="5CBB026B"/>
    <w:rsid w:val="5D4B6E32"/>
    <w:rsid w:val="5F6ED666"/>
    <w:rsid w:val="60642661"/>
    <w:rsid w:val="645D3566"/>
    <w:rsid w:val="67E56218"/>
    <w:rsid w:val="6D5F6010"/>
    <w:rsid w:val="722E62F7"/>
    <w:rsid w:val="72FF004B"/>
    <w:rsid w:val="73EB69E4"/>
    <w:rsid w:val="777C217B"/>
    <w:rsid w:val="7A5574EF"/>
    <w:rsid w:val="7B0D5274"/>
    <w:rsid w:val="7EBEA7CC"/>
    <w:rsid w:val="7EBF64BB"/>
    <w:rsid w:val="7FB571EB"/>
    <w:rsid w:val="7FDFA2BE"/>
    <w:rsid w:val="7FF7FC63"/>
    <w:rsid w:val="B7DF1883"/>
    <w:rsid w:val="CFF50528"/>
    <w:rsid w:val="DDFF7AB7"/>
    <w:rsid w:val="F5F1863E"/>
    <w:rsid w:val="FE9B9D00"/>
    <w:rsid w:val="FFEF8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0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locked/>
    <w:uiPriority w:val="0"/>
    <w:pPr>
      <w:spacing w:after="12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kern w:val="2"/>
      <w:sz w:val="24"/>
      <w:szCs w:val="24"/>
      <w:lang w:val="en-US" w:eastAsia="zh-CN" w:bidi="ar-SA"/>
    </w:rPr>
  </w:style>
  <w:style w:type="character" w:styleId="8">
    <w:name w:val="page number"/>
    <w:basedOn w:val="6"/>
    <w:qFormat/>
    <w:uiPriority w:val="99"/>
    <w:rPr>
      <w:rFonts w:cs="Times New Roman"/>
    </w:rPr>
  </w:style>
  <w:style w:type="character" w:customStyle="1" w:styleId="10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HtmlNormal"/>
    <w:basedOn w:val="1"/>
    <w:qFormat/>
    <w:uiPriority w:val="99"/>
    <w:pPr>
      <w:spacing w:beforeAutospacing="1" w:afterAutospacing="1"/>
      <w:jc w:val="left"/>
      <w:textAlignment w:val="baseline"/>
    </w:pPr>
    <w:rPr>
      <w:rFonts w:ascii="Calibri" w:hAnsi="Calibri"/>
      <w:kern w:val="0"/>
      <w:sz w:val="24"/>
    </w:rPr>
  </w:style>
  <w:style w:type="character" w:customStyle="1" w:styleId="13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4</Pages>
  <Words>1026</Words>
  <Characters>1167</Characters>
  <Lines>0</Lines>
  <Paragraphs>0</Paragraphs>
  <TotalTime>86</TotalTime>
  <ScaleCrop>false</ScaleCrop>
  <LinksUpToDate>false</LinksUpToDate>
  <CharactersWithSpaces>1229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2014-09-14T07:28:00Z</dcterms:created>
  <dc:creator>User</dc:creator>
  <cp:lastModifiedBy>liu</cp:lastModifiedBy>
  <cp:lastPrinted>2024-08-16T07:27:00Z</cp:lastPrinted>
  <dcterms:modified xsi:type="dcterms:W3CDTF">2025-08-13T03:17:59Z</dcterms:modified>
  <dc:title>福州人事人才网信息发布审批表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351E2AD305B76816D5F89B68CE6E73ED_43</vt:lpwstr>
  </property>
  <property fmtid="{D5CDD505-2E9C-101B-9397-08002B2CF9AE}" pid="4" name="KSOSaveFontToCloudKey">
    <vt:lpwstr>285886307_btnclosed</vt:lpwstr>
  </property>
</Properties>
</file>