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79BAF"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512561E9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12CD3196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国家教育行政部门最新版高等教育学科</w:t>
      </w:r>
    </w:p>
    <w:p w14:paraId="39D39FD0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专业目录网址链接</w:t>
      </w:r>
    </w:p>
    <w:p w14:paraId="542E3A84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2297BDF9"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一、专科</w:t>
      </w:r>
    </w:p>
    <w:p w14:paraId="6F968A08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1、教育部关于印发普通高等学校高等职业教育（专科）专业设置管理办法》和《普通高等学校高等职业教育（专科）专业目录（2015年）》的通知</w:t>
      </w:r>
    </w:p>
    <w:p w14:paraId="4E444D25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53D42383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http://www.moe.gov.cn/srcsite/A07/moe_953/201511/t20151105_217877.html</w:t>
      </w:r>
    </w:p>
    <w:p w14:paraId="6AE0812A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2、《普通高等学校高等职业教育（专科）专业目录》2016年增补专业</w:t>
      </w:r>
    </w:p>
    <w:p w14:paraId="32EB54A8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76A829D2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http://www.moe.gov.cn/srcsite/A07/s7055/201609/t20160906_277892.html</w:t>
      </w:r>
    </w:p>
    <w:p w14:paraId="21B16FAA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3、《普通高等学校高等职业教育（专科）专业目录》2017年增补专业</w:t>
      </w:r>
    </w:p>
    <w:p w14:paraId="6757DFC6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2FD0A500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http://www.moe.gov.cn/jyb_xxgk/s5743/s5745/201709/t20170906_313674.html</w:t>
      </w:r>
    </w:p>
    <w:p w14:paraId="583582D6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4、教育部关于印发《职业教育专业目录（2021年）》的通知</w:t>
      </w:r>
    </w:p>
    <w:p w14:paraId="165BC5B8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44A0430C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http://zyyxzy.moe.edu.cn/gpw/shtml/bulletin/110.shtml</w:t>
      </w:r>
    </w:p>
    <w:p w14:paraId="1FC3F772"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二、本科</w:t>
      </w:r>
    </w:p>
    <w:p w14:paraId="0105CB89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1、教育部关于印发《普通高等学校本科专业目录（2012年）》《普通高等学校本科专业设置管理规定》等文件的通知</w:t>
      </w:r>
    </w:p>
    <w:p w14:paraId="10C0EE53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223FB955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http://www.moe.gov.cn/srcsite/A08/moe_1034/s3882/201209/t20120918_143152.html</w:t>
      </w:r>
    </w:p>
    <w:p w14:paraId="539BCEE3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2、教育部关于公布2019年度普通高等学校本科专业备案和审批结果的通知</w:t>
      </w:r>
    </w:p>
    <w:p w14:paraId="12860BF8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6CA51F75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http://www.moe.gov.cn/srcsite/A08/moe_1034/s4930/202003/t20200303_426853.html</w:t>
      </w:r>
    </w:p>
    <w:p w14:paraId="68DD9257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3、教育部关于公布2020年度普通高等学校本科专业备案和审批结果的通知</w:t>
      </w:r>
    </w:p>
    <w:p w14:paraId="0082EE35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07063BBB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http://www.moe.gov.cn/srcsite/A08/moe_1034/s4930/202103/t20210301_516076.html</w:t>
      </w:r>
    </w:p>
    <w:p w14:paraId="2ACC7FB0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4、教育部关于公布2021年度普通高等学校本科专业备案和审批结果的通知</w:t>
      </w:r>
    </w:p>
    <w:p w14:paraId="4B943B1D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网址：</w:t>
      </w:r>
    </w:p>
    <w:p w14:paraId="737DD95E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http://www.moe.gov.cn/srcsite/A08/moe_1034/s4930/202202/t20220224_602135.html</w:t>
      </w:r>
    </w:p>
    <w:p w14:paraId="6145ADD4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5、教育部关于公布2022年度普通高等学校本科专业备案和审批结果的通知</w:t>
      </w:r>
    </w:p>
    <w:p w14:paraId="750BF813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17565D4B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http://www.moe.gov.cn/srcsite/A08/moe_1034/s4930/202304/t20230419_1056224.html</w:t>
      </w:r>
    </w:p>
    <w:p w14:paraId="7B19BA9F">
      <w:pPr>
        <w:spacing w:line="560" w:lineRule="exact"/>
        <w:ind w:firstLine="640" w:firstLineChars="200"/>
        <w:rPr>
          <w:rFonts w:ascii="Times New Roman" w:hAnsi="Times New Roman" w:cs="Times New Roman"/>
          <w:vanish/>
          <w:sz w:val="32"/>
          <w:szCs w:val="32"/>
        </w:rPr>
      </w:pPr>
    </w:p>
    <w:p w14:paraId="001BB398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三、研究生</w:t>
      </w:r>
    </w:p>
    <w:p w14:paraId="58B7A119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1、《授予博士、硕士学位和培养研究生的学科、专业目录》(1997年颁布)</w:t>
      </w:r>
    </w:p>
    <w:p w14:paraId="204BF46D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2E13F0AD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http://www.moe.gov.cn/srcsite/A22/moe_833/200512/t20051223_88437.html</w:t>
      </w:r>
    </w:p>
    <w:p w14:paraId="1409787B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2、关于印发《学位授予和人才培养学科目录（2011年）》的通知</w:t>
      </w:r>
    </w:p>
    <w:p w14:paraId="5E480A95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4EC95CA3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http://www.moe.gov.cn/srcsite/A22/moe_833/201103/t20110308_116439.html</w:t>
      </w:r>
    </w:p>
    <w:p w14:paraId="3A6D2D79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3、国务院学位委员会 教育部关于增设网络空间安全一级学科的通知</w:t>
      </w:r>
    </w:p>
    <w:p w14:paraId="1731A0BA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5DF18217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http://www.moe.gov.cn/s78/A22/tongzhi/201511/t20151127_221423.html</w:t>
      </w:r>
    </w:p>
    <w:p w14:paraId="46A43EB8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4、研究生教育学科专业目录（2022年）</w:t>
      </w:r>
    </w:p>
    <w:p w14:paraId="7D3A63AE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网址：</w:t>
      </w:r>
    </w:p>
    <w:p w14:paraId="388C8B31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http://www.moe.gov.cn/srcsite/A22/moe_833/202209/W020220914572994461110.pdf</w:t>
      </w:r>
    </w:p>
    <w:p w14:paraId="4897FC1E"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四、补充</w:t>
      </w:r>
    </w:p>
    <w:p w14:paraId="59C2CCDF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1、教育部关于印发《高等学历继续教育专业设置管理办法》的通知</w:t>
      </w:r>
    </w:p>
    <w:p w14:paraId="20D218D4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6359A233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http://www.moe.gov.cn/srcsite/A07/moe_743/201612/t20161202_290707.html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FCF36">
    <w:pPr>
      <w:pStyle w:val="5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_x0000_s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73633F71">
                          <w:pPr>
                            <w:pStyle w:val="5"/>
                            <w:rPr>
                              <w:rFonts w:asci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15pt;width:4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5yE/DRAAAAAwEAAA8AAAAAAAAAAQAgAAAAIgAAAGRycy9kb3ducmV2LnhtbFBLAQIUABQAAAAI&#10;AIdO4kDKR8wT9AEAAPUDAAAOAAAAAAAAAAEAIAAAACABAABkcnMvZTJvRG9jLnhtbFBLBQYAAAAA&#10;BgAGAFkBAACG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73633F71">
                    <w:pPr>
                      <w:pStyle w:val="5"/>
                      <w:rPr>
                        <w:rFonts w:ascii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ZDU4YjhiZjFiNjdjN2ZkZjE2MzEzYTllZjkyZGQifQ=="/>
  </w:docVars>
  <w:rsids>
    <w:rsidRoot w:val="00000000"/>
    <w:rsid w:val="05341DD6"/>
    <w:rsid w:val="06367DD0"/>
    <w:rsid w:val="06AA187C"/>
    <w:rsid w:val="0C5E598A"/>
    <w:rsid w:val="0F9D4A1B"/>
    <w:rsid w:val="119105B0"/>
    <w:rsid w:val="1A9A2283"/>
    <w:rsid w:val="1B800F9B"/>
    <w:rsid w:val="24247EA2"/>
    <w:rsid w:val="2C6E3570"/>
    <w:rsid w:val="2E352597"/>
    <w:rsid w:val="2F106B60"/>
    <w:rsid w:val="30562C99"/>
    <w:rsid w:val="3310712F"/>
    <w:rsid w:val="334C64D6"/>
    <w:rsid w:val="353A66E5"/>
    <w:rsid w:val="38B20268"/>
    <w:rsid w:val="395A7356"/>
    <w:rsid w:val="3A867BB1"/>
    <w:rsid w:val="3B4277CA"/>
    <w:rsid w:val="3CCD7E3F"/>
    <w:rsid w:val="3D842BF3"/>
    <w:rsid w:val="3DA768E2"/>
    <w:rsid w:val="40005F4C"/>
    <w:rsid w:val="4B977F95"/>
    <w:rsid w:val="4CC748AA"/>
    <w:rsid w:val="50A4305F"/>
    <w:rsid w:val="533662E6"/>
    <w:rsid w:val="5ADD656C"/>
    <w:rsid w:val="5D027239"/>
    <w:rsid w:val="63780255"/>
    <w:rsid w:val="667747F4"/>
    <w:rsid w:val="7054755E"/>
    <w:rsid w:val="73C117A4"/>
    <w:rsid w:val="779F3BAA"/>
    <w:rsid w:val="7AA5772A"/>
    <w:rsid w:val="7D1961AD"/>
    <w:rsid w:val="7DE06CCB"/>
    <w:rsid w:val="7E1D1C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Autospacing="1" w:afterAutospacing="1"/>
      <w:jc w:val="left"/>
      <w:outlineLvl w:val="0"/>
    </w:pPr>
    <w:rPr>
      <w:rFonts w:asci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uiPriority w:val="0"/>
    <w:pPr>
      <w:jc w:val="left"/>
      <w:outlineLvl w:val="1"/>
    </w:pPr>
    <w:rPr>
      <w:rFonts w:asci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FollowedHyperlink"/>
    <w:basedOn w:val="8"/>
    <w:qFormat/>
    <w:uiPriority w:val="0"/>
    <w:rPr>
      <w:color w:val="6F6F6F"/>
      <w:u w:val="none"/>
    </w:rPr>
  </w:style>
  <w:style w:type="character" w:styleId="10">
    <w:name w:val="Hyperlink"/>
    <w:basedOn w:val="8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567</Words>
  <Characters>1588</Characters>
  <Lines>64</Lines>
  <Paragraphs>40</Paragraphs>
  <TotalTime>15</TotalTime>
  <ScaleCrop>false</ScaleCrop>
  <LinksUpToDate>false</LinksUpToDate>
  <CharactersWithSpaces>1589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2022-02-23T06:04:00Z</dcterms:created>
  <dc:creator>Administrator</dc:creator>
  <cp:lastModifiedBy>曹婉茹</cp:lastModifiedBy>
  <cp:lastPrinted>2022-02-17T18:44:00Z</cp:lastPrinted>
  <dcterms:modified xsi:type="dcterms:W3CDTF">2025-08-12T06:09:22Z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030E2DD03DBA44C2A6D413828043525B_13</vt:lpwstr>
  </property>
  <property fmtid="{D5CDD505-2E9C-101B-9397-08002B2CF9AE}" pid="4" name="KSOTemplateDocerSaveRecord">
    <vt:lpwstr>eyJoZGlkIjoiMzEwNTM5NzYwMDRjMzkwZTVkZjY2ODkwMGIxNGU0OTUiLCJ1c2VySWQiOiI0ODk0OTI3MzcifQ==</vt:lpwstr>
  </property>
</Properties>
</file>