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4D1C3">
      <w:pPr>
        <w:rPr>
          <w:rFonts w:ascii="方正黑体" w:eastAsia="方正黑体"/>
          <w:sz w:val="32"/>
          <w:szCs w:val="32"/>
        </w:rPr>
      </w:pPr>
      <w:r>
        <w:rPr>
          <w:rFonts w:hint="eastAsia" w:ascii="方正黑体" w:eastAsia="方正黑体"/>
          <w:sz w:val="32"/>
          <w:szCs w:val="32"/>
        </w:rPr>
        <w:t>附件1</w:t>
      </w:r>
    </w:p>
    <w:p w14:paraId="40F5DA3C">
      <w:pPr>
        <w:spacing w:before="621" w:beforeLines="100" w:after="310" w:afterLines="50" w:line="7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成都师范银都紫藤北区小学</w:t>
      </w:r>
    </w:p>
    <w:p w14:paraId="7F2039FD">
      <w:pPr>
        <w:spacing w:before="621" w:beforeLines="100" w:after="310" w:afterLines="5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公开招聘教辅人员岗位表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223"/>
        <w:gridCol w:w="1759"/>
        <w:gridCol w:w="1772"/>
        <w:gridCol w:w="1540"/>
      </w:tblGrid>
      <w:tr w14:paraId="62C5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23" w:type="dxa"/>
          </w:tcPr>
          <w:p w14:paraId="4BD69C8A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招聘单位</w:t>
            </w:r>
          </w:p>
        </w:tc>
        <w:tc>
          <w:tcPr>
            <w:tcW w:w="2223" w:type="dxa"/>
          </w:tcPr>
          <w:p w14:paraId="3F27EE75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招聘岗位名称</w:t>
            </w:r>
          </w:p>
        </w:tc>
        <w:tc>
          <w:tcPr>
            <w:tcW w:w="1759" w:type="dxa"/>
          </w:tcPr>
          <w:p w14:paraId="0527CCFD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岗位类别</w:t>
            </w:r>
          </w:p>
        </w:tc>
        <w:tc>
          <w:tcPr>
            <w:tcW w:w="1772" w:type="dxa"/>
          </w:tcPr>
          <w:p w14:paraId="61B4A4D9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招聘人数</w:t>
            </w:r>
          </w:p>
        </w:tc>
        <w:tc>
          <w:tcPr>
            <w:tcW w:w="1540" w:type="dxa"/>
          </w:tcPr>
          <w:p w14:paraId="1898947D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其他条件</w:t>
            </w:r>
          </w:p>
        </w:tc>
      </w:tr>
      <w:tr w14:paraId="3D29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823" w:type="dxa"/>
          </w:tcPr>
          <w:p w14:paraId="1D101E3F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  <w:lang w:val="en-US" w:eastAsia="zh-CN"/>
              </w:rPr>
              <w:t>成都师范银都紫藤北区小学</w:t>
            </w:r>
          </w:p>
        </w:tc>
        <w:tc>
          <w:tcPr>
            <w:tcW w:w="2223" w:type="dxa"/>
            <w:vAlign w:val="center"/>
          </w:tcPr>
          <w:p w14:paraId="22F31809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会计</w:t>
            </w:r>
          </w:p>
        </w:tc>
        <w:tc>
          <w:tcPr>
            <w:tcW w:w="1759" w:type="dxa"/>
            <w:vAlign w:val="center"/>
          </w:tcPr>
          <w:p w14:paraId="5D96E9D3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教辅</w:t>
            </w:r>
          </w:p>
        </w:tc>
        <w:tc>
          <w:tcPr>
            <w:tcW w:w="1772" w:type="dxa"/>
            <w:vAlign w:val="center"/>
          </w:tcPr>
          <w:p w14:paraId="6616FB65">
            <w:pPr>
              <w:spacing w:line="590" w:lineRule="exact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1人</w:t>
            </w:r>
          </w:p>
        </w:tc>
        <w:tc>
          <w:tcPr>
            <w:tcW w:w="1540" w:type="dxa"/>
          </w:tcPr>
          <w:p w14:paraId="3AC7831A">
            <w:pPr>
              <w:spacing w:line="590" w:lineRule="exact"/>
              <w:ind w:firstLine="1580" w:firstLineChars="500"/>
              <w:jc w:val="center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</w:p>
        </w:tc>
      </w:tr>
    </w:tbl>
    <w:p w14:paraId="426138E2">
      <w:pPr>
        <w:spacing w:before="621" w:beforeLines="100" w:after="310" w:afterLines="50" w:line="700" w:lineRule="exact"/>
        <w:jc w:val="center"/>
        <w:rPr>
          <w:rFonts w:eastAsia="方正小标宋简体"/>
          <w:sz w:val="44"/>
          <w:szCs w:val="44"/>
        </w:rPr>
      </w:pPr>
    </w:p>
    <w:p w14:paraId="29CE1250">
      <w:pPr>
        <w:spacing w:line="590" w:lineRule="exact"/>
        <w:ind w:firstLine="608" w:firstLineChars="200"/>
        <w:rPr>
          <w:rFonts w:eastAsia="方正仿宋"/>
          <w:kern w:val="0"/>
          <w:sz w:val="32"/>
          <w:szCs w:val="32"/>
          <w:lang w:bidi="ar"/>
        </w:rPr>
      </w:pPr>
      <w:bookmarkStart w:id="0" w:name="_GoBack"/>
      <w:bookmarkEnd w:id="0"/>
    </w:p>
    <w:p w14:paraId="6FE7182B">
      <w:pPr>
        <w:spacing w:line="590" w:lineRule="exact"/>
        <w:ind w:firstLine="608" w:firstLineChars="200"/>
        <w:rPr>
          <w:rFonts w:eastAsia="方正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474" w:bottom="1247" w:left="1531" w:header="851" w:footer="1588" w:gutter="0"/>
      <w:cols w:space="720" w:num="1"/>
      <w:docGrid w:type="linesAndChars" w:linePitch="621" w:charSpace="-3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FE444">
    <w:pPr>
      <w:pStyle w:val="5"/>
      <w:framePr w:wrap="around" w:vAnchor="text" w:hAnchor="margin" w:xAlign="outside" w:y="1"/>
      <w:ind w:left="315" w:leftChars="150" w:right="315" w:rightChars="150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 w:cs="宋体"/>
        <w:sz w:val="28"/>
        <w:szCs w:val="28"/>
      </w:rPr>
      <w:t xml:space="preserve">— 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 </w:t>
    </w:r>
    <w:r>
      <w:rPr>
        <w:rStyle w:val="12"/>
        <w:rFonts w:hint="eastAsia" w:ascii="宋体" w:hAnsi="宋体" w:cs="宋体"/>
        <w:sz w:val="28"/>
        <w:szCs w:val="28"/>
      </w:rPr>
      <w:t>—</w:t>
    </w:r>
  </w:p>
  <w:p w14:paraId="35489DAE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BB0A1"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E32A28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3"/>
  <w:drawingGridVerticalSpacing w:val="62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7"/>
    <w:rsid w:val="000077DE"/>
    <w:rsid w:val="00014471"/>
    <w:rsid w:val="00055C3F"/>
    <w:rsid w:val="0005628D"/>
    <w:rsid w:val="00060622"/>
    <w:rsid w:val="00086371"/>
    <w:rsid w:val="00090474"/>
    <w:rsid w:val="00095477"/>
    <w:rsid w:val="000972B0"/>
    <w:rsid w:val="000A1507"/>
    <w:rsid w:val="000A2E14"/>
    <w:rsid w:val="000B1037"/>
    <w:rsid w:val="000B7FBB"/>
    <w:rsid w:val="000D27BD"/>
    <w:rsid w:val="000D4B57"/>
    <w:rsid w:val="000E3E6B"/>
    <w:rsid w:val="000F3D15"/>
    <w:rsid w:val="00111125"/>
    <w:rsid w:val="0013166D"/>
    <w:rsid w:val="00137BA3"/>
    <w:rsid w:val="00141940"/>
    <w:rsid w:val="00143661"/>
    <w:rsid w:val="00145098"/>
    <w:rsid w:val="001633C8"/>
    <w:rsid w:val="0016773E"/>
    <w:rsid w:val="00171AC6"/>
    <w:rsid w:val="001807AB"/>
    <w:rsid w:val="001943BD"/>
    <w:rsid w:val="001A1F17"/>
    <w:rsid w:val="001A48E1"/>
    <w:rsid w:val="001B1711"/>
    <w:rsid w:val="001D5EA2"/>
    <w:rsid w:val="0020491C"/>
    <w:rsid w:val="00217C28"/>
    <w:rsid w:val="002214E9"/>
    <w:rsid w:val="00230C90"/>
    <w:rsid w:val="0023645D"/>
    <w:rsid w:val="0024698C"/>
    <w:rsid w:val="0025088E"/>
    <w:rsid w:val="00253523"/>
    <w:rsid w:val="00263FB3"/>
    <w:rsid w:val="00280A26"/>
    <w:rsid w:val="0028258B"/>
    <w:rsid w:val="002879E9"/>
    <w:rsid w:val="00291D03"/>
    <w:rsid w:val="002B1369"/>
    <w:rsid w:val="002B2AAD"/>
    <w:rsid w:val="002B2F57"/>
    <w:rsid w:val="002B7B49"/>
    <w:rsid w:val="002C4C3A"/>
    <w:rsid w:val="002C4F80"/>
    <w:rsid w:val="002C696F"/>
    <w:rsid w:val="002E2051"/>
    <w:rsid w:val="002E51D0"/>
    <w:rsid w:val="002E6D49"/>
    <w:rsid w:val="003139A4"/>
    <w:rsid w:val="00327F40"/>
    <w:rsid w:val="00346EE9"/>
    <w:rsid w:val="0036139D"/>
    <w:rsid w:val="00370620"/>
    <w:rsid w:val="00371659"/>
    <w:rsid w:val="00371911"/>
    <w:rsid w:val="0038513A"/>
    <w:rsid w:val="00387C4E"/>
    <w:rsid w:val="00395868"/>
    <w:rsid w:val="003A6D8D"/>
    <w:rsid w:val="003E0043"/>
    <w:rsid w:val="003E2BFE"/>
    <w:rsid w:val="003F36D6"/>
    <w:rsid w:val="003F5ADA"/>
    <w:rsid w:val="004144C6"/>
    <w:rsid w:val="00425514"/>
    <w:rsid w:val="004345C1"/>
    <w:rsid w:val="00445BCD"/>
    <w:rsid w:val="004514D0"/>
    <w:rsid w:val="00451E68"/>
    <w:rsid w:val="00490C26"/>
    <w:rsid w:val="004B55F3"/>
    <w:rsid w:val="004C3EA5"/>
    <w:rsid w:val="004E3937"/>
    <w:rsid w:val="004E4E13"/>
    <w:rsid w:val="004E4E60"/>
    <w:rsid w:val="005137B4"/>
    <w:rsid w:val="00513D4F"/>
    <w:rsid w:val="00515F02"/>
    <w:rsid w:val="00524410"/>
    <w:rsid w:val="005549DA"/>
    <w:rsid w:val="00565494"/>
    <w:rsid w:val="00574491"/>
    <w:rsid w:val="005927F3"/>
    <w:rsid w:val="005A7D8E"/>
    <w:rsid w:val="005B7234"/>
    <w:rsid w:val="005E0BC2"/>
    <w:rsid w:val="006114F0"/>
    <w:rsid w:val="00611C41"/>
    <w:rsid w:val="00672AA4"/>
    <w:rsid w:val="00676DCF"/>
    <w:rsid w:val="006813BC"/>
    <w:rsid w:val="00687D96"/>
    <w:rsid w:val="00697892"/>
    <w:rsid w:val="006B6756"/>
    <w:rsid w:val="006C462B"/>
    <w:rsid w:val="006D42DC"/>
    <w:rsid w:val="006E491F"/>
    <w:rsid w:val="006E5705"/>
    <w:rsid w:val="006E5F81"/>
    <w:rsid w:val="006F3FAA"/>
    <w:rsid w:val="006F4424"/>
    <w:rsid w:val="00702AC4"/>
    <w:rsid w:val="00703564"/>
    <w:rsid w:val="00720CD4"/>
    <w:rsid w:val="007241E6"/>
    <w:rsid w:val="00727587"/>
    <w:rsid w:val="00727F6F"/>
    <w:rsid w:val="00731E5A"/>
    <w:rsid w:val="00740EF8"/>
    <w:rsid w:val="007513E3"/>
    <w:rsid w:val="007647CE"/>
    <w:rsid w:val="00773E4D"/>
    <w:rsid w:val="00783833"/>
    <w:rsid w:val="007A0E7E"/>
    <w:rsid w:val="007A5C44"/>
    <w:rsid w:val="007B2F3E"/>
    <w:rsid w:val="007D2B52"/>
    <w:rsid w:val="008064EB"/>
    <w:rsid w:val="0081149F"/>
    <w:rsid w:val="008155C4"/>
    <w:rsid w:val="00816DEC"/>
    <w:rsid w:val="00853372"/>
    <w:rsid w:val="00887DB3"/>
    <w:rsid w:val="008A2C2A"/>
    <w:rsid w:val="008A2E70"/>
    <w:rsid w:val="008E458F"/>
    <w:rsid w:val="00900561"/>
    <w:rsid w:val="009056FF"/>
    <w:rsid w:val="00915D25"/>
    <w:rsid w:val="009174AA"/>
    <w:rsid w:val="00922583"/>
    <w:rsid w:val="00926269"/>
    <w:rsid w:val="009438F4"/>
    <w:rsid w:val="0094586B"/>
    <w:rsid w:val="00950A98"/>
    <w:rsid w:val="00951137"/>
    <w:rsid w:val="00953B40"/>
    <w:rsid w:val="00957FE2"/>
    <w:rsid w:val="00963868"/>
    <w:rsid w:val="00971785"/>
    <w:rsid w:val="009810FC"/>
    <w:rsid w:val="00985721"/>
    <w:rsid w:val="009A4155"/>
    <w:rsid w:val="009B4D17"/>
    <w:rsid w:val="009C160B"/>
    <w:rsid w:val="00A00B6A"/>
    <w:rsid w:val="00A04565"/>
    <w:rsid w:val="00A10446"/>
    <w:rsid w:val="00A155BB"/>
    <w:rsid w:val="00A24E96"/>
    <w:rsid w:val="00A33D6E"/>
    <w:rsid w:val="00A358AA"/>
    <w:rsid w:val="00A37D9A"/>
    <w:rsid w:val="00A413F2"/>
    <w:rsid w:val="00A53B3E"/>
    <w:rsid w:val="00A61123"/>
    <w:rsid w:val="00A6182E"/>
    <w:rsid w:val="00A70D3B"/>
    <w:rsid w:val="00AA1E0B"/>
    <w:rsid w:val="00AB43AA"/>
    <w:rsid w:val="00AD2627"/>
    <w:rsid w:val="00AF2E7B"/>
    <w:rsid w:val="00B31501"/>
    <w:rsid w:val="00B347B4"/>
    <w:rsid w:val="00B41050"/>
    <w:rsid w:val="00B410B3"/>
    <w:rsid w:val="00BA1485"/>
    <w:rsid w:val="00BC685D"/>
    <w:rsid w:val="00BE613E"/>
    <w:rsid w:val="00BF4DEB"/>
    <w:rsid w:val="00C0218D"/>
    <w:rsid w:val="00C106A9"/>
    <w:rsid w:val="00C1181F"/>
    <w:rsid w:val="00C214D7"/>
    <w:rsid w:val="00C253F2"/>
    <w:rsid w:val="00C43187"/>
    <w:rsid w:val="00C53EB2"/>
    <w:rsid w:val="00C55CFA"/>
    <w:rsid w:val="00C57726"/>
    <w:rsid w:val="00C6469D"/>
    <w:rsid w:val="00CA46EA"/>
    <w:rsid w:val="00CA7392"/>
    <w:rsid w:val="00CB050C"/>
    <w:rsid w:val="00CB644B"/>
    <w:rsid w:val="00CB7EF9"/>
    <w:rsid w:val="00CC3764"/>
    <w:rsid w:val="00CD68DC"/>
    <w:rsid w:val="00CF0FD2"/>
    <w:rsid w:val="00D01479"/>
    <w:rsid w:val="00D16309"/>
    <w:rsid w:val="00D23BBD"/>
    <w:rsid w:val="00D366CE"/>
    <w:rsid w:val="00D557D3"/>
    <w:rsid w:val="00D63700"/>
    <w:rsid w:val="00D72B11"/>
    <w:rsid w:val="00D933F3"/>
    <w:rsid w:val="00DD3B4C"/>
    <w:rsid w:val="00DE209E"/>
    <w:rsid w:val="00DE38AC"/>
    <w:rsid w:val="00DE6BC5"/>
    <w:rsid w:val="00DE79A2"/>
    <w:rsid w:val="00E02291"/>
    <w:rsid w:val="00E068AF"/>
    <w:rsid w:val="00E24CA0"/>
    <w:rsid w:val="00E33066"/>
    <w:rsid w:val="00E455AC"/>
    <w:rsid w:val="00E74A6B"/>
    <w:rsid w:val="00E80264"/>
    <w:rsid w:val="00E915B5"/>
    <w:rsid w:val="00E947B7"/>
    <w:rsid w:val="00E94D11"/>
    <w:rsid w:val="00E97245"/>
    <w:rsid w:val="00E97666"/>
    <w:rsid w:val="00EA1BC9"/>
    <w:rsid w:val="00EA6F2C"/>
    <w:rsid w:val="00EA77AE"/>
    <w:rsid w:val="00EB0015"/>
    <w:rsid w:val="00EC7D39"/>
    <w:rsid w:val="00ED5823"/>
    <w:rsid w:val="00ED6097"/>
    <w:rsid w:val="00EF5329"/>
    <w:rsid w:val="00EF5EB6"/>
    <w:rsid w:val="00EF6673"/>
    <w:rsid w:val="00F14273"/>
    <w:rsid w:val="00F2675C"/>
    <w:rsid w:val="00F327D9"/>
    <w:rsid w:val="00F45665"/>
    <w:rsid w:val="00F46A55"/>
    <w:rsid w:val="00F55397"/>
    <w:rsid w:val="00F608C2"/>
    <w:rsid w:val="00F652F7"/>
    <w:rsid w:val="00F67B80"/>
    <w:rsid w:val="00F7487B"/>
    <w:rsid w:val="00F77542"/>
    <w:rsid w:val="00F84ED7"/>
    <w:rsid w:val="00F90329"/>
    <w:rsid w:val="00FB346C"/>
    <w:rsid w:val="00FB644A"/>
    <w:rsid w:val="00FC069D"/>
    <w:rsid w:val="00FD694C"/>
    <w:rsid w:val="00FE3367"/>
    <w:rsid w:val="00FE6C1D"/>
    <w:rsid w:val="055661F0"/>
    <w:rsid w:val="06915006"/>
    <w:rsid w:val="07746E01"/>
    <w:rsid w:val="091D0DD3"/>
    <w:rsid w:val="0970184A"/>
    <w:rsid w:val="09886B94"/>
    <w:rsid w:val="101822F4"/>
    <w:rsid w:val="10D239B7"/>
    <w:rsid w:val="110D797F"/>
    <w:rsid w:val="13A10F7E"/>
    <w:rsid w:val="14D709D0"/>
    <w:rsid w:val="16726C02"/>
    <w:rsid w:val="1A246465"/>
    <w:rsid w:val="1B527002"/>
    <w:rsid w:val="1DCC309C"/>
    <w:rsid w:val="24CA7236"/>
    <w:rsid w:val="253634F0"/>
    <w:rsid w:val="26760048"/>
    <w:rsid w:val="27D34276"/>
    <w:rsid w:val="2D145EC5"/>
    <w:rsid w:val="2E7A61FC"/>
    <w:rsid w:val="2EA346E8"/>
    <w:rsid w:val="2EE914D6"/>
    <w:rsid w:val="30CE6CD3"/>
    <w:rsid w:val="32266E81"/>
    <w:rsid w:val="36581519"/>
    <w:rsid w:val="371509BE"/>
    <w:rsid w:val="381B0A50"/>
    <w:rsid w:val="39AB5E03"/>
    <w:rsid w:val="3C776471"/>
    <w:rsid w:val="44986F84"/>
    <w:rsid w:val="479007E4"/>
    <w:rsid w:val="48965ED0"/>
    <w:rsid w:val="48EE7ABB"/>
    <w:rsid w:val="4A303928"/>
    <w:rsid w:val="4F9842DC"/>
    <w:rsid w:val="51F10D16"/>
    <w:rsid w:val="55CC1183"/>
    <w:rsid w:val="569972B8"/>
    <w:rsid w:val="56CD51B3"/>
    <w:rsid w:val="57FF4806"/>
    <w:rsid w:val="5B084A0C"/>
    <w:rsid w:val="61045C75"/>
    <w:rsid w:val="62175534"/>
    <w:rsid w:val="677A0A3F"/>
    <w:rsid w:val="68A45043"/>
    <w:rsid w:val="6BE96194"/>
    <w:rsid w:val="6BEA5A68"/>
    <w:rsid w:val="73691968"/>
    <w:rsid w:val="73A11102"/>
    <w:rsid w:val="740718AD"/>
    <w:rsid w:val="75AB3FD7"/>
    <w:rsid w:val="7C15268D"/>
    <w:rsid w:val="7E505BFE"/>
    <w:rsid w:val="7E8B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\Desktop\&#20020;&#26102;&#25991;&#20214;\&#25104;&#39640;&#25945;&#25991;&#20307;&#21457;&#12308;2023&#12309;19&#21495;&#21487;&#32534;&#36753;&#38468;&#20214;\&#23398;&#26657;&#35831;&#31034;&#25253;&#21578;&#27169;&#26495;\&#25945;&#32946;&#25991;&#20307;&#23616;&#8212;&#8212;&#19978;&#34892;&#25991;&#26684;&#24335;&#21442;&#3277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教育文体局——上行文格式参考模板</Template>
  <Pages>1</Pages>
  <Words>87</Words>
  <Characters>87</Characters>
  <Lines>1</Lines>
  <Paragraphs>1</Paragraphs>
  <TotalTime>2</TotalTime>
  <ScaleCrop>false</ScaleCrop>
  <LinksUpToDate>false</LinksUpToDate>
  <CharactersWithSpaces>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2025-06-20T05:50:00Z</dcterms:created>
  <dc:creator>刘哲</dc:creator>
  <cp:lastModifiedBy>WPS_1699687101</cp:lastModifiedBy>
  <cp:lastPrinted>2023-11-14T04:24:00Z</cp:lastPrinted>
  <dcterms:modified xsi:type="dcterms:W3CDTF">2025-07-02T05:52:42Z</dcterms:modified>
  <dc:title>成高〔2007〕号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5C1BC695C9C04972949D04F2E3A8A968_13</vt:lpwstr>
  </property>
  <property fmtid="{D5CDD505-2E9C-101B-9397-08002B2CF9AE}" pid="4" name="KSOTemplateDocerSaveRecord">
    <vt:lpwstr>eyJoZGlkIjoiZjc2ZGQxODUyMzc3MGY1MGZjOGY0MTRhOWU2MDZiM2IiLCJ1c2VySWQiOiIxNTU2MjEzNzcyIn0=</vt:lpwstr>
  </property>
</Properties>
</file>