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6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334"/>
        <w:gridCol w:w="1081"/>
        <w:gridCol w:w="1081"/>
        <w:gridCol w:w="1081"/>
        <w:gridCol w:w="1082"/>
        <w:gridCol w:w="5114"/>
        <w:gridCol w:w="1978"/>
      </w:tblGrid>
      <w:tr w14:paraId="770DF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44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附件：1</w:t>
            </w:r>
          </w:p>
          <w:p w14:paraId="7438E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2025年劳务外包制工作人员招聘岗位一览表</w:t>
            </w:r>
          </w:p>
        </w:tc>
      </w:tr>
      <w:tr w14:paraId="2598F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招聘岗位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B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2"/>
                <w:sz w:val="18"/>
                <w:szCs w:val="18"/>
                <w:lang w:val="en-US" w:eastAsia="zh-CN" w:bidi="ar"/>
              </w:rPr>
              <w:t>学历要求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9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福利待遇</w:t>
            </w:r>
          </w:p>
        </w:tc>
      </w:tr>
      <w:tr w14:paraId="1DA0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9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OLE_LINK1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497848F3">
            <w:pPr>
              <w:keepNext w:val="0"/>
              <w:keepLines w:val="0"/>
              <w:widowControl/>
              <w:suppressLineNumbers w:val="0"/>
              <w:ind w:firstLine="180" w:firstLineChars="10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渗透测试工程师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4B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36C5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B0FC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EDAE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计算机相关专业，要求工作经验3年及以上，具备cisp-pte/oscp证书优先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C35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1、本科及以上学历，计算机、网络安全、信息安全等相关专业</w:t>
            </w:r>
          </w:p>
          <w:p w14:paraId="5AB007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2、3年及以上网络安全相关工作经验</w:t>
            </w:r>
          </w:p>
          <w:p w14:paraId="7E6A27D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3、熟练掌握msf、cs等工具使用</w:t>
            </w:r>
          </w:p>
          <w:p w14:paraId="3E96115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4、具备Python、Java等编程语言开发能力</w:t>
            </w:r>
          </w:p>
          <w:p w14:paraId="082D2A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5、熟悉内网横向、免杀、代码审计等技能</w:t>
            </w:r>
          </w:p>
          <w:p w14:paraId="77AA095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6、具备HW攻防演练等相关红蓝队经验并具有不错名次</w:t>
            </w:r>
          </w:p>
          <w:p w14:paraId="0A218F8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7、具备良好的沟通协调和团队合作能力</w:t>
            </w:r>
          </w:p>
          <w:p w14:paraId="2F3490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8、责任心强，能承受一定工作压力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3EC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1.试用期不低于1个月，试用期期间按照薪酬标准%80标准发放薪资及缴纳五险；</w:t>
            </w:r>
          </w:p>
          <w:p w14:paraId="5A4CAD2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2.薪酬按照用工单位相关管理办法执行（具体面谈）</w:t>
            </w:r>
          </w:p>
          <w:p w14:paraId="76C1EBD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07CAE83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  <w:tr w14:paraId="783E2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劳务外包制</w:t>
            </w:r>
          </w:p>
          <w:p w14:paraId="0F1B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解决方案架构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8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本科及以上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D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35周岁以下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0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计算机相关，熟悉Windows和Linux操作系统，要求工作经验3年及以上，具备软考高级、PMP项目管理证书优先</w:t>
            </w: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A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1、本科及以上学历，计算机、网络安全、信息安全等相关专业</w:t>
            </w:r>
          </w:p>
          <w:p w14:paraId="3794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2、3年及以上IT项目售前工作经验</w:t>
            </w:r>
          </w:p>
          <w:p w14:paraId="556D6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3、具备大型项目（500万+）解决方案经验</w:t>
            </w:r>
          </w:p>
          <w:p w14:paraId="749C5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4、熟悉招投标流程，能够独立撰写招投标方案</w:t>
            </w:r>
          </w:p>
          <w:p w14:paraId="5CD54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5、熟悉网络安全相关知识及应用场景</w:t>
            </w:r>
          </w:p>
          <w:p w14:paraId="79C854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6、具备项目管理经验</w:t>
            </w:r>
          </w:p>
          <w:p w14:paraId="3F0B3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7、具备良好的沟通协调和团队合作能力</w:t>
            </w:r>
          </w:p>
          <w:p w14:paraId="190A38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8、责任心强，能承受一定工作压力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7A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1.试用期不低于1个月，试用期期间按照薪酬标准%80标准发放薪资及缴纳五险；</w:t>
            </w:r>
          </w:p>
          <w:p w14:paraId="6D01527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2.薪酬按照用工单位相关管理办法执行（具体面谈）</w:t>
            </w:r>
          </w:p>
          <w:p w14:paraId="0792C42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3.提供食堂早餐和午餐。</w:t>
            </w:r>
          </w:p>
          <w:p w14:paraId="113C2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0C7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4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3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6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3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041802D4"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56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20945480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56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417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BDC0BC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BDC0BC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YjA1MjY5ZDFkMzM5NGMyZDRkYjc5NjQ5MzZmOWUifQ=="/>
  </w:docVars>
  <w:rsids>
    <w:rsidRoot w:val="78FA4DA2"/>
    <w:rsid w:val="003577A2"/>
    <w:rsid w:val="00B81752"/>
    <w:rsid w:val="02313F22"/>
    <w:rsid w:val="023E79BD"/>
    <w:rsid w:val="03C034BD"/>
    <w:rsid w:val="03ED3AD0"/>
    <w:rsid w:val="04593871"/>
    <w:rsid w:val="04A15406"/>
    <w:rsid w:val="058C6D35"/>
    <w:rsid w:val="06814335"/>
    <w:rsid w:val="06912871"/>
    <w:rsid w:val="07DF154D"/>
    <w:rsid w:val="08462315"/>
    <w:rsid w:val="084D36CC"/>
    <w:rsid w:val="0A4A1460"/>
    <w:rsid w:val="0B2B4EB7"/>
    <w:rsid w:val="0BD671C4"/>
    <w:rsid w:val="0BFC5617"/>
    <w:rsid w:val="0C244981"/>
    <w:rsid w:val="0CA123C5"/>
    <w:rsid w:val="0D43330A"/>
    <w:rsid w:val="0DFD1866"/>
    <w:rsid w:val="0E8F2ACB"/>
    <w:rsid w:val="0FA300BA"/>
    <w:rsid w:val="1099702A"/>
    <w:rsid w:val="10B1077E"/>
    <w:rsid w:val="11190FEA"/>
    <w:rsid w:val="126242B3"/>
    <w:rsid w:val="144739F3"/>
    <w:rsid w:val="149D42D7"/>
    <w:rsid w:val="1580024A"/>
    <w:rsid w:val="15B944C2"/>
    <w:rsid w:val="165F265A"/>
    <w:rsid w:val="17481756"/>
    <w:rsid w:val="175F5544"/>
    <w:rsid w:val="176C6990"/>
    <w:rsid w:val="18100480"/>
    <w:rsid w:val="181C2463"/>
    <w:rsid w:val="18361750"/>
    <w:rsid w:val="190A7A91"/>
    <w:rsid w:val="191D6EAA"/>
    <w:rsid w:val="1A381B22"/>
    <w:rsid w:val="1A836834"/>
    <w:rsid w:val="1AF703CA"/>
    <w:rsid w:val="1B7F640C"/>
    <w:rsid w:val="1BB02F5D"/>
    <w:rsid w:val="1BCE542B"/>
    <w:rsid w:val="1BD00993"/>
    <w:rsid w:val="1BFF73B7"/>
    <w:rsid w:val="1C542CC1"/>
    <w:rsid w:val="1C805032"/>
    <w:rsid w:val="1D893503"/>
    <w:rsid w:val="1E4B053E"/>
    <w:rsid w:val="1E4E739C"/>
    <w:rsid w:val="1F9741CB"/>
    <w:rsid w:val="1FA5737A"/>
    <w:rsid w:val="1FD571FB"/>
    <w:rsid w:val="1FF71F26"/>
    <w:rsid w:val="205408F8"/>
    <w:rsid w:val="20D75107"/>
    <w:rsid w:val="220B06DF"/>
    <w:rsid w:val="24066B00"/>
    <w:rsid w:val="252E5E6D"/>
    <w:rsid w:val="26557088"/>
    <w:rsid w:val="28481B58"/>
    <w:rsid w:val="285E5D4C"/>
    <w:rsid w:val="28706E39"/>
    <w:rsid w:val="290D16E9"/>
    <w:rsid w:val="2A3E70CF"/>
    <w:rsid w:val="2B662E3E"/>
    <w:rsid w:val="2B727A27"/>
    <w:rsid w:val="2BA517B8"/>
    <w:rsid w:val="2BC27C61"/>
    <w:rsid w:val="2C64130E"/>
    <w:rsid w:val="2CDD0B87"/>
    <w:rsid w:val="2D7B0F61"/>
    <w:rsid w:val="2DCE7B56"/>
    <w:rsid w:val="2DE31272"/>
    <w:rsid w:val="2EE43523"/>
    <w:rsid w:val="2EF5646F"/>
    <w:rsid w:val="2F9954AA"/>
    <w:rsid w:val="305C61F3"/>
    <w:rsid w:val="30755672"/>
    <w:rsid w:val="31224929"/>
    <w:rsid w:val="318D26EA"/>
    <w:rsid w:val="31DC495B"/>
    <w:rsid w:val="32CE4EFC"/>
    <w:rsid w:val="32DA2229"/>
    <w:rsid w:val="33654EA2"/>
    <w:rsid w:val="33F00D0E"/>
    <w:rsid w:val="3439313D"/>
    <w:rsid w:val="361E6007"/>
    <w:rsid w:val="36BA5C16"/>
    <w:rsid w:val="36C37AEE"/>
    <w:rsid w:val="36DD1AAF"/>
    <w:rsid w:val="37260AE4"/>
    <w:rsid w:val="37661CBF"/>
    <w:rsid w:val="38A36442"/>
    <w:rsid w:val="3968140A"/>
    <w:rsid w:val="39FC3589"/>
    <w:rsid w:val="3A0C3897"/>
    <w:rsid w:val="3A113DE9"/>
    <w:rsid w:val="3A3B5963"/>
    <w:rsid w:val="3A782D7C"/>
    <w:rsid w:val="3B180DA0"/>
    <w:rsid w:val="3BD754E6"/>
    <w:rsid w:val="3C017F5D"/>
    <w:rsid w:val="3C337A30"/>
    <w:rsid w:val="3E9D3DD5"/>
    <w:rsid w:val="3EB602C2"/>
    <w:rsid w:val="3F362C52"/>
    <w:rsid w:val="3F6F70EC"/>
    <w:rsid w:val="4121392A"/>
    <w:rsid w:val="44601BE7"/>
    <w:rsid w:val="44A459D4"/>
    <w:rsid w:val="44D356B2"/>
    <w:rsid w:val="473E4CAE"/>
    <w:rsid w:val="483671FC"/>
    <w:rsid w:val="48415201"/>
    <w:rsid w:val="49D92519"/>
    <w:rsid w:val="4A147DDC"/>
    <w:rsid w:val="4A8607F0"/>
    <w:rsid w:val="4ACC683D"/>
    <w:rsid w:val="4C47046A"/>
    <w:rsid w:val="4D0249BF"/>
    <w:rsid w:val="4E683E6B"/>
    <w:rsid w:val="4EC1016B"/>
    <w:rsid w:val="4F010694"/>
    <w:rsid w:val="4F624D5E"/>
    <w:rsid w:val="500F293B"/>
    <w:rsid w:val="50420B9E"/>
    <w:rsid w:val="510062FA"/>
    <w:rsid w:val="51206398"/>
    <w:rsid w:val="514D505B"/>
    <w:rsid w:val="51D328D9"/>
    <w:rsid w:val="51E90434"/>
    <w:rsid w:val="5281367F"/>
    <w:rsid w:val="52836B55"/>
    <w:rsid w:val="53487FD2"/>
    <w:rsid w:val="535F2B3D"/>
    <w:rsid w:val="53661C4F"/>
    <w:rsid w:val="557C4061"/>
    <w:rsid w:val="55EC742F"/>
    <w:rsid w:val="56D20D47"/>
    <w:rsid w:val="56F91BF5"/>
    <w:rsid w:val="56F95FA8"/>
    <w:rsid w:val="58B87768"/>
    <w:rsid w:val="59116424"/>
    <w:rsid w:val="594D0E3D"/>
    <w:rsid w:val="5A350308"/>
    <w:rsid w:val="5B481F48"/>
    <w:rsid w:val="5B665CF2"/>
    <w:rsid w:val="5D5810F8"/>
    <w:rsid w:val="5DAF1EB3"/>
    <w:rsid w:val="5E4F2A2B"/>
    <w:rsid w:val="5E67135F"/>
    <w:rsid w:val="5F292AD1"/>
    <w:rsid w:val="638518DD"/>
    <w:rsid w:val="64A137DB"/>
    <w:rsid w:val="66431E7D"/>
    <w:rsid w:val="66A57662"/>
    <w:rsid w:val="66AA6977"/>
    <w:rsid w:val="67473929"/>
    <w:rsid w:val="67C97DFB"/>
    <w:rsid w:val="681601D6"/>
    <w:rsid w:val="68563D22"/>
    <w:rsid w:val="686D7917"/>
    <w:rsid w:val="6882417D"/>
    <w:rsid w:val="68D106E8"/>
    <w:rsid w:val="69677C74"/>
    <w:rsid w:val="69A71894"/>
    <w:rsid w:val="6A2B4D5A"/>
    <w:rsid w:val="6AA841E7"/>
    <w:rsid w:val="6B0154F2"/>
    <w:rsid w:val="6B500D40"/>
    <w:rsid w:val="6C062CBF"/>
    <w:rsid w:val="6C1609BB"/>
    <w:rsid w:val="6C603013"/>
    <w:rsid w:val="6C956885"/>
    <w:rsid w:val="6CB3472C"/>
    <w:rsid w:val="6CD157F0"/>
    <w:rsid w:val="6CD542B5"/>
    <w:rsid w:val="6D535020"/>
    <w:rsid w:val="6D556F0F"/>
    <w:rsid w:val="6F5D25E0"/>
    <w:rsid w:val="715A4E7A"/>
    <w:rsid w:val="715C744A"/>
    <w:rsid w:val="71B51062"/>
    <w:rsid w:val="7230271B"/>
    <w:rsid w:val="73D5348D"/>
    <w:rsid w:val="742C26D3"/>
    <w:rsid w:val="747308A4"/>
    <w:rsid w:val="754E28BA"/>
    <w:rsid w:val="757B1AD0"/>
    <w:rsid w:val="771731CF"/>
    <w:rsid w:val="77CA44B5"/>
    <w:rsid w:val="77DF7D62"/>
    <w:rsid w:val="78045BBF"/>
    <w:rsid w:val="78FA4DA2"/>
    <w:rsid w:val="79193F22"/>
    <w:rsid w:val="79394679"/>
    <w:rsid w:val="79F44ACE"/>
    <w:rsid w:val="7A135EEA"/>
    <w:rsid w:val="7AD1070A"/>
    <w:rsid w:val="7B042419"/>
    <w:rsid w:val="7B1B79EC"/>
    <w:rsid w:val="7BE424D4"/>
    <w:rsid w:val="7D0C1CE2"/>
    <w:rsid w:val="7E4111F5"/>
    <w:rsid w:val="7EAB7EE0"/>
    <w:rsid w:val="7F2F533E"/>
    <w:rsid w:val="7FA20C61"/>
    <w:rsid w:val="7FD7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cs="宋体"/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609</Words>
  <Characters>663</Characters>
  <Lines>0</Lines>
  <Paragraphs>0</Paragraphs>
  <TotalTime>4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2018-09-10T07:04:00Z</dcterms:created>
  <dc:creator>莲子1393406112</dc:creator>
  <cp:lastModifiedBy>Yc</cp:lastModifiedBy>
  <cp:lastPrinted>2025-08-05T02:07:00Z</cp:lastPrinted>
  <dcterms:modified xsi:type="dcterms:W3CDTF">2025-08-06T09:08:34Z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1311791C7968465BBA54CB75A8352B5C_13</vt:lpwstr>
  </property>
  <property fmtid="{D5CDD505-2E9C-101B-9397-08002B2CF9AE}" pid="4" name="KSOTemplateDocerSaveRecord">
    <vt:lpwstr>eyJoZGlkIjoiOTMyM2FmYjViYTFlYzU5MTI4NWE5MWNmZjAzZmQwM2MiLCJ1c2VySWQiOiI0MjM4OTQwMDIifQ==</vt:lpwstr>
  </property>
</Properties>
</file>