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34"/>
        <w:gridCol w:w="1081"/>
        <w:gridCol w:w="1081"/>
        <w:gridCol w:w="1081"/>
        <w:gridCol w:w="1082"/>
        <w:gridCol w:w="5114"/>
        <w:gridCol w:w="1978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2025年劳务外包制工作人员招聘岗位一览表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1DA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劳务外包制</w:t>
            </w:r>
          </w:p>
          <w:p w14:paraId="497848F3"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商务服务部行政人员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C5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0F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D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9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需具备一定的相关工作经验，主要负责材料拟写、流程审批、案件台账登记、合同档案管理、案件费用缴纳、案件处理等工作，需按照公司规定的时间上下班。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1E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1.试用期不低于1个月，试用期期间按照贵阳市最低工资标准发放薪资及缴纳五险；</w:t>
            </w:r>
          </w:p>
          <w:p w14:paraId="46A781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2.按照用工单位相关薪酬制度发放薪（薪资不低于贵阳市最低标准）</w:t>
            </w:r>
          </w:p>
          <w:p w14:paraId="70112E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3.提供食堂早餐和午餐。</w:t>
            </w:r>
          </w:p>
          <w:p w14:paraId="4B20DB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 w14:paraId="090C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41802D4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keepNext w:val="0"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jA1MjY5ZDFkMzM5NGMyZDRkYjc5NjQ5MzZmOWUifQ=="/>
  </w:docVars>
  <w:rsids>
    <w:rsidRoot w:val="78FA4DA2"/>
    <w:rsid w:val="003577A2"/>
    <w:rsid w:val="00B81752"/>
    <w:rsid w:val="02313F22"/>
    <w:rsid w:val="023E79BD"/>
    <w:rsid w:val="03C034BD"/>
    <w:rsid w:val="03ED3AD0"/>
    <w:rsid w:val="04593871"/>
    <w:rsid w:val="04A15406"/>
    <w:rsid w:val="058C6D35"/>
    <w:rsid w:val="06814335"/>
    <w:rsid w:val="06912871"/>
    <w:rsid w:val="07DF154D"/>
    <w:rsid w:val="08462315"/>
    <w:rsid w:val="0A4A1460"/>
    <w:rsid w:val="0B2B4EB7"/>
    <w:rsid w:val="0BD671C4"/>
    <w:rsid w:val="0BFC5617"/>
    <w:rsid w:val="0C244981"/>
    <w:rsid w:val="0CA123C5"/>
    <w:rsid w:val="0D43330A"/>
    <w:rsid w:val="0DFD1866"/>
    <w:rsid w:val="0E8F2ACB"/>
    <w:rsid w:val="0FA300BA"/>
    <w:rsid w:val="1099702A"/>
    <w:rsid w:val="10B1077E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836834"/>
    <w:rsid w:val="1AF703CA"/>
    <w:rsid w:val="1B7F640C"/>
    <w:rsid w:val="1BB02F5D"/>
    <w:rsid w:val="1BCE542B"/>
    <w:rsid w:val="1BD00993"/>
    <w:rsid w:val="1BFF73B7"/>
    <w:rsid w:val="1C395ACC"/>
    <w:rsid w:val="1C542CC1"/>
    <w:rsid w:val="1C805032"/>
    <w:rsid w:val="1D893503"/>
    <w:rsid w:val="1E4B053E"/>
    <w:rsid w:val="1E4E739C"/>
    <w:rsid w:val="1F9741CB"/>
    <w:rsid w:val="1FA5737A"/>
    <w:rsid w:val="1FD571FB"/>
    <w:rsid w:val="1FF71F26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93C2C08"/>
    <w:rsid w:val="29995DFC"/>
    <w:rsid w:val="2A3E70CF"/>
    <w:rsid w:val="2B662E3E"/>
    <w:rsid w:val="2B727A27"/>
    <w:rsid w:val="2BA517B8"/>
    <w:rsid w:val="2BC27C61"/>
    <w:rsid w:val="2C64130E"/>
    <w:rsid w:val="2CDD0B87"/>
    <w:rsid w:val="2D7B0F61"/>
    <w:rsid w:val="2DCE7B56"/>
    <w:rsid w:val="2DE31272"/>
    <w:rsid w:val="2EE43523"/>
    <w:rsid w:val="2EF5646F"/>
    <w:rsid w:val="2F9954AA"/>
    <w:rsid w:val="305C61F3"/>
    <w:rsid w:val="30755672"/>
    <w:rsid w:val="31224929"/>
    <w:rsid w:val="318D26EA"/>
    <w:rsid w:val="31DC495B"/>
    <w:rsid w:val="32CE4EFC"/>
    <w:rsid w:val="32DA2229"/>
    <w:rsid w:val="33654EA2"/>
    <w:rsid w:val="33F00D0E"/>
    <w:rsid w:val="3439313D"/>
    <w:rsid w:val="361E6007"/>
    <w:rsid w:val="36BA5C16"/>
    <w:rsid w:val="36C37AEE"/>
    <w:rsid w:val="36DD1AAF"/>
    <w:rsid w:val="37260AE4"/>
    <w:rsid w:val="37661CBF"/>
    <w:rsid w:val="38A36442"/>
    <w:rsid w:val="3968140A"/>
    <w:rsid w:val="39FC3589"/>
    <w:rsid w:val="3A0C3897"/>
    <w:rsid w:val="3A113DE9"/>
    <w:rsid w:val="3A3B5963"/>
    <w:rsid w:val="3A782D7C"/>
    <w:rsid w:val="3B180DA0"/>
    <w:rsid w:val="3BD754E6"/>
    <w:rsid w:val="3C017F5D"/>
    <w:rsid w:val="3C337A30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BF2341E"/>
    <w:rsid w:val="4C47046A"/>
    <w:rsid w:val="4D0249BF"/>
    <w:rsid w:val="4D0A0FD5"/>
    <w:rsid w:val="4E683E6B"/>
    <w:rsid w:val="4EC1016B"/>
    <w:rsid w:val="4F010694"/>
    <w:rsid w:val="4F1C5552"/>
    <w:rsid w:val="4F624D5E"/>
    <w:rsid w:val="500F293B"/>
    <w:rsid w:val="50420B9E"/>
    <w:rsid w:val="510062FA"/>
    <w:rsid w:val="51206398"/>
    <w:rsid w:val="514D505B"/>
    <w:rsid w:val="51D328D9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481F48"/>
    <w:rsid w:val="5B665CF2"/>
    <w:rsid w:val="5D5810F8"/>
    <w:rsid w:val="5DAF1EB3"/>
    <w:rsid w:val="5E4F2A2B"/>
    <w:rsid w:val="5E67135F"/>
    <w:rsid w:val="5F292AD1"/>
    <w:rsid w:val="638518DD"/>
    <w:rsid w:val="64A137DB"/>
    <w:rsid w:val="66431E7D"/>
    <w:rsid w:val="66A57662"/>
    <w:rsid w:val="66AA6977"/>
    <w:rsid w:val="67473929"/>
    <w:rsid w:val="67C97DFB"/>
    <w:rsid w:val="681601D6"/>
    <w:rsid w:val="68563D22"/>
    <w:rsid w:val="686D7917"/>
    <w:rsid w:val="6882417D"/>
    <w:rsid w:val="68D106E8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956885"/>
    <w:rsid w:val="6CB3472C"/>
    <w:rsid w:val="6CD157F0"/>
    <w:rsid w:val="6CD542B5"/>
    <w:rsid w:val="6D535020"/>
    <w:rsid w:val="6D556F0F"/>
    <w:rsid w:val="6F5D25E0"/>
    <w:rsid w:val="715A4E7A"/>
    <w:rsid w:val="715C744A"/>
    <w:rsid w:val="71A51929"/>
    <w:rsid w:val="71B51062"/>
    <w:rsid w:val="7230271B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4111F5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237</Words>
  <Characters>244</Characters>
  <Lines>0</Lines>
  <Paragraphs>0</Paragraphs>
  <TotalTime>0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WPS_1602294935</cp:lastModifiedBy>
  <cp:lastPrinted>2025-08-06T02:18:00Z</cp:lastPrinted>
  <dcterms:modified xsi:type="dcterms:W3CDTF">2025-08-06T06:02:15Z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1311791C7968465BBA54CB75A8352B5C_13</vt:lpwstr>
  </property>
  <property fmtid="{D5CDD505-2E9C-101B-9397-08002B2CF9AE}" pid="4" name="KSOTemplateDocerSaveRecord">
    <vt:lpwstr>eyJoZGlkIjoiZjEwNWVhZDI5N2RhZWY0NWQzYjk1NzZhZGE3YjkzMGIiLCJ1c2VySWQiOiIxMTI5Mjk0NDA3In0=</vt:lpwstr>
  </property>
</Properties>
</file>