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BAB53">
      <w:pPr>
        <w:spacing w:line="600" w:lineRule="exact"/>
        <w:rPr>
          <w:rFonts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/>
          <w:sz w:val="32"/>
          <w:szCs w:val="32"/>
        </w:rPr>
        <w:t>：</w:t>
      </w:r>
    </w:p>
    <w:p w14:paraId="4AC8E905"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 w14:paraId="2BC9A60A"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 w14:paraId="110370E4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5E0A81EC"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>象山县人力资源开发服务有限公司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 w14:paraId="1EFE4644"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象山县人力资源开发服务有限公司公开招聘工作人员</w:t>
      </w:r>
      <w:r>
        <w:rPr>
          <w:rFonts w:hint="eastAsia" w:ascii="仿宋_GB2312" w:hAnsi="仿宋" w:eastAsia="仿宋_GB2312"/>
          <w:sz w:val="32"/>
          <w:szCs w:val="32"/>
        </w:rPr>
        <w:t>现场报名。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</w:rPr>
        <w:t>）代为报名。</w:t>
      </w:r>
    </w:p>
    <w:p w14:paraId="62A0160A"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 w14:paraId="4B34991D"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 w14:paraId="62273B3B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 w14:paraId="7E0C6EDD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 w14:paraId="680C360A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 w14:paraId="0EE4013A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 w14:paraId="20A8C982"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ZmI3NWVlZTNmMDFkMmM1YmQxYzM4NWIwMzU0NmEifQ=="/>
  </w:docVars>
  <w:rsids>
    <w:rsidRoot w:val="10022DD5"/>
    <w:rsid w:val="0059492A"/>
    <w:rsid w:val="00652100"/>
    <w:rsid w:val="00855BEA"/>
    <w:rsid w:val="00941983"/>
    <w:rsid w:val="00945D9B"/>
    <w:rsid w:val="00AB7318"/>
    <w:rsid w:val="00D65B86"/>
    <w:rsid w:val="00D66F93"/>
    <w:rsid w:val="00E00DDF"/>
    <w:rsid w:val="00F310A3"/>
    <w:rsid w:val="10022DD5"/>
    <w:rsid w:val="57A91C4D"/>
    <w:rsid w:val="67EA0023"/>
    <w:rsid w:val="6D535020"/>
    <w:rsid w:val="7E1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 China</Company>
  <Pages>1</Pages>
  <Words>196</Words>
  <Characters>196</Characters>
  <Lines>2</Lines>
  <Paragraphs>1</Paragraphs>
  <TotalTime>4</TotalTime>
  <ScaleCrop>false</ScaleCrop>
  <LinksUpToDate>false</LinksUpToDate>
  <CharactersWithSpaces>272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旧</cp:lastModifiedBy>
  <dcterms:modified xsi:type="dcterms:W3CDTF">2025-08-06T01:35:59Z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D709FC93B6324B43B2CD9304E8747F23_13</vt:lpwstr>
  </property>
</Properties>
</file>