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42789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</w:p>
    <w:p w14:paraId="5D1E3804"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/>
          <w:b/>
          <w:sz w:val="44"/>
          <w:szCs w:val="44"/>
        </w:rPr>
      </w:pPr>
    </w:p>
    <w:p w14:paraId="1B88C334">
      <w:pPr>
        <w:jc w:val="center"/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</w:pPr>
      <w:r>
        <w:rPr>
          <w:rFonts w:ascii="方正小标宋简体" w:hAnsi="Times New Roman" w:eastAsia="方正小标宋简体"/>
          <w:sz w:val="36"/>
          <w:szCs w:val="36"/>
        </w:rPr>
        <w:t>2025</w:t>
      </w:r>
      <w:r>
        <w:rPr>
          <w:rFonts w:hint="eastAsia" w:ascii="方正小标宋简体" w:hAnsi="Times New Roman" w:eastAsia="方正小标宋简体"/>
          <w:sz w:val="36"/>
          <w:szCs w:val="36"/>
        </w:rPr>
        <w:t>届毕业生取得毕业证</w:t>
      </w:r>
      <w:r>
        <w:rPr>
          <w:rFonts w:hint="eastAsia" w:ascii="方正小标宋简体" w:hAnsi="Times New Roman" w:eastAsia="方正小标宋简体"/>
          <w:sz w:val="36"/>
          <w:szCs w:val="36"/>
          <w:lang w:eastAsia="zh-CN"/>
        </w:rPr>
        <w:t>、</w:t>
      </w:r>
      <w:r>
        <w:rPr>
          <w:rFonts w:hint="eastAsia" w:ascii="方正小标宋简体" w:hAnsi="Times New Roman" w:eastAsia="方正小标宋简体"/>
          <w:sz w:val="36"/>
          <w:szCs w:val="36"/>
        </w:rPr>
        <w:t>学位证</w:t>
      </w:r>
      <w:r>
        <w:rPr>
          <w:rFonts w:hint="eastAsia" w:ascii="方正小标宋简体" w:hAnsi="Times New Roman" w:eastAsia="方正小标宋简体"/>
          <w:sz w:val="36"/>
          <w:szCs w:val="36"/>
          <w:lang w:eastAsia="zh-CN"/>
        </w:rPr>
        <w:t>、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教师资格证</w:t>
      </w:r>
    </w:p>
    <w:p w14:paraId="036010D9">
      <w:pPr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承诺书</w:t>
      </w:r>
    </w:p>
    <w:p w14:paraId="4C9E55FB"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 w14:paraId="2F7BBACF"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姓名：</w:t>
      </w:r>
      <w:r>
        <w:rPr>
          <w:rFonts w:ascii="仿宋_GB2312" w:hAnsi="仿宋_GB2312" w:eastAsia="仿宋_GB2312" w:cs="仿宋_GB2312"/>
          <w:sz w:val="32"/>
          <w:szCs w:val="40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身份证号：</w:t>
      </w:r>
      <w:r>
        <w:rPr>
          <w:rFonts w:ascii="仿宋_GB2312" w:hAnsi="仿宋_GB2312" w:eastAsia="仿宋_GB2312" w:cs="仿宋_GB2312"/>
          <w:sz w:val="32"/>
          <w:szCs w:val="40"/>
        </w:rPr>
        <w:t xml:space="preserve">    </w:t>
      </w:r>
    </w:p>
    <w:p w14:paraId="2A40B4A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毕业学校：</w:t>
      </w:r>
      <w:r>
        <w:rPr>
          <w:rFonts w:ascii="仿宋_GB2312" w:hAnsi="仿宋_GB2312" w:eastAsia="仿宋_GB2312" w:cs="仿宋_GB2312"/>
          <w:sz w:val="32"/>
          <w:szCs w:val="40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所学专业：</w:t>
      </w:r>
    </w:p>
    <w:p w14:paraId="41E4C25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报考岗位：</w:t>
      </w:r>
    </w:p>
    <w:p w14:paraId="6832579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教师资格证种类及学科：</w:t>
      </w:r>
    </w:p>
    <w:p w14:paraId="68CFE913"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本人郑重承诺，将于</w:t>
      </w:r>
      <w:r>
        <w:rPr>
          <w:rFonts w:ascii="仿宋_GB2312" w:hAnsi="仿宋_GB2312" w:eastAsia="仿宋_GB2312" w:cs="仿宋_GB2312"/>
          <w:sz w:val="32"/>
          <w:szCs w:val="40"/>
        </w:rPr>
        <w:t>2025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ascii="仿宋_GB2312" w:hAnsi="仿宋_GB2312" w:eastAsia="仿宋_GB2312" w:cs="仿宋_GB2312"/>
          <w:sz w:val="32"/>
          <w:szCs w:val="40"/>
        </w:rPr>
        <w:t>8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ascii="仿宋_GB2312" w:hAnsi="仿宋_GB2312" w:eastAsia="仿宋_GB2312" w:cs="仿宋_GB2312"/>
          <w:sz w:val="32"/>
          <w:szCs w:val="40"/>
        </w:rPr>
        <w:t>31</w:t>
      </w:r>
      <w:r>
        <w:rPr>
          <w:rFonts w:hint="eastAsia" w:ascii="仿宋_GB2312" w:hAnsi="仿宋_GB2312" w:eastAsia="仿宋_GB2312" w:cs="仿宋_GB2312"/>
          <w:sz w:val="32"/>
          <w:szCs w:val="40"/>
        </w:rPr>
        <w:t>日前取得毕业证、学位证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符合本次报考岗位需求的教师资格证</w:t>
      </w:r>
      <w:r>
        <w:rPr>
          <w:rFonts w:hint="eastAsia" w:ascii="仿宋_GB2312" w:hAnsi="仿宋_GB2312" w:eastAsia="仿宋_GB2312" w:cs="仿宋_GB2312"/>
          <w:sz w:val="32"/>
          <w:szCs w:val="40"/>
        </w:rPr>
        <w:t>，否则将自动放弃聘用资格。</w:t>
      </w:r>
    </w:p>
    <w:p w14:paraId="272FA536">
      <w:pPr>
        <w:ind w:right="480" w:firstLine="6080" w:firstLineChars="1900"/>
        <w:rPr>
          <w:rFonts w:ascii="仿宋_GB2312" w:hAnsi="仿宋_GB2312" w:eastAsia="仿宋_GB2312" w:cs="仿宋_GB2312"/>
          <w:sz w:val="32"/>
          <w:szCs w:val="40"/>
        </w:rPr>
      </w:pPr>
      <w:bookmarkStart w:id="0" w:name="_GoBack"/>
      <w:bookmarkEnd w:id="0"/>
    </w:p>
    <w:p w14:paraId="523FF904">
      <w:pPr>
        <w:ind w:right="480" w:firstLine="6080" w:firstLineChars="1900"/>
        <w:rPr>
          <w:rFonts w:ascii="仿宋_GB2312" w:hAnsi="仿宋_GB2312" w:eastAsia="仿宋_GB2312" w:cs="仿宋_GB2312"/>
          <w:sz w:val="32"/>
          <w:szCs w:val="40"/>
        </w:rPr>
      </w:pPr>
    </w:p>
    <w:p w14:paraId="6D0D4943">
      <w:pPr>
        <w:ind w:right="480" w:firstLine="4320" w:firstLineChars="135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承诺人签字：</w:t>
      </w:r>
    </w:p>
    <w:p w14:paraId="37F57EF4">
      <w:pPr>
        <w:ind w:right="480" w:firstLine="5280" w:firstLineChars="165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ascii="仿宋_GB2312" w:hAnsi="仿宋_GB2312" w:eastAsia="仿宋_GB2312" w:cs="仿宋_GB2312"/>
          <w:sz w:val="32"/>
          <w:szCs w:val="40"/>
        </w:rPr>
        <w:t>(</w:t>
      </w:r>
      <w:r>
        <w:rPr>
          <w:rFonts w:hint="eastAsia" w:ascii="仿宋_GB2312" w:hAnsi="仿宋_GB2312" w:eastAsia="仿宋_GB2312" w:cs="仿宋_GB2312"/>
          <w:sz w:val="32"/>
          <w:szCs w:val="40"/>
        </w:rPr>
        <w:t>按手印</w:t>
      </w:r>
      <w:r>
        <w:rPr>
          <w:rFonts w:ascii="仿宋_GB2312" w:hAnsi="仿宋_GB2312" w:eastAsia="仿宋_GB2312" w:cs="仿宋_GB2312"/>
          <w:sz w:val="32"/>
          <w:szCs w:val="40"/>
        </w:rPr>
        <w:t xml:space="preserve">)         </w:t>
      </w:r>
    </w:p>
    <w:p w14:paraId="52C6C7CD">
      <w:pPr>
        <w:ind w:right="480" w:firstLine="4960" w:firstLineChars="1550"/>
        <w:rPr>
          <w:rFonts w:ascii="仿宋_GB2312" w:hAnsi="仿宋_GB2312" w:eastAsia="仿宋_GB2312" w:cs="仿宋_GB2312"/>
          <w:sz w:val="32"/>
          <w:szCs w:val="40"/>
        </w:rPr>
      </w:pPr>
    </w:p>
    <w:p w14:paraId="161D8A0D">
      <w:pPr>
        <w:ind w:right="480" w:firstLine="4960" w:firstLineChars="155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ascii="仿宋_GB2312" w:hAnsi="仿宋_GB2312" w:eastAsia="仿宋_GB2312" w:cs="仿宋_GB2312"/>
          <w:sz w:val="32"/>
          <w:szCs w:val="40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ascii="仿宋_GB2312" w:hAnsi="仿宋_GB2312" w:eastAsia="仿宋_GB2312" w:cs="仿宋_GB2312"/>
          <w:sz w:val="32"/>
          <w:szCs w:val="40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Q5Y2NjOTlhZTEzNDVlOWFmM2YxNTg5ZTk4ZDRhYjYifQ=="/>
  </w:docVars>
  <w:rsids>
    <w:rsidRoot w:val="52780B23"/>
    <w:rsid w:val="00004EDC"/>
    <w:rsid w:val="00055F69"/>
    <w:rsid w:val="000B39A3"/>
    <w:rsid w:val="00140D1D"/>
    <w:rsid w:val="001809A1"/>
    <w:rsid w:val="001B3D18"/>
    <w:rsid w:val="00272195"/>
    <w:rsid w:val="002A0564"/>
    <w:rsid w:val="00312A08"/>
    <w:rsid w:val="00350AA7"/>
    <w:rsid w:val="00444CD6"/>
    <w:rsid w:val="004F0627"/>
    <w:rsid w:val="005145C7"/>
    <w:rsid w:val="00587CE6"/>
    <w:rsid w:val="00623201"/>
    <w:rsid w:val="00645732"/>
    <w:rsid w:val="00656516"/>
    <w:rsid w:val="00731BE2"/>
    <w:rsid w:val="007A21D6"/>
    <w:rsid w:val="00824888"/>
    <w:rsid w:val="008C34E9"/>
    <w:rsid w:val="00902406"/>
    <w:rsid w:val="009775F8"/>
    <w:rsid w:val="009E14CC"/>
    <w:rsid w:val="009F3653"/>
    <w:rsid w:val="00A64B50"/>
    <w:rsid w:val="00AE6A97"/>
    <w:rsid w:val="00BB1066"/>
    <w:rsid w:val="00C616EE"/>
    <w:rsid w:val="00C72F60"/>
    <w:rsid w:val="00CE42FC"/>
    <w:rsid w:val="00DC4BF5"/>
    <w:rsid w:val="00E01A56"/>
    <w:rsid w:val="00E82BE4"/>
    <w:rsid w:val="00EE6788"/>
    <w:rsid w:val="00F7457E"/>
    <w:rsid w:val="00FC0C22"/>
    <w:rsid w:val="00FF0F57"/>
    <w:rsid w:val="00FF64A9"/>
    <w:rsid w:val="025F4CB6"/>
    <w:rsid w:val="026E5C25"/>
    <w:rsid w:val="0D3F78E4"/>
    <w:rsid w:val="4C321F32"/>
    <w:rsid w:val="52780B23"/>
    <w:rsid w:val="65BC5882"/>
    <w:rsid w:val="763C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129</Words>
  <Characters>136</Characters>
  <Lines>0</Lines>
  <Paragraphs>0</Paragraphs>
  <TotalTime>5</TotalTime>
  <ScaleCrop>false</ScaleCrop>
  <LinksUpToDate>false</LinksUpToDate>
  <CharactersWithSpaces>179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2025-07-09T03:03:00Z</dcterms:created>
  <dc:creator>飞羽</dc:creator>
  <cp:lastModifiedBy>周子建</cp:lastModifiedBy>
  <cp:lastPrinted>2025-07-09T03:04:00Z</cp:lastPrinted>
  <dcterms:modified xsi:type="dcterms:W3CDTF">2025-08-04T00:35:11Z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97D66EB595344831832D24C52592FFFA</vt:lpwstr>
  </property>
  <property fmtid="{D5CDD505-2E9C-101B-9397-08002B2CF9AE}" pid="4" name="KSOTemplateDocerSaveRecord">
    <vt:lpwstr>eyJoZGlkIjoiN2NkNzdhN2Y0MTE0ZWY4OWZlYTIzZDhhODRhOGU0M2QiLCJ1c2VySWQiOiIxMTM5NjQwNDQ1In0=</vt:lpwstr>
  </property>
</Properties>
</file>