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8D99A9">
      <w:pPr>
        <w:rPr>
          <w:rFonts w:hint="eastAsia" w:eastAsia="仿宋_GB2312"/>
          <w:lang w:val="en-US" w:eastAsia="zh-CN"/>
        </w:rPr>
      </w:pPr>
      <w:r>
        <w:rPr>
          <w:rFonts w:hint="eastAsia"/>
        </w:rPr>
        <w:t>附件</w:t>
      </w:r>
      <w:r>
        <w:rPr>
          <w:rFonts w:hint="eastAsia"/>
          <w:lang w:val="en-US" w:eastAsia="zh-CN"/>
        </w:rPr>
        <w:t>5</w:t>
      </w:r>
      <w:bookmarkStart w:id="0" w:name="_GoBack"/>
      <w:bookmarkEnd w:id="0"/>
    </w:p>
    <w:p w14:paraId="4B657FBA">
      <w:pPr>
        <w:rPr>
          <w:rFonts w:hint="eastAsia"/>
        </w:rPr>
      </w:pPr>
    </w:p>
    <w:p w14:paraId="2C7ACA91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2025年龙山县事业单位公开招聘工作人员</w:t>
      </w:r>
    </w:p>
    <w:p w14:paraId="0E04ECC6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委托报名授权书</w:t>
      </w:r>
    </w:p>
    <w:p w14:paraId="1FB8382E">
      <w:pPr>
        <w:rPr>
          <w:rFonts w:hint="eastAsia"/>
        </w:rPr>
      </w:pPr>
    </w:p>
    <w:p w14:paraId="7D94E6CA">
      <w:pPr>
        <w:rPr>
          <w:rFonts w:hint="eastAsia"/>
        </w:rPr>
      </w:pPr>
      <w:r>
        <w:rPr>
          <w:rFonts w:hint="eastAsia"/>
        </w:rPr>
        <w:t xml:space="preserve">委托人（考生） ：       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 xml:space="preserve">身份证号码： </w:t>
      </w:r>
    </w:p>
    <w:p w14:paraId="52C68744">
      <w:pPr>
        <w:rPr>
          <w:rFonts w:hint="eastAsia"/>
        </w:rPr>
      </w:pPr>
      <w:r>
        <w:rPr>
          <w:rFonts w:hint="eastAsia"/>
        </w:rPr>
        <w:t xml:space="preserve">受 委 托  人   ：       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 xml:space="preserve">身份证号码： </w:t>
      </w:r>
    </w:p>
    <w:p w14:paraId="248A821C">
      <w:pPr>
        <w:ind w:firstLine="632"/>
        <w:rPr>
          <w:rFonts w:hint="eastAsia"/>
        </w:rPr>
      </w:pPr>
      <w:r>
        <w:rPr>
          <w:rFonts w:hint="eastAsia"/>
        </w:rPr>
        <w:t>我已认真阅读《</w:t>
      </w:r>
      <w:r>
        <w:rPr>
          <w:rFonts w:hint="eastAsia"/>
          <w:lang w:val="en-US" w:eastAsia="zh-CN"/>
        </w:rPr>
        <w:t>2025年龙山县事业单位公开招聘工作人员简章</w:t>
      </w:r>
      <w:r>
        <w:rPr>
          <w:rFonts w:hint="eastAsia"/>
        </w:rPr>
        <w:t>》规定，拟报考岗位代码为XX的岗位。因特殊原因本人不能到现场报名并提交报考材料，特委托XXX全权代表本人到报名现场报名并提交相关的报考材料原件和复印件。对被委托人办理的上述事项，本人均予以认可，如因委托报名造成报名信息错误、无法联络等情形并造成不良后果的由本人自行负责。</w:t>
      </w:r>
    </w:p>
    <w:p w14:paraId="0EDA5C41">
      <w:pPr>
        <w:ind w:firstLine="632"/>
        <w:rPr>
          <w:rFonts w:hint="eastAsia"/>
        </w:rPr>
      </w:pPr>
    </w:p>
    <w:p w14:paraId="07E4A811">
      <w:pPr>
        <w:ind w:firstLine="632"/>
        <w:rPr>
          <w:rFonts w:hint="eastAsia"/>
        </w:rPr>
      </w:pPr>
    </w:p>
    <w:p w14:paraId="69339AE6">
      <w:pPr>
        <w:ind w:firstLine="632"/>
        <w:rPr>
          <w:rFonts w:hint="eastAsia"/>
        </w:rPr>
      </w:pPr>
      <w:r>
        <w:rPr>
          <w:rFonts w:hint="eastAsia"/>
        </w:rPr>
        <w:t xml:space="preserve">委托人(考生)签字：          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 xml:space="preserve"> 月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日</w:t>
      </w:r>
    </w:p>
    <w:p w14:paraId="57705949">
      <w:pPr>
        <w:ind w:firstLine="632"/>
        <w:rPr>
          <w:rFonts w:hint="eastAsia"/>
        </w:rPr>
      </w:pPr>
      <w:r>
        <w:rPr>
          <w:rFonts w:hint="eastAsia"/>
        </w:rPr>
        <w:t xml:space="preserve">联系电话：                             </w:t>
      </w:r>
    </w:p>
    <w:p w14:paraId="2989D72F">
      <w:pPr>
        <w:ind w:firstLine="632"/>
        <w:rPr>
          <w:rFonts w:hint="eastAsia"/>
        </w:rPr>
      </w:pPr>
      <w:r>
        <w:rPr>
          <w:rFonts w:hint="eastAsia"/>
        </w:rPr>
        <w:t xml:space="preserve">受委托人签字：             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 xml:space="preserve">年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 xml:space="preserve">月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 xml:space="preserve">日 </w:t>
      </w:r>
    </w:p>
    <w:p w14:paraId="0FC04BD1">
      <w:pPr>
        <w:ind w:firstLine="632"/>
        <w:rPr>
          <w:rFonts w:hint="eastAsia"/>
        </w:rPr>
      </w:pPr>
      <w:r>
        <w:rPr>
          <w:rFonts w:hint="eastAsia"/>
        </w:rPr>
        <w:t>联系电话：</w:t>
      </w:r>
    </w:p>
    <w:p w14:paraId="2A1F1016">
      <w:pPr>
        <w:rPr>
          <w:rFonts w:hint="eastAsia"/>
        </w:rPr>
      </w:pPr>
    </w:p>
    <w:p w14:paraId="0A9EE6FC">
      <w:pPr>
        <w:ind w:firstLine="632"/>
        <w:rPr>
          <w:rFonts w:hint="eastAsia"/>
        </w:rPr>
      </w:pPr>
      <w:r>
        <w:rPr>
          <w:rFonts w:hint="eastAsia"/>
        </w:rPr>
        <w:t>备注：需提交委托人和受委托人双方身份证原件审核并留存复印件</w:t>
      </w:r>
    </w:p>
    <w:p w14:paraId="6BB50FBC">
      <w:pPr>
        <w:ind w:firstLine="632"/>
        <w:rPr>
          <w:rFonts w:hint="eastAsia"/>
        </w:rPr>
      </w:pPr>
    </w:p>
    <w:sectPr>
      <w:pgSz w:w="11906" w:h="16838" w:orient="landscape"/>
      <w:pgMar w:top="2154" w:right="1474" w:bottom="1984" w:left="1587" w:header="851" w:footer="1361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B0604020202020204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characterSpacingControl w:val="doNotCompress"/>
  <w:compat>
    <w:balanceSingleByteDoubleByteWidth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yNDlhODY5ZDAyNTIyZjE0M2UxN2Y2OTIyODA1YzIifQ=="/>
  </w:docVars>
  <w:rsids>
    <w:rsidRoot w:val="00000000"/>
    <w:rsid w:val="2CF32D94"/>
    <w:rsid w:val="37D67073"/>
    <w:rsid w:val="42E23D9D"/>
    <w:rsid w:val="585776A4"/>
    <w:rsid w:val="6DBB1B88"/>
    <w:rsid w:val="6FE70C7E"/>
    <w:rsid w:val="77D8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default" w:ascii="Times New Roman" w:hAnsi="Times New Roman" w:eastAsia="仿宋_GB2312" w:cstheme="minorBidi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34"/>
    <w:qFormat/>
    <w:uiPriority w:val="9"/>
    <w:pPr>
      <w:keepNext/>
      <w:keepLines/>
      <w:spacing w:before="480" w:after="200"/>
      <w:outlineLvl w:val="0"/>
    </w:pPr>
    <w:rPr>
      <w:rFonts w:ascii="等线" w:hAnsi="等线" w:eastAsia="等线" w:cs="等线"/>
      <w:sz w:val="40"/>
      <w:szCs w:val="40"/>
    </w:rPr>
  </w:style>
  <w:style w:type="paragraph" w:styleId="3">
    <w:name w:val="heading 2"/>
    <w:basedOn w:val="1"/>
    <w:next w:val="1"/>
    <w:link w:val="35"/>
    <w:unhideWhenUsed/>
    <w:qFormat/>
    <w:uiPriority w:val="9"/>
    <w:pPr>
      <w:keepNext/>
      <w:keepLines/>
      <w:spacing w:before="360" w:after="200"/>
      <w:outlineLvl w:val="1"/>
    </w:pPr>
    <w:rPr>
      <w:rFonts w:ascii="等线" w:hAnsi="等线" w:eastAsia="等线" w:cs="等线"/>
      <w:sz w:val="34"/>
    </w:rPr>
  </w:style>
  <w:style w:type="paragraph" w:styleId="4">
    <w:name w:val="heading 3"/>
    <w:basedOn w:val="1"/>
    <w:next w:val="1"/>
    <w:link w:val="36"/>
    <w:unhideWhenUsed/>
    <w:qFormat/>
    <w:uiPriority w:val="9"/>
    <w:pPr>
      <w:keepNext/>
      <w:keepLines/>
      <w:spacing w:before="320" w:after="200"/>
      <w:outlineLvl w:val="2"/>
    </w:pPr>
    <w:rPr>
      <w:rFonts w:ascii="等线" w:hAnsi="等线" w:eastAsia="等线" w:cs="等线"/>
      <w:sz w:val="30"/>
      <w:szCs w:val="30"/>
    </w:rPr>
  </w:style>
  <w:style w:type="paragraph" w:styleId="5">
    <w:name w:val="heading 4"/>
    <w:basedOn w:val="1"/>
    <w:next w:val="1"/>
    <w:link w:val="37"/>
    <w:unhideWhenUsed/>
    <w:qFormat/>
    <w:uiPriority w:val="9"/>
    <w:pPr>
      <w:keepNext/>
      <w:keepLines/>
      <w:spacing w:before="320" w:after="200"/>
      <w:outlineLvl w:val="3"/>
    </w:pPr>
    <w:rPr>
      <w:rFonts w:ascii="等线" w:hAnsi="等线" w:eastAsia="等线" w:cs="等线"/>
      <w:b/>
      <w:bCs/>
      <w:sz w:val="26"/>
      <w:szCs w:val="26"/>
    </w:rPr>
  </w:style>
  <w:style w:type="paragraph" w:styleId="6">
    <w:name w:val="heading 5"/>
    <w:basedOn w:val="1"/>
    <w:next w:val="1"/>
    <w:link w:val="38"/>
    <w:unhideWhenUsed/>
    <w:qFormat/>
    <w:uiPriority w:val="9"/>
    <w:pPr>
      <w:keepNext/>
      <w:keepLines/>
      <w:spacing w:before="320" w:after="200"/>
      <w:outlineLvl w:val="4"/>
    </w:pPr>
    <w:rPr>
      <w:rFonts w:ascii="等线" w:hAnsi="等线" w:eastAsia="等线" w:cs="等线"/>
      <w:b/>
      <w:bCs/>
      <w:sz w:val="24"/>
      <w:szCs w:val="24"/>
    </w:rPr>
  </w:style>
  <w:style w:type="paragraph" w:styleId="7">
    <w:name w:val="heading 6"/>
    <w:basedOn w:val="1"/>
    <w:next w:val="1"/>
    <w:link w:val="39"/>
    <w:unhideWhenUsed/>
    <w:qFormat/>
    <w:uiPriority w:val="9"/>
    <w:pPr>
      <w:keepNext/>
      <w:keepLines/>
      <w:spacing w:before="320" w:after="200"/>
      <w:outlineLvl w:val="5"/>
    </w:pPr>
    <w:rPr>
      <w:rFonts w:ascii="等线" w:hAnsi="等线" w:eastAsia="等线" w:cs="等线"/>
      <w:b/>
      <w:bCs/>
      <w:sz w:val="22"/>
      <w:szCs w:val="22"/>
    </w:rPr>
  </w:style>
  <w:style w:type="paragraph" w:styleId="8">
    <w:name w:val="heading 7"/>
    <w:basedOn w:val="1"/>
    <w:next w:val="1"/>
    <w:link w:val="40"/>
    <w:unhideWhenUsed/>
    <w:qFormat/>
    <w:uiPriority w:val="9"/>
    <w:pPr>
      <w:keepNext/>
      <w:keepLines/>
      <w:spacing w:before="320" w:after="200"/>
      <w:outlineLvl w:val="6"/>
    </w:pPr>
    <w:rPr>
      <w:rFonts w:ascii="等线" w:hAnsi="等线" w:eastAsia="等线" w:cs="等线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1"/>
    <w:unhideWhenUsed/>
    <w:qFormat/>
    <w:uiPriority w:val="9"/>
    <w:pPr>
      <w:keepNext/>
      <w:keepLines/>
      <w:spacing w:before="320" w:after="200"/>
      <w:outlineLvl w:val="7"/>
    </w:pPr>
    <w:rPr>
      <w:rFonts w:ascii="等线" w:hAnsi="等线" w:eastAsia="等线" w:cs="等线"/>
      <w:i/>
      <w:iCs/>
      <w:sz w:val="22"/>
      <w:szCs w:val="22"/>
    </w:rPr>
  </w:style>
  <w:style w:type="paragraph" w:styleId="10">
    <w:name w:val="heading 9"/>
    <w:basedOn w:val="1"/>
    <w:next w:val="1"/>
    <w:link w:val="42"/>
    <w:unhideWhenUsed/>
    <w:qFormat/>
    <w:uiPriority w:val="9"/>
    <w:pPr>
      <w:keepNext/>
      <w:keepLines/>
      <w:spacing w:before="320" w:after="200"/>
      <w:outlineLvl w:val="8"/>
    </w:pPr>
    <w:rPr>
      <w:rFonts w:ascii="等线" w:hAnsi="等线" w:eastAsia="等线" w:cs="等线"/>
      <w:i/>
      <w:iCs/>
      <w:sz w:val="21"/>
      <w:szCs w:val="21"/>
    </w:rPr>
  </w:style>
  <w:style w:type="character" w:default="1" w:styleId="30">
    <w:name w:val="Default Paragraph Font"/>
    <w:semiHidden/>
    <w:qFormat/>
    <w:uiPriority w:val="0"/>
  </w:style>
  <w:style w:type="table" w:default="1" w:styleId="2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styleId="11">
    <w:name w:val="toc 7"/>
    <w:basedOn w:val="1"/>
    <w:next w:val="1"/>
    <w:unhideWhenUsed/>
    <w:qFormat/>
    <w:uiPriority w:val="39"/>
    <w:pPr>
      <w:spacing w:after="57"/>
      <w:ind w:left="1701" w:right="0" w:firstLine="0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5B9BD5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toc 5"/>
    <w:basedOn w:val="1"/>
    <w:next w:val="1"/>
    <w:unhideWhenUsed/>
    <w:qFormat/>
    <w:uiPriority w:val="39"/>
    <w:pPr>
      <w:spacing w:after="57"/>
      <w:ind w:left="1134" w:right="0" w:firstLine="0"/>
    </w:pPr>
  </w:style>
  <w:style w:type="paragraph" w:styleId="14">
    <w:name w:val="toc 3"/>
    <w:basedOn w:val="1"/>
    <w:next w:val="1"/>
    <w:unhideWhenUsed/>
    <w:qFormat/>
    <w:uiPriority w:val="39"/>
    <w:pPr>
      <w:spacing w:after="57"/>
      <w:ind w:left="567" w:right="0" w:firstLine="0"/>
    </w:pPr>
  </w:style>
  <w:style w:type="paragraph" w:styleId="15">
    <w:name w:val="toc 8"/>
    <w:basedOn w:val="1"/>
    <w:next w:val="1"/>
    <w:unhideWhenUsed/>
    <w:qFormat/>
    <w:uiPriority w:val="39"/>
    <w:pPr>
      <w:spacing w:after="57"/>
      <w:ind w:left="1984" w:right="0" w:firstLine="0"/>
    </w:pPr>
  </w:style>
  <w:style w:type="paragraph" w:styleId="16">
    <w:name w:val="endnote text"/>
    <w:basedOn w:val="1"/>
    <w:link w:val="180"/>
    <w:semiHidden/>
    <w:unhideWhenUsed/>
    <w:qFormat/>
    <w:uiPriority w:val="99"/>
    <w:pPr>
      <w:spacing w:after="0" w:line="240" w:lineRule="auto"/>
    </w:pPr>
    <w:rPr>
      <w:sz w:val="20"/>
    </w:rPr>
  </w:style>
  <w:style w:type="paragraph" w:styleId="17">
    <w:name w:val="footer"/>
    <w:basedOn w:val="1"/>
    <w:link w:val="53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18">
    <w:name w:val="header"/>
    <w:basedOn w:val="1"/>
    <w:link w:val="51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19">
    <w:name w:val="toc 1"/>
    <w:basedOn w:val="1"/>
    <w:next w:val="1"/>
    <w:unhideWhenUsed/>
    <w:qFormat/>
    <w:uiPriority w:val="39"/>
    <w:pPr>
      <w:spacing w:after="57"/>
      <w:ind w:left="0" w:right="0" w:firstLine="0"/>
    </w:pPr>
  </w:style>
  <w:style w:type="paragraph" w:styleId="20">
    <w:name w:val="toc 4"/>
    <w:basedOn w:val="1"/>
    <w:next w:val="1"/>
    <w:unhideWhenUsed/>
    <w:qFormat/>
    <w:uiPriority w:val="39"/>
    <w:pPr>
      <w:spacing w:after="57"/>
      <w:ind w:left="850" w:right="0" w:firstLine="0"/>
    </w:pPr>
  </w:style>
  <w:style w:type="paragraph" w:styleId="21">
    <w:name w:val="Subtitle"/>
    <w:basedOn w:val="1"/>
    <w:next w:val="1"/>
    <w:link w:val="46"/>
    <w:qFormat/>
    <w:uiPriority w:val="11"/>
    <w:pPr>
      <w:spacing w:before="200" w:after="200"/>
    </w:pPr>
    <w:rPr>
      <w:sz w:val="24"/>
      <w:szCs w:val="24"/>
    </w:rPr>
  </w:style>
  <w:style w:type="paragraph" w:styleId="22">
    <w:name w:val="footnote text"/>
    <w:basedOn w:val="1"/>
    <w:link w:val="179"/>
    <w:semiHidden/>
    <w:unhideWhenUsed/>
    <w:qFormat/>
    <w:uiPriority w:val="99"/>
    <w:pPr>
      <w:spacing w:after="40" w:line="240" w:lineRule="auto"/>
    </w:pPr>
    <w:rPr>
      <w:sz w:val="18"/>
    </w:rPr>
  </w:style>
  <w:style w:type="paragraph" w:styleId="23">
    <w:name w:val="toc 6"/>
    <w:basedOn w:val="1"/>
    <w:next w:val="1"/>
    <w:unhideWhenUsed/>
    <w:qFormat/>
    <w:uiPriority w:val="39"/>
    <w:pPr>
      <w:spacing w:after="57"/>
      <w:ind w:left="1417" w:right="0" w:firstLine="0"/>
    </w:pPr>
  </w:style>
  <w:style w:type="paragraph" w:styleId="24">
    <w:name w:val="table of figures"/>
    <w:basedOn w:val="1"/>
    <w:next w:val="1"/>
    <w:unhideWhenUsed/>
    <w:qFormat/>
    <w:uiPriority w:val="99"/>
    <w:pPr>
      <w:spacing w:after="0" w:afterAutospacing="0"/>
    </w:pPr>
  </w:style>
  <w:style w:type="paragraph" w:styleId="25">
    <w:name w:val="toc 2"/>
    <w:basedOn w:val="1"/>
    <w:next w:val="1"/>
    <w:unhideWhenUsed/>
    <w:qFormat/>
    <w:uiPriority w:val="39"/>
    <w:pPr>
      <w:spacing w:after="57"/>
      <w:ind w:left="283" w:right="0" w:firstLine="0"/>
    </w:pPr>
  </w:style>
  <w:style w:type="paragraph" w:styleId="26">
    <w:name w:val="toc 9"/>
    <w:basedOn w:val="1"/>
    <w:next w:val="1"/>
    <w:unhideWhenUsed/>
    <w:qFormat/>
    <w:uiPriority w:val="39"/>
    <w:pPr>
      <w:spacing w:after="57"/>
      <w:ind w:left="2268" w:right="0" w:firstLine="0"/>
    </w:pPr>
  </w:style>
  <w:style w:type="paragraph" w:styleId="27">
    <w:name w:val="Title"/>
    <w:basedOn w:val="1"/>
    <w:next w:val="1"/>
    <w:link w:val="45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29">
    <w:name w:val="Table Grid"/>
    <w:basedOn w:val="28"/>
    <w:qFormat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character" w:styleId="31">
    <w:name w:val="endnote reference"/>
    <w:basedOn w:val="30"/>
    <w:semiHidden/>
    <w:unhideWhenUsed/>
    <w:qFormat/>
    <w:uiPriority w:val="99"/>
    <w:rPr>
      <w:vertAlign w:val="superscript"/>
    </w:rPr>
  </w:style>
  <w:style w:type="character" w:styleId="32">
    <w:name w:val="Hyperlink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33">
    <w:name w:val="footnote reference"/>
    <w:basedOn w:val="30"/>
    <w:unhideWhenUsed/>
    <w:qFormat/>
    <w:uiPriority w:val="99"/>
    <w:rPr>
      <w:vertAlign w:val="superscript"/>
    </w:rPr>
  </w:style>
  <w:style w:type="character" w:customStyle="1" w:styleId="34">
    <w:name w:val="Heading 1 Char"/>
    <w:basedOn w:val="30"/>
    <w:link w:val="2"/>
    <w:qFormat/>
    <w:uiPriority w:val="9"/>
    <w:rPr>
      <w:rFonts w:ascii="等线" w:hAnsi="等线" w:eastAsia="等线" w:cs="等线"/>
      <w:sz w:val="40"/>
      <w:szCs w:val="40"/>
    </w:rPr>
  </w:style>
  <w:style w:type="character" w:customStyle="1" w:styleId="35">
    <w:name w:val="Heading 2 Char"/>
    <w:basedOn w:val="30"/>
    <w:link w:val="3"/>
    <w:qFormat/>
    <w:uiPriority w:val="9"/>
    <w:rPr>
      <w:rFonts w:ascii="等线" w:hAnsi="等线" w:eastAsia="等线" w:cs="等线"/>
      <w:sz w:val="34"/>
    </w:rPr>
  </w:style>
  <w:style w:type="character" w:customStyle="1" w:styleId="36">
    <w:name w:val="Heading 3 Char"/>
    <w:basedOn w:val="30"/>
    <w:link w:val="4"/>
    <w:qFormat/>
    <w:uiPriority w:val="9"/>
    <w:rPr>
      <w:rFonts w:ascii="等线" w:hAnsi="等线" w:eastAsia="等线" w:cs="等线"/>
      <w:sz w:val="30"/>
      <w:szCs w:val="30"/>
    </w:rPr>
  </w:style>
  <w:style w:type="character" w:customStyle="1" w:styleId="37">
    <w:name w:val="Heading 4 Char"/>
    <w:basedOn w:val="30"/>
    <w:link w:val="5"/>
    <w:qFormat/>
    <w:uiPriority w:val="9"/>
    <w:rPr>
      <w:rFonts w:ascii="等线" w:hAnsi="等线" w:eastAsia="等线" w:cs="等线"/>
      <w:b/>
      <w:bCs/>
      <w:sz w:val="26"/>
      <w:szCs w:val="26"/>
    </w:rPr>
  </w:style>
  <w:style w:type="character" w:customStyle="1" w:styleId="38">
    <w:name w:val="Heading 5 Char"/>
    <w:basedOn w:val="30"/>
    <w:link w:val="6"/>
    <w:qFormat/>
    <w:uiPriority w:val="9"/>
    <w:rPr>
      <w:rFonts w:ascii="等线" w:hAnsi="等线" w:eastAsia="等线" w:cs="等线"/>
      <w:b/>
      <w:bCs/>
      <w:sz w:val="24"/>
      <w:szCs w:val="24"/>
    </w:rPr>
  </w:style>
  <w:style w:type="character" w:customStyle="1" w:styleId="39">
    <w:name w:val="Heading 6 Char"/>
    <w:basedOn w:val="30"/>
    <w:link w:val="7"/>
    <w:qFormat/>
    <w:uiPriority w:val="9"/>
    <w:rPr>
      <w:rFonts w:ascii="等线" w:hAnsi="等线" w:eastAsia="等线" w:cs="等线"/>
      <w:b/>
      <w:bCs/>
      <w:sz w:val="22"/>
      <w:szCs w:val="22"/>
    </w:rPr>
  </w:style>
  <w:style w:type="character" w:customStyle="1" w:styleId="40">
    <w:name w:val="Heading 7 Char"/>
    <w:basedOn w:val="30"/>
    <w:link w:val="8"/>
    <w:qFormat/>
    <w:uiPriority w:val="9"/>
    <w:rPr>
      <w:rFonts w:ascii="等线" w:hAnsi="等线" w:eastAsia="等线" w:cs="等线"/>
      <w:b/>
      <w:bCs/>
      <w:i/>
      <w:iCs/>
      <w:sz w:val="22"/>
      <w:szCs w:val="22"/>
    </w:rPr>
  </w:style>
  <w:style w:type="character" w:customStyle="1" w:styleId="41">
    <w:name w:val="Heading 8 Char"/>
    <w:basedOn w:val="30"/>
    <w:link w:val="9"/>
    <w:qFormat/>
    <w:uiPriority w:val="9"/>
    <w:rPr>
      <w:rFonts w:ascii="等线" w:hAnsi="等线" w:eastAsia="等线" w:cs="等线"/>
      <w:i/>
      <w:iCs/>
      <w:sz w:val="22"/>
      <w:szCs w:val="22"/>
    </w:rPr>
  </w:style>
  <w:style w:type="character" w:customStyle="1" w:styleId="42">
    <w:name w:val="Heading 9 Char"/>
    <w:basedOn w:val="30"/>
    <w:link w:val="10"/>
    <w:qFormat/>
    <w:uiPriority w:val="9"/>
    <w:rPr>
      <w:rFonts w:ascii="等线" w:hAnsi="等线" w:eastAsia="等线" w:cs="等线"/>
      <w:i/>
      <w:iCs/>
      <w:sz w:val="21"/>
      <w:szCs w:val="21"/>
    </w:rPr>
  </w:style>
  <w:style w:type="paragraph" w:styleId="43">
    <w:name w:val="List Paragraph"/>
    <w:basedOn w:val="1"/>
    <w:qFormat/>
    <w:uiPriority w:val="34"/>
    <w:pPr>
      <w:ind w:left="720"/>
      <w:contextualSpacing/>
    </w:pPr>
  </w:style>
  <w:style w:type="paragraph" w:styleId="44">
    <w:name w:val="No Spacing"/>
    <w:qFormat/>
    <w:uiPriority w:val="1"/>
    <w:pPr>
      <w:spacing w:before="0" w:after="0" w:line="240" w:lineRule="auto"/>
    </w:pPr>
    <w:rPr>
      <w:rFonts w:hint="default" w:asciiTheme="minorHAnsi" w:hAnsiTheme="minorHAnsi" w:eastAsiaTheme="minorEastAsia" w:cstheme="minorBidi"/>
    </w:rPr>
  </w:style>
  <w:style w:type="character" w:customStyle="1" w:styleId="45">
    <w:name w:val="Title Char"/>
    <w:basedOn w:val="30"/>
    <w:link w:val="27"/>
    <w:qFormat/>
    <w:uiPriority w:val="10"/>
    <w:rPr>
      <w:sz w:val="48"/>
      <w:szCs w:val="48"/>
    </w:rPr>
  </w:style>
  <w:style w:type="character" w:customStyle="1" w:styleId="46">
    <w:name w:val="Subtitle Char"/>
    <w:basedOn w:val="30"/>
    <w:link w:val="21"/>
    <w:qFormat/>
    <w:uiPriority w:val="11"/>
    <w:rPr>
      <w:sz w:val="24"/>
      <w:szCs w:val="24"/>
    </w:rPr>
  </w:style>
  <w:style w:type="paragraph" w:styleId="47">
    <w:name w:val="Quote"/>
    <w:basedOn w:val="1"/>
    <w:next w:val="1"/>
    <w:link w:val="48"/>
    <w:qFormat/>
    <w:uiPriority w:val="29"/>
    <w:pPr>
      <w:ind w:left="720" w:right="720"/>
    </w:pPr>
    <w:rPr>
      <w:i/>
    </w:rPr>
  </w:style>
  <w:style w:type="character" w:customStyle="1" w:styleId="48">
    <w:name w:val="Quote Char"/>
    <w:link w:val="47"/>
    <w:qFormat/>
    <w:uiPriority w:val="29"/>
    <w:rPr>
      <w:i/>
    </w:rPr>
  </w:style>
  <w:style w:type="paragraph" w:styleId="49">
    <w:name w:val="Intense Quote"/>
    <w:basedOn w:val="1"/>
    <w:next w:val="1"/>
    <w:link w:val="50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0">
    <w:name w:val="Intense Quote Char"/>
    <w:link w:val="49"/>
    <w:qFormat/>
    <w:uiPriority w:val="30"/>
    <w:rPr>
      <w:i/>
    </w:rPr>
  </w:style>
  <w:style w:type="character" w:customStyle="1" w:styleId="51">
    <w:name w:val="Header Char"/>
    <w:basedOn w:val="30"/>
    <w:link w:val="18"/>
    <w:qFormat/>
    <w:uiPriority w:val="99"/>
  </w:style>
  <w:style w:type="character" w:customStyle="1" w:styleId="52">
    <w:name w:val="Footer Char"/>
    <w:basedOn w:val="30"/>
    <w:link w:val="17"/>
    <w:qFormat/>
    <w:uiPriority w:val="99"/>
  </w:style>
  <w:style w:type="character" w:customStyle="1" w:styleId="53">
    <w:name w:val="Caption Char"/>
    <w:link w:val="17"/>
    <w:qFormat/>
    <w:uiPriority w:val="99"/>
  </w:style>
  <w:style w:type="table" w:customStyle="1" w:styleId="54">
    <w:name w:val="Table Grid Light"/>
    <w:basedOn w:val="28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55">
    <w:name w:val="Plain Table 1"/>
    <w:basedOn w:val="28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6">
    <w:name w:val="Plain Table 2"/>
    <w:basedOn w:val="28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7">
    <w:name w:val="Plain Table 3"/>
    <w:basedOn w:val="28"/>
    <w:qFormat/>
    <w:uiPriority w:val="99"/>
    <w:pPr>
      <w:spacing w:after="0" w:line="240" w:lineRule="auto"/>
    </w:p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8">
    <w:name w:val="Plain Table 4"/>
    <w:basedOn w:val="28"/>
    <w:qFormat/>
    <w:uiPriority w:val="99"/>
    <w:pPr>
      <w:spacing w:after="0" w:line="240" w:lineRule="auto"/>
    </w:p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9">
    <w:name w:val="Plain Table 5"/>
    <w:basedOn w:val="28"/>
    <w:qFormat/>
    <w:uiPriority w:val="99"/>
    <w:pPr>
      <w:spacing w:after="0" w:line="240" w:lineRule="auto"/>
    </w:p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0">
    <w:name w:val="Grid Table 1 Light"/>
    <w:basedOn w:val="28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1">
    <w:name w:val="Grid Table 1 Light - Accent 1"/>
    <w:basedOn w:val="28"/>
    <w:qFormat/>
    <w:uiPriority w:val="99"/>
    <w:pPr>
      <w:spacing w:after="0" w:line="240" w:lineRule="auto"/>
    </w:pPr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FC4E6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2">
    <w:name w:val="Grid Table 1 Light - Accent 2"/>
    <w:basedOn w:val="28"/>
    <w:qFormat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3">
    <w:name w:val="Grid Table 1 Light - Accent 3"/>
    <w:basedOn w:val="28"/>
    <w:qFormat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4">
    <w:name w:val="Grid Table 1 Light - Accent 4"/>
    <w:basedOn w:val="28"/>
    <w:qFormat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5">
    <w:name w:val="Grid Table 1 Light - Accent 5"/>
    <w:basedOn w:val="28"/>
    <w:qFormat/>
    <w:uiPriority w:val="99"/>
    <w:pPr>
      <w:spacing w:after="0" w:line="240" w:lineRule="auto"/>
    </w:pPr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6">
    <w:name w:val="Grid Table 1 Light - Accent 6"/>
    <w:basedOn w:val="28"/>
    <w:qFormat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7">
    <w:name w:val="Grid Table 2"/>
    <w:basedOn w:val="28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8">
    <w:name w:val="Grid Table 2 - Accent 1"/>
    <w:basedOn w:val="28"/>
    <w:qFormat/>
    <w:uiPriority w:val="99"/>
    <w:pPr>
      <w:spacing w:after="0" w:line="240" w:lineRule="auto"/>
    </w:pPr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8A3D8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9">
    <w:name w:val="Grid Table 2 - Accent 2"/>
    <w:basedOn w:val="28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0">
    <w:name w:val="Grid Table 2 - Accent 3"/>
    <w:basedOn w:val="28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1">
    <w:name w:val="Grid Table 2 - Accent 4"/>
    <w:basedOn w:val="28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2">
    <w:name w:val="Grid Table 2 - Accent 5"/>
    <w:basedOn w:val="28"/>
    <w:qFormat/>
    <w:uiPriority w:val="99"/>
    <w:pPr>
      <w:spacing w:after="0" w:line="240" w:lineRule="auto"/>
    </w:pPr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3">
    <w:name w:val="Grid Table 2 - Accent 6"/>
    <w:basedOn w:val="28"/>
    <w:qFormat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4">
    <w:name w:val="Grid Table 3"/>
    <w:basedOn w:val="28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5">
    <w:name w:val="Grid Table 3 - Accent 1"/>
    <w:basedOn w:val="28"/>
    <w:qFormat/>
    <w:uiPriority w:val="99"/>
    <w:pPr>
      <w:spacing w:after="0" w:line="240" w:lineRule="auto"/>
    </w:pPr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6">
    <w:name w:val="Grid Table 3 - Accent 2"/>
    <w:basedOn w:val="28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7">
    <w:name w:val="Grid Table 3 - Accent 3"/>
    <w:basedOn w:val="28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8">
    <w:name w:val="Grid Table 3 - Accent 4"/>
    <w:basedOn w:val="28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9">
    <w:name w:val="Grid Table 3 - Accent 5"/>
    <w:basedOn w:val="28"/>
    <w:qFormat/>
    <w:uiPriority w:val="99"/>
    <w:pPr>
      <w:spacing w:after="0" w:line="240" w:lineRule="auto"/>
    </w:pPr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0">
    <w:name w:val="Grid Table 3 - Accent 6"/>
    <w:basedOn w:val="28"/>
    <w:qFormat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1">
    <w:name w:val="Grid Table 4"/>
    <w:basedOn w:val="28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2">
    <w:name w:val="Grid Table 4 - Accent 1"/>
    <w:basedOn w:val="28"/>
    <w:qFormat/>
    <w:uiPriority w:val="59"/>
    <w:pPr>
      <w:spacing w:after="0" w:line="240" w:lineRule="auto"/>
    </w:pPr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68A3D8" w:themeColor="accent1" w:themeTint="EA" w:sz="4" w:space="0"/>
          <w:left w:val="single" w:color="68A3D8" w:themeColor="accent1" w:themeTint="EA" w:sz="4" w:space="0"/>
          <w:bottom w:val="single" w:color="68A3D8" w:themeColor="accent1" w:themeTint="EA" w:sz="4" w:space="0"/>
          <w:right w:val="single" w:color="68A3D8" w:themeColor="accent1" w:themeTint="EA" w:sz="4" w:space="0"/>
        </w:tcBorders>
        <w:shd w:val="clear" w:color="68A3D8" w:themeColor="accent1" w:themeTint="EA" w:fill="68A3D8" w:themeFill="accent1" w:themeFillTint="EA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3">
    <w:name w:val="Grid Table 4 - Accent 2"/>
    <w:basedOn w:val="28"/>
    <w:qFormat/>
    <w:uiPriority w:val="5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4">
    <w:name w:val="Grid Table 4 - Accent 3"/>
    <w:basedOn w:val="28"/>
    <w:qFormat/>
    <w:uiPriority w:val="5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5">
    <w:name w:val="Grid Table 4 - Accent 4"/>
    <w:basedOn w:val="28"/>
    <w:qFormat/>
    <w:uiPriority w:val="5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6">
    <w:name w:val="Grid Table 4 - Accent 5"/>
    <w:basedOn w:val="28"/>
    <w:qFormat/>
    <w:uiPriority w:val="59"/>
    <w:pPr>
      <w:spacing w:after="0" w:line="240" w:lineRule="auto"/>
    </w:pPr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7">
    <w:name w:val="Grid Table 4 - Accent 6"/>
    <w:basedOn w:val="28"/>
    <w:qFormat/>
    <w:uiPriority w:val="5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8">
    <w:name w:val="Grid Table 5 Dark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2Vert"/>
    <w:tblStylePr w:type="band1Horz">
      <w:tcPr>
        <w:shd w:val="clear" w:color="898989" w:themeColor="text1" w:themeTint="75" w:fill="898989" w:themeFill="text1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9">
    <w:name w:val="Grid Table 5 Dark- Accent 1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band1Vert">
      <w:tcPr>
        <w:shd w:val="clear" w:color="B3D1EB" w:themeColor="accent1" w:themeTint="75" w:fill="B3D1EB" w:themeFill="accent1" w:themeFillTint="75"/>
      </w:tcPr>
    </w:tblStylePr>
    <w:tblStylePr w:type="band2Vert"/>
    <w:tblStylePr w:type="band1Horz">
      <w:tcPr>
        <w:shd w:val="clear" w:color="B3D1EB" w:themeColor="accent1" w:themeTint="75" w:fill="B3D1EB" w:themeFill="accent1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0">
    <w:name w:val="Grid Table 5 Dark - Accent 2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band2Vert"/>
    <w:tblStylePr w:type="band1Horz">
      <w:tcPr>
        <w:shd w:val="clear" w:color="F6C3A0" w:themeColor="accent2" w:themeTint="75" w:fill="F6C3A0" w:themeFill="accent2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1">
    <w:name w:val="Grid Table 5 Dark - Accent 3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band2Vert"/>
    <w:tblStylePr w:type="band1Horz">
      <w:tcPr>
        <w:shd w:val="clear" w:color="D5D5D5" w:themeColor="accent3" w:themeTint="75" w:fill="D5D5D5" w:themeFill="accent3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2">
    <w:name w:val="Grid Table 5 Dark- Accent 4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band1Vert">
      <w:tcPr>
        <w:shd w:val="clear" w:color="FEE289" w:themeColor="accent4" w:themeTint="75" w:fill="FEE289" w:themeFill="accent4" w:themeFillTint="75"/>
      </w:tcPr>
    </w:tblStylePr>
    <w:tblStylePr w:type="band2Vert"/>
    <w:tblStylePr w:type="band1Horz">
      <w:tcPr>
        <w:shd w:val="clear" w:color="FEE289" w:themeColor="accent4" w:themeTint="75" w:fill="FEE289" w:themeFill="accent4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3">
    <w:name w:val="Grid Table 5 Dark - Accent 5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band1Vert">
      <w:tcPr>
        <w:shd w:val="clear" w:color="A9BEE3" w:themeColor="accent5" w:themeTint="75" w:fill="A9BEE3" w:themeFill="accent5" w:themeFillTint="75"/>
      </w:tcPr>
    </w:tblStylePr>
    <w:tblStylePr w:type="band2Vert"/>
    <w:tblStylePr w:type="band1Horz">
      <w:tcPr>
        <w:shd w:val="clear" w:color="A9BEE3" w:themeColor="accent5" w:themeTint="75" w:fill="A9BEE3" w:themeFill="accent5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4">
    <w:name w:val="Grid Table 5 Dark - Accent 6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band2Vert"/>
    <w:tblStylePr w:type="band1Horz">
      <w:tcPr>
        <w:shd w:val="clear" w:color="BCDBA8" w:themeColor="accent6" w:themeTint="75" w:fill="BCDBA8" w:themeFill="accent6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5">
    <w:name w:val="Grid Table 6 Colorful"/>
    <w:basedOn w:val="28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6">
    <w:name w:val="Grid Table 6 Colorful - Accent 1"/>
    <w:basedOn w:val="28"/>
    <w:qFormat/>
    <w:uiPriority w:val="99"/>
    <w:pPr>
      <w:spacing w:after="0" w:line="240" w:lineRule="auto"/>
    </w:pPr>
    <w:tblPr>
      <w:tblBorders>
        <w:top w:val="single" w:color="ACCCE9" w:themeColor="accent1" w:themeTint="80" w:sz="4" w:space="0"/>
        <w:left w:val="single" w:color="ACCCE9" w:themeColor="accent1" w:themeTint="80" w:sz="4" w:space="0"/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blStylePr w:type="fir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CCCE9" w:themeColor="accent1" w:themeTint="80" w:sz="12" w:space="0"/>
        </w:tcBorders>
      </w:tcPr>
    </w:tblStylePr>
    <w:tblStylePr w:type="la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Vert"/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7">
    <w:name w:val="Grid Table 6 Colorful - Accent 2"/>
    <w:basedOn w:val="28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Vert"/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8">
    <w:name w:val="Grid Table 6 Colorful - Accent 3"/>
    <w:basedOn w:val="28"/>
    <w:qFormat/>
    <w:uiPriority w:val="99"/>
    <w:pPr>
      <w:spacing w:after="0" w:line="240" w:lineRule="auto"/>
    </w:pPr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Vert"/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9">
    <w:name w:val="Grid Table 6 Colorful - Accent 4"/>
    <w:basedOn w:val="28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2Vert"/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0">
    <w:name w:val="Grid Table 6 Colorful - Accent 5"/>
    <w:basedOn w:val="28"/>
    <w:qFormat/>
    <w:uiPriority w:val="99"/>
    <w:pPr>
      <w:spacing w:after="0" w:line="240" w:lineRule="auto"/>
    </w:pPr>
    <w:tblPr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254174" w:themeColor="accent5" w:themeShade="94"/>
      </w:rPr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val="254174" w:themeColor="accent5" w:themeShade="94"/>
      </w:rPr>
    </w:tblStylePr>
    <w:tblStylePr w:type="firstCol">
      <w:rPr>
        <w:b/>
        <w:color w:val="254174" w:themeColor="accent5" w:themeShade="94"/>
      </w:rPr>
    </w:tblStylePr>
    <w:tblStylePr w:type="lastCol">
      <w:rPr>
        <w:b/>
        <w:color w:val="254174" w:themeColor="accent5" w:themeShade="94"/>
      </w:rPr>
    </w:tblStylePr>
    <w:tblStylePr w:type="band1Vert">
      <w:tcPr>
        <w:shd w:val="clear" w:color="D8E2F2" w:themeColor="accent5" w:themeTint="34" w:fill="D8E2F2" w:themeFill="accent5" w:themeFillTint="34"/>
      </w:tcPr>
    </w:tblStylePr>
    <w:tblStylePr w:type="band2Vert"/>
    <w:tblStylePr w:type="band1Horz">
      <w:rPr>
        <w:rFonts w:ascii="Arial" w:hAnsi="Arial"/>
        <w:color w:val="254174" w:themeColor="accent5" w:themeShade="94"/>
        <w:sz w:val="22"/>
      </w:rPr>
      <w:tcPr>
        <w:shd w:val="clear" w:color="D8E2F2" w:themeColor="accent5" w:themeTint="34" w:fill="D8E2F2" w:themeFill="accent5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1">
    <w:name w:val="Grid Table 6 Colorful - Accent 6"/>
    <w:basedOn w:val="28"/>
    <w:qFormat/>
    <w:uiPriority w:val="99"/>
    <w:pPr>
      <w:spacing w:after="0" w:line="240" w:lineRule="auto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54174" w:themeColor="accent5" w:themeShade="94"/>
      </w:rPr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54174" w:themeColor="accent5" w:themeShade="94"/>
      </w:rPr>
    </w:tblStylePr>
    <w:tblStylePr w:type="firstCol">
      <w:rPr>
        <w:b/>
        <w:color w:val="254174" w:themeColor="accent5" w:themeShade="94"/>
      </w:rPr>
    </w:tblStylePr>
    <w:tblStylePr w:type="lastCol">
      <w:rPr>
        <w:b/>
        <w:color w:val="254174" w:themeColor="accent5" w:themeShade="94"/>
      </w:r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Vert"/>
    <w:tblStylePr w:type="band1Horz">
      <w:rPr>
        <w:rFonts w:ascii="Arial" w:hAnsi="Arial"/>
        <w:color w:val="254174" w:themeColor="accent5" w:themeShade="94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2">
    <w:name w:val="Grid Table 7 Colorful"/>
    <w:basedOn w:val="28"/>
    <w:qFormat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3">
    <w:name w:val="Grid Table 7 Colorful - Accent 1"/>
    <w:basedOn w:val="28"/>
    <w:qFormat/>
    <w:uiPriority w:val="99"/>
    <w:pPr>
      <w:spacing w:after="0" w:line="240" w:lineRule="auto"/>
    </w:pPr>
    <w:tblPr>
      <w:tblBorders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blStylePr w:type="fir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CCCE9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CCCE9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CCCE9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CCCE9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Vert"/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4">
    <w:name w:val="Grid Table 7 Colorful - Accent 2"/>
    <w:basedOn w:val="28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Vert"/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5">
    <w:name w:val="Grid Table 7 Colorful - Accent 3"/>
    <w:basedOn w:val="28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Vert"/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6">
    <w:name w:val="Grid Table 7 Colorful - Accent 4"/>
    <w:basedOn w:val="28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2Vert"/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7">
    <w:name w:val="Grid Table 7 Colorful - Accent 5"/>
    <w:basedOn w:val="28"/>
    <w:qFormat/>
    <w:uiPriority w:val="99"/>
    <w:pPr>
      <w:spacing w:after="0" w:line="240" w:lineRule="auto"/>
    </w:pPr>
    <w:tblPr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254174" w:themeColor="accent5" w:themeShade="94"/>
        <w:sz w:val="22"/>
      </w:rPr>
      <w:tcPr>
        <w:tcBorders>
          <w:top w:val="nil"/>
          <w:left w:val="nil"/>
          <w:bottom w:val="single" w:color="95AFDD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4" w:themeColor="accent5" w:themeShade="94"/>
        <w:sz w:val="22"/>
      </w:rPr>
      <w:tcPr>
        <w:tcBorders>
          <w:top w:val="single" w:color="95AFDD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4" w:themeColor="accent5" w:themeShade="94"/>
        <w:sz w:val="22"/>
      </w:rPr>
      <w:tcPr>
        <w:tcBorders>
          <w:top w:val="nil"/>
          <w:left w:val="nil"/>
          <w:bottom w:val="nil"/>
          <w:right w:val="single" w:color="95AFDD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4" w:themeColor="accent5" w:themeShade="94"/>
        <w:sz w:val="22"/>
      </w:rPr>
      <w:tcPr>
        <w:tcBorders>
          <w:top w:val="nil"/>
          <w:left w:val="single" w:color="95AFDD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8E2F2" w:themeColor="accent5" w:themeTint="34" w:fill="D8E2F2" w:themeFill="accent5" w:themeFillTint="34"/>
      </w:tcPr>
    </w:tblStylePr>
    <w:tblStylePr w:type="band2Vert"/>
    <w:tblStylePr w:type="band1Horz">
      <w:rPr>
        <w:rFonts w:ascii="Arial" w:hAnsi="Arial"/>
        <w:color w:val="254174" w:themeColor="accent5" w:themeShade="94"/>
        <w:sz w:val="22"/>
      </w:rPr>
      <w:tcPr>
        <w:shd w:val="clear" w:color="D8E2F2" w:themeColor="accent5" w:themeTint="34" w:fill="D8E2F2" w:themeFill="accent5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8">
    <w:name w:val="Grid Table 7 Colorful - Accent 6"/>
    <w:basedOn w:val="28"/>
    <w:qFormat/>
    <w:uiPriority w:val="99"/>
    <w:pPr>
      <w:spacing w:after="0" w:line="240" w:lineRule="auto"/>
    </w:pPr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4"/>
        <w:sz w:val="22"/>
      </w:rPr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Vert"/>
    <w:tblStylePr w:type="band1Horz">
      <w:rPr>
        <w:rFonts w:ascii="Arial" w:hAnsi="Arial"/>
        <w:color w:val="416429" w:themeColor="accent6" w:themeShade="94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9">
    <w:name w:val="List Table 1 Light"/>
    <w:basedOn w:val="28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0">
    <w:name w:val="List Table 1 Light - Accent 1"/>
    <w:basedOn w:val="28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5B9BD5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Vert"/>
    <w:tblStylePr w:type="band1Horz">
      <w:tcPr>
        <w:shd w:val="clear" w:color="D5E5F4" w:themeColor="accent1" w:themeTint="40" w:fill="D5E5F4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1">
    <w:name w:val="List Table 1 Light - Accent 2"/>
    <w:basedOn w:val="28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Vert"/>
    <w:tblStylePr w:type="band1Horz">
      <w:tcPr>
        <w:shd w:val="clear" w:color="FADECB" w:themeColor="accent2" w:themeTint="40" w:fill="FADECB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2">
    <w:name w:val="List Table 1 Light - Accent 3"/>
    <w:basedOn w:val="28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Vert"/>
    <w:tblStylePr w:type="band1Horz">
      <w:tcPr>
        <w:shd w:val="clear" w:color="E8E8E8" w:themeColor="accent3" w:themeTint="40" w:fill="E8E8E8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3">
    <w:name w:val="List Table 1 Light - Accent 4"/>
    <w:basedOn w:val="28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2Vert"/>
    <w:tblStylePr w:type="band1Horz">
      <w:tcPr>
        <w:shd w:val="clear" w:color="FFEFBE" w:themeColor="accent4" w:themeTint="40" w:fill="FFEFBE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4">
    <w:name w:val="List Table 1 Light - Accent 5"/>
    <w:basedOn w:val="28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2Vert"/>
    <w:tblStylePr w:type="band1Horz">
      <w:tcPr>
        <w:shd w:val="clear" w:color="D0DBF0" w:themeColor="accent5" w:themeTint="40" w:fill="D0DBF0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5">
    <w:name w:val="List Table 1 Light - Accent 6"/>
    <w:basedOn w:val="28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Vert"/>
    <w:tblStylePr w:type="band1Horz">
      <w:tcPr>
        <w:shd w:val="clear" w:color="DAEBCF" w:themeColor="accent6" w:themeTint="40" w:fill="DAEBCF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6">
    <w:name w:val="List Table 2"/>
    <w:basedOn w:val="28"/>
    <w:qFormat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7">
    <w:name w:val="List Table 2 - Accent 1"/>
    <w:basedOn w:val="28"/>
    <w:qFormat/>
    <w:uiPriority w:val="99"/>
    <w:pPr>
      <w:spacing w:after="0" w:line="240" w:lineRule="auto"/>
    </w:pPr>
    <w:tblPr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8">
    <w:name w:val="List Table 2 - Accent 2"/>
    <w:basedOn w:val="28"/>
    <w:qFormat/>
    <w:uiPriority w:val="99"/>
    <w:pPr>
      <w:spacing w:after="0" w:line="240" w:lineRule="auto"/>
    </w:pPr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9">
    <w:name w:val="List Table 2 - Accent 3"/>
    <w:basedOn w:val="28"/>
    <w:qFormat/>
    <w:uiPriority w:val="99"/>
    <w:pPr>
      <w:spacing w:after="0" w:line="240" w:lineRule="auto"/>
    </w:pPr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0">
    <w:name w:val="List Table 2 - Accent 4"/>
    <w:basedOn w:val="28"/>
    <w:qFormat/>
    <w:uiPriority w:val="99"/>
    <w:pPr>
      <w:spacing w:after="0" w:line="240" w:lineRule="auto"/>
    </w:pPr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1">
    <w:name w:val="List Table 2 - Accent 5"/>
    <w:basedOn w:val="28"/>
    <w:qFormat/>
    <w:uiPriority w:val="99"/>
    <w:pPr>
      <w:spacing w:after="0" w:line="240" w:lineRule="auto"/>
    </w:pPr>
    <w:tblPr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2">
    <w:name w:val="List Table 2 - Accent 6"/>
    <w:basedOn w:val="28"/>
    <w:qFormat/>
    <w:uiPriority w:val="99"/>
    <w:pPr>
      <w:spacing w:after="0" w:line="240" w:lineRule="auto"/>
    </w:pPr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3">
    <w:name w:val="List Table 3"/>
    <w:basedOn w:val="28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4">
    <w:name w:val="List Table 3 - Accent 1"/>
    <w:basedOn w:val="28"/>
    <w:qFormat/>
    <w:uiPriority w:val="99"/>
    <w:pPr>
      <w:spacing w:after="0" w:line="240" w:lineRule="auto"/>
    </w:pPr>
    <w:tblPr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5">
    <w:name w:val="List Table 3 - Accent 2"/>
    <w:basedOn w:val="28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6">
    <w:name w:val="List Table 3 - Accent 3"/>
    <w:basedOn w:val="28"/>
    <w:qFormat/>
    <w:uiPriority w:val="99"/>
    <w:pPr>
      <w:spacing w:after="0" w:line="240" w:lineRule="auto"/>
    </w:pPr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7">
    <w:name w:val="List Table 3 - Accent 4"/>
    <w:basedOn w:val="28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8">
    <w:name w:val="List Table 3 - Accent 5"/>
    <w:basedOn w:val="28"/>
    <w:qFormat/>
    <w:uiPriority w:val="99"/>
    <w:pPr>
      <w:spacing w:after="0" w:line="240" w:lineRule="auto"/>
    </w:pPr>
    <w:tblPr>
      <w:tblBorders>
        <w:top w:val="single" w:color="8EA9DB" w:themeColor="accent5" w:themeTint="9A" w:sz="4" w:space="0"/>
        <w:left w:val="single" w:color="8EA9DB" w:themeColor="accent5" w:themeTint="9A" w:sz="4" w:space="0"/>
        <w:bottom w:val="single" w:color="8EA9DB" w:themeColor="accent5" w:themeTint="9A" w:sz="4" w:space="0"/>
        <w:right w:val="single" w:color="8EA9DB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EA9DB" w:themeColor="accent5" w:themeTint="9A" w:fill="8E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EA9DB" w:themeColor="accent5" w:themeTint="9A" w:sz="4" w:space="0"/>
          <w:right w:val="single" w:color="8EA9DB" w:themeColor="accent5" w:themeTint="9A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8EA9DB" w:themeColor="accent5" w:themeTint="9A" w:sz="4" w:space="0"/>
          <w:bottom w:val="single" w:color="8EA9DB" w:themeColor="accent5" w:themeTint="9A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9">
    <w:name w:val="List Table 3 - Accent 6"/>
    <w:basedOn w:val="28"/>
    <w:qFormat/>
    <w:uiPriority w:val="99"/>
    <w:pPr>
      <w:spacing w:after="0" w:line="240" w:lineRule="auto"/>
    </w:pPr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0">
    <w:name w:val="List Table 4"/>
    <w:basedOn w:val="28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1">
    <w:name w:val="List Table 4 - Accent 1"/>
    <w:basedOn w:val="28"/>
    <w:qFormat/>
    <w:uiPriority w:val="99"/>
    <w:pPr>
      <w:spacing w:after="0" w:line="240" w:lineRule="auto"/>
    </w:pPr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2">
    <w:name w:val="List Table 4 - Accent 2"/>
    <w:basedOn w:val="28"/>
    <w:qFormat/>
    <w:uiPriority w:val="9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3">
    <w:name w:val="List Table 4 - Accent 3"/>
    <w:basedOn w:val="28"/>
    <w:qFormat/>
    <w:uiPriority w:val="9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4">
    <w:name w:val="List Table 4 - Accent 4"/>
    <w:basedOn w:val="28"/>
    <w:qFormat/>
    <w:uiPriority w:val="9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5">
    <w:name w:val="List Table 4 - Accent 5"/>
    <w:basedOn w:val="28"/>
    <w:qFormat/>
    <w:uiPriority w:val="99"/>
    <w:pPr>
      <w:spacing w:after="0" w:line="240" w:lineRule="auto"/>
    </w:pPr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6">
    <w:name w:val="List Table 4 - Accent 6"/>
    <w:basedOn w:val="28"/>
    <w:qFormat/>
    <w:uiPriority w:val="9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7">
    <w:name w:val="List Table 5 Dark"/>
    <w:basedOn w:val="28"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neCell"/>
    <w:tblStylePr w:type="nwCell"/>
    <w:tblStylePr w:type="seCell"/>
    <w:tblStylePr w:type="swCell"/>
  </w:style>
  <w:style w:type="table" w:customStyle="1" w:styleId="138">
    <w:name w:val="List Table 5 Dark - Accent 1"/>
    <w:basedOn w:val="28"/>
    <w:qFormat/>
    <w:uiPriority w:val="99"/>
    <w:pPr>
      <w:spacing w:after="0" w:line="240" w:lineRule="auto"/>
    </w:pPr>
    <w:tblPr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themeColor="accent1" w:fill="5B9BD5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  <w:tblStylePr w:type="neCell"/>
    <w:tblStylePr w:type="nwCell"/>
    <w:tblStylePr w:type="seCell"/>
    <w:tblStylePr w:type="swCell"/>
  </w:style>
  <w:style w:type="table" w:customStyle="1" w:styleId="139">
    <w:name w:val="List Table 5 Dark - Accent 2"/>
    <w:basedOn w:val="28"/>
    <w:qFormat/>
    <w:uiPriority w:val="99"/>
    <w:pPr>
      <w:spacing w:after="0" w:line="240" w:lineRule="auto"/>
    </w:pPr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neCell"/>
    <w:tblStylePr w:type="nwCell"/>
    <w:tblStylePr w:type="seCell"/>
    <w:tblStylePr w:type="swCell"/>
  </w:style>
  <w:style w:type="table" w:customStyle="1" w:styleId="140">
    <w:name w:val="List Table 5 Dark - Accent 3"/>
    <w:basedOn w:val="28"/>
    <w:qFormat/>
    <w:uiPriority w:val="99"/>
    <w:pPr>
      <w:spacing w:after="0" w:line="240" w:lineRule="auto"/>
    </w:pPr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neCell"/>
    <w:tblStylePr w:type="nwCell"/>
    <w:tblStylePr w:type="seCell"/>
    <w:tblStylePr w:type="swCell"/>
  </w:style>
  <w:style w:type="table" w:customStyle="1" w:styleId="141">
    <w:name w:val="List Table 5 Dark - Accent 4"/>
    <w:basedOn w:val="28"/>
    <w:qFormat/>
    <w:uiPriority w:val="99"/>
    <w:pPr>
      <w:spacing w:after="0" w:line="240" w:lineRule="auto"/>
    </w:pPr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neCell"/>
    <w:tblStylePr w:type="nwCell"/>
    <w:tblStylePr w:type="seCell"/>
    <w:tblStylePr w:type="swCell"/>
  </w:style>
  <w:style w:type="table" w:customStyle="1" w:styleId="142">
    <w:name w:val="List Table 5 Dark - Accent 5"/>
    <w:basedOn w:val="28"/>
    <w:qFormat/>
    <w:uiPriority w:val="99"/>
    <w:pPr>
      <w:spacing w:after="0" w:line="240" w:lineRule="auto"/>
    </w:pPr>
    <w:tblPr>
      <w:tblBorders>
        <w:top w:val="single" w:color="8EA9DB" w:themeColor="accent5" w:themeTint="9A" w:sz="32" w:space="0"/>
        <w:left w:val="single" w:color="8EA9DB" w:themeColor="accent5" w:themeTint="9A" w:sz="32" w:space="0"/>
        <w:bottom w:val="single" w:color="8EA9DB" w:themeColor="accent5" w:themeTint="9A" w:sz="32" w:space="0"/>
        <w:right w:val="single" w:color="8EA9DB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8EA9DB" w:themeColor="accent5" w:themeTint="9A" w:sz="32" w:space="0"/>
          <w:bottom w:val="single" w:color="FFFFFF" w:themeColor="light1" w:sz="12" w:space="0"/>
        </w:tcBorders>
        <w:shd w:val="clear" w:color="8EA9DB" w:themeColor="accent5" w:themeTint="9A" w:fill="8E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8EA9DB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EA9DB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  <w:tblStylePr w:type="neCell"/>
    <w:tblStylePr w:type="nwCell"/>
    <w:tblStylePr w:type="seCell"/>
    <w:tblStylePr w:type="swCell"/>
  </w:style>
  <w:style w:type="table" w:customStyle="1" w:styleId="143">
    <w:name w:val="List Table 5 Dark - Accent 6"/>
    <w:basedOn w:val="28"/>
    <w:qFormat/>
    <w:uiPriority w:val="99"/>
    <w:pPr>
      <w:spacing w:after="0" w:line="240" w:lineRule="auto"/>
    </w:pPr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neCell"/>
    <w:tblStylePr w:type="nwCell"/>
    <w:tblStylePr w:type="seCell"/>
    <w:tblStylePr w:type="swCell"/>
  </w:style>
  <w:style w:type="table" w:customStyle="1" w:styleId="144">
    <w:name w:val="List Table 6 Colorful"/>
    <w:basedOn w:val="28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5">
    <w:name w:val="List Table 6 Colorful - Accent 1"/>
    <w:basedOn w:val="28"/>
    <w:qFormat/>
    <w:uiPriority w:val="99"/>
    <w:pPr>
      <w:spacing w:after="0" w:line="240" w:lineRule="auto"/>
    </w:pPr>
    <w:tblPr>
      <w:tblBorders>
        <w:top w:val="single" w:color="5B9BD5" w:themeColor="accent1" w:sz="4" w:space="0"/>
        <w:bottom w:val="single" w:color="5B9BD5" w:themeColor="accent1" w:sz="4" w:space="0"/>
      </w:tblBorders>
    </w:tblPr>
    <w:tblStylePr w:type="firstRow">
      <w:rPr>
        <w:b/>
        <w:color w:val="245B8C" w:themeColor="accent1" w:themeShade="94"/>
      </w:rPr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val="245B8C" w:themeColor="accent1" w:themeShade="94"/>
      </w:rPr>
      <w:tcPr>
        <w:tcBorders>
          <w:top w:val="single" w:color="5B9BD5" w:themeColor="accent1" w:sz="4" w:space="0"/>
        </w:tcBorders>
      </w:tcPr>
    </w:tblStylePr>
    <w:tblStylePr w:type="firstCol">
      <w:rPr>
        <w:b/>
        <w:color w:val="245B8C" w:themeColor="accent1" w:themeShade="94"/>
      </w:rPr>
    </w:tblStylePr>
    <w:tblStylePr w:type="lastCol">
      <w:rPr>
        <w:b/>
        <w:color w:val="245B8C" w:themeColor="accent1" w:themeShade="94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Vert"/>
    <w:tblStylePr w:type="band1Horz">
      <w:rPr>
        <w:rFonts w:ascii="Arial" w:hAnsi="Arial"/>
        <w:color w:val="245B8C" w:themeColor="accent1" w:themeShade="94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B8C" w:themeColor="accent1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46">
    <w:name w:val="List Table 6 Colorful - Accent 2"/>
    <w:basedOn w:val="28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Vert"/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7">
    <w:name w:val="List Table 6 Colorful - Accent 3"/>
    <w:basedOn w:val="28"/>
    <w:qFormat/>
    <w:uiPriority w:val="99"/>
    <w:pPr>
      <w:spacing w:after="0" w:line="240" w:lineRule="auto"/>
    </w:pPr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Vert"/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8">
    <w:name w:val="List Table 6 Colorful - Accent 4"/>
    <w:basedOn w:val="28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2Vert"/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9">
    <w:name w:val="List Table 6 Colorful - Accent 5"/>
    <w:basedOn w:val="28"/>
    <w:qFormat/>
    <w:uiPriority w:val="99"/>
    <w:pPr>
      <w:spacing w:after="0" w:line="240" w:lineRule="auto"/>
    </w:pPr>
    <w:tblPr>
      <w:tblBorders>
        <w:top w:val="single" w:color="8EA9DB" w:themeColor="accent5" w:themeTint="9A" w:sz="4" w:space="0"/>
        <w:bottom w:val="single" w:color="8EA9DB" w:themeColor="accent5" w:themeTint="9A" w:sz="4" w:space="0"/>
      </w:tblBorders>
    </w:tblPr>
    <w:tblStylePr w:type="fir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8EA9DB" w:themeColor="accent5" w:themeTint="9A" w:sz="4" w:space="0"/>
        </w:tcBorders>
      </w:tcPr>
    </w:tblStylePr>
    <w:tblStylePr w:type="la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8EA9DB" w:themeColor="accent5" w:themeTint="9A" w:sz="4" w:space="0"/>
        </w:tcBorders>
      </w:tcPr>
    </w:tblStylePr>
    <w:tblStylePr w:type="fir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2Vert"/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0DBF0" w:themeColor="accent5" w:themeTint="40" w:fill="D0DBF0" w:themeFill="accent5" w:themeFillTint="40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0">
    <w:name w:val="List Table 6 Colorful - Accent 6"/>
    <w:basedOn w:val="28"/>
    <w:qFormat/>
    <w:uiPriority w:val="99"/>
    <w:pPr>
      <w:spacing w:after="0" w:line="240" w:lineRule="auto"/>
    </w:pPr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Vert"/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1">
    <w:name w:val="List Table 7 Colorful"/>
    <w:basedOn w:val="28"/>
    <w:qFormat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2">
    <w:name w:val="List Table 7 Colorful - Accent 1"/>
    <w:basedOn w:val="28"/>
    <w:qFormat/>
    <w:uiPriority w:val="99"/>
    <w:pPr>
      <w:spacing w:after="0" w:line="240" w:lineRule="auto"/>
    </w:pPr>
    <w:tblPr>
      <w:tblBorders>
        <w:right w:val="single" w:color="5B9BD5" w:themeColor="accent1" w:sz="4" w:space="0"/>
      </w:tblBorders>
    </w:tblPr>
    <w:tblStylePr w:type="firstRow"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nil"/>
          <w:bottom w:val="single" w:color="5B9BD5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B8C" w:themeColor="accent1" w:themeShade="94"/>
        <w:sz w:val="22"/>
      </w:rPr>
      <w:tcPr>
        <w:tcBorders>
          <w:top w:val="single" w:color="5B9BD5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nil"/>
          <w:bottom w:val="nil"/>
          <w:right w:val="single" w:color="5B9BD5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single" w:color="5B9BD5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Vert"/>
    <w:tblStylePr w:type="band1Horz">
      <w:rPr>
        <w:rFonts w:ascii="Arial" w:hAnsi="Arial"/>
        <w:color w:val="245B8C" w:themeColor="accent1" w:themeShade="94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B8C" w:themeColor="accent1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53">
    <w:name w:val="List Table 7 Colorful - Accent 2"/>
    <w:basedOn w:val="28"/>
    <w:qFormat/>
    <w:uiPriority w:val="99"/>
    <w:pPr>
      <w:spacing w:after="0" w:line="240" w:lineRule="auto"/>
    </w:pPr>
    <w:tblPr>
      <w:tblBorders>
        <w:right w:val="single" w:color="F4B285" w:themeColor="accent2" w:themeTint="97" w:sz="4" w:space="0"/>
      </w:tblBorders>
    </w:tbl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Vert"/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4">
    <w:name w:val="List Table 7 Colorful - Accent 3"/>
    <w:basedOn w:val="28"/>
    <w:qFormat/>
    <w:uiPriority w:val="99"/>
    <w:pPr>
      <w:spacing w:after="0" w:line="240" w:lineRule="auto"/>
    </w:pPr>
    <w:tblPr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Vert"/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5">
    <w:name w:val="List Table 7 Colorful - Accent 4"/>
    <w:basedOn w:val="28"/>
    <w:qFormat/>
    <w:uiPriority w:val="99"/>
    <w:pPr>
      <w:spacing w:after="0" w:line="240" w:lineRule="auto"/>
    </w:pPr>
    <w:tblPr>
      <w:tblBorders>
        <w:right w:val="single" w:color="FFD864" w:themeColor="accent4" w:themeTint="9A" w:sz="4" w:space="0"/>
      </w:tblBorders>
    </w:tbl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2Vert"/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6">
    <w:name w:val="List Table 7 Colorful - Accent 5"/>
    <w:basedOn w:val="28"/>
    <w:qFormat/>
    <w:uiPriority w:val="99"/>
    <w:pPr>
      <w:spacing w:after="0" w:line="240" w:lineRule="auto"/>
    </w:pPr>
    <w:tblPr>
      <w:tblBorders>
        <w:right w:val="single" w:color="8EA9DB" w:themeColor="accent5" w:themeTint="9A" w:sz="4" w:space="0"/>
      </w:tblBorders>
    </w:tblPr>
    <w:tblStylePr w:type="fir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8EA9DB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8EA9DB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8EA9DB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8EA9DB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2Vert"/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0DBF0" w:themeColor="accent5" w:themeTint="40" w:fill="D0DBF0" w:themeFill="accent5" w:themeFillTint="40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7">
    <w:name w:val="List Table 7 Colorful - Accent 6"/>
    <w:basedOn w:val="28"/>
    <w:qFormat/>
    <w:uiPriority w:val="99"/>
    <w:pPr>
      <w:spacing w:after="0" w:line="240" w:lineRule="auto"/>
    </w:pPr>
    <w:tblPr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Vert"/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8">
    <w:name w:val="Lined - Accent"/>
    <w:basedOn w:val="28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neCell"/>
    <w:tblStylePr w:type="nwCell"/>
    <w:tblStylePr w:type="seCell"/>
    <w:tblStylePr w:type="swCell"/>
  </w:style>
  <w:style w:type="table" w:customStyle="1" w:styleId="159">
    <w:name w:val="Lined - Accent 1"/>
    <w:basedOn w:val="28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neCell"/>
    <w:tblStylePr w:type="nwCell"/>
    <w:tblStylePr w:type="seCell"/>
    <w:tblStylePr w:type="swCell"/>
  </w:style>
  <w:style w:type="table" w:customStyle="1" w:styleId="160">
    <w:name w:val="Lined - Accent 2"/>
    <w:basedOn w:val="28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neCell"/>
    <w:tblStylePr w:type="nwCell"/>
    <w:tblStylePr w:type="seCell"/>
    <w:tblStylePr w:type="swCell"/>
  </w:style>
  <w:style w:type="table" w:customStyle="1" w:styleId="161">
    <w:name w:val="Lined - Accent 3"/>
    <w:basedOn w:val="28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neCell"/>
    <w:tblStylePr w:type="nwCell"/>
    <w:tblStylePr w:type="seCell"/>
    <w:tblStylePr w:type="swCell"/>
  </w:style>
  <w:style w:type="table" w:customStyle="1" w:styleId="162">
    <w:name w:val="Lined - Accent 4"/>
    <w:basedOn w:val="28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neCell"/>
    <w:tblStylePr w:type="nwCell"/>
    <w:tblStylePr w:type="seCell"/>
    <w:tblStylePr w:type="swCell"/>
  </w:style>
  <w:style w:type="table" w:customStyle="1" w:styleId="163">
    <w:name w:val="Lined - Accent 5"/>
    <w:basedOn w:val="28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neCell"/>
    <w:tblStylePr w:type="nwCell"/>
    <w:tblStylePr w:type="seCell"/>
    <w:tblStylePr w:type="swCell"/>
  </w:style>
  <w:style w:type="table" w:customStyle="1" w:styleId="164">
    <w:name w:val="Lined - Accent 6"/>
    <w:basedOn w:val="28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neCell"/>
    <w:tblStylePr w:type="nwCell"/>
    <w:tblStylePr w:type="seCell"/>
    <w:tblStylePr w:type="swCell"/>
  </w:style>
  <w:style w:type="table" w:customStyle="1" w:styleId="165">
    <w:name w:val="Bordered &amp; Lined - Accent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neCell"/>
    <w:tblStylePr w:type="nwCell"/>
    <w:tblStylePr w:type="seCell"/>
    <w:tblStylePr w:type="swCell"/>
  </w:style>
  <w:style w:type="table" w:customStyle="1" w:styleId="166">
    <w:name w:val="Bordered &amp; Lined - Accent 1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245B8D" w:themeColor="accent1" w:themeShade="95" w:sz="4" w:space="0"/>
        <w:left w:val="single" w:color="245B8D" w:themeColor="accent1" w:themeShade="95" w:sz="4" w:space="0"/>
        <w:bottom w:val="single" w:color="245B8D" w:themeColor="accent1" w:themeShade="95" w:sz="4" w:space="0"/>
        <w:right w:val="single" w:color="245B8D" w:themeColor="accent1" w:themeShade="95" w:sz="4" w:space="0"/>
        <w:insideH w:val="single" w:color="245B8D" w:themeColor="accent1" w:themeShade="95" w:sz="4" w:space="0"/>
        <w:insideV w:val="single" w:color="245B8D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neCell"/>
    <w:tblStylePr w:type="nwCell"/>
    <w:tblStylePr w:type="seCell"/>
    <w:tblStylePr w:type="swCell"/>
  </w:style>
  <w:style w:type="table" w:customStyle="1" w:styleId="167">
    <w:name w:val="Bordered &amp; Lined - Accent 2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neCell"/>
    <w:tblStylePr w:type="nwCell"/>
    <w:tblStylePr w:type="seCell"/>
    <w:tblStylePr w:type="swCell"/>
  </w:style>
  <w:style w:type="table" w:customStyle="1" w:styleId="168">
    <w:name w:val="Bordered &amp; Lined - Accent 3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neCell"/>
    <w:tblStylePr w:type="nwCell"/>
    <w:tblStylePr w:type="seCell"/>
    <w:tblStylePr w:type="swCell"/>
  </w:style>
  <w:style w:type="table" w:customStyle="1" w:styleId="169">
    <w:name w:val="Bordered &amp; Lined - Accent 4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neCell"/>
    <w:tblStylePr w:type="nwCell"/>
    <w:tblStylePr w:type="seCell"/>
    <w:tblStylePr w:type="swCell"/>
  </w:style>
  <w:style w:type="table" w:customStyle="1" w:styleId="170">
    <w:name w:val="Bordered &amp; Lined - Accent 5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244175" w:themeColor="accent5" w:themeShade="95" w:sz="4" w:space="0"/>
        <w:left w:val="single" w:color="244175" w:themeColor="accent5" w:themeShade="95" w:sz="4" w:space="0"/>
        <w:bottom w:val="single" w:color="244175" w:themeColor="accent5" w:themeShade="95" w:sz="4" w:space="0"/>
        <w:right w:val="single" w:color="244175" w:themeColor="accent5" w:themeShade="95" w:sz="4" w:space="0"/>
        <w:insideH w:val="single" w:color="244175" w:themeColor="accent5" w:themeShade="95" w:sz="4" w:space="0"/>
        <w:insideV w:val="single" w:color="244175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neCell"/>
    <w:tblStylePr w:type="nwCell"/>
    <w:tblStylePr w:type="seCell"/>
    <w:tblStylePr w:type="swCell"/>
  </w:style>
  <w:style w:type="table" w:customStyle="1" w:styleId="171">
    <w:name w:val="Bordered &amp; Lined - Accent 6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neCell"/>
    <w:tblStylePr w:type="nwCell"/>
    <w:tblStylePr w:type="seCell"/>
    <w:tblStylePr w:type="swCell"/>
  </w:style>
  <w:style w:type="table" w:customStyle="1" w:styleId="172">
    <w:name w:val="Bordered"/>
    <w:basedOn w:val="28"/>
    <w:qFormat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3">
    <w:name w:val="Bordered - Accent 1"/>
    <w:basedOn w:val="28"/>
    <w:qFormat/>
    <w:uiPriority w:val="99"/>
    <w:pPr>
      <w:spacing w:after="0" w:line="240" w:lineRule="auto"/>
    </w:pPr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4">
    <w:name w:val="Bordered - Accent 2"/>
    <w:basedOn w:val="28"/>
    <w:qFormat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285" w:themeColor="accent2" w:themeTint="97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5">
    <w:name w:val="Bordered - Accent 3"/>
    <w:basedOn w:val="28"/>
    <w:qFormat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6">
    <w:name w:val="Bordered - Accent 4"/>
    <w:basedOn w:val="28"/>
    <w:qFormat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4" w:themeColor="accent4" w:themeTint="9A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7">
    <w:name w:val="Bordered - Accent 5"/>
    <w:basedOn w:val="28"/>
    <w:qFormat/>
    <w:uiPriority w:val="99"/>
    <w:pPr>
      <w:spacing w:after="0" w:line="240" w:lineRule="auto"/>
    </w:pPr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8E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EA9DB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EA9DB" w:themeColor="accent5" w:themeTint="9A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8">
    <w:name w:val="Bordered - Accent 6"/>
    <w:basedOn w:val="28"/>
    <w:qFormat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character" w:customStyle="1" w:styleId="179">
    <w:name w:val="Footnote Text Char"/>
    <w:link w:val="22"/>
    <w:qFormat/>
    <w:uiPriority w:val="99"/>
    <w:rPr>
      <w:sz w:val="18"/>
    </w:rPr>
  </w:style>
  <w:style w:type="character" w:customStyle="1" w:styleId="180">
    <w:name w:val="Endnote Text Char"/>
    <w:link w:val="16"/>
    <w:qFormat/>
    <w:uiPriority w:val="99"/>
    <w:rPr>
      <w:sz w:val="20"/>
    </w:rPr>
  </w:style>
  <w:style w:type="paragraph" w:customStyle="1" w:styleId="181">
    <w:name w:val="TOC Heading"/>
    <w:unhideWhenUsed/>
    <w:qFormat/>
    <w:uiPriority w:val="39"/>
    <w:rPr>
      <w:rFonts w:hint="default" w:asciiTheme="minorHAnsi" w:hAnsiTheme="minorHAnsi" w:eastAsiaTheme="minorEastAsia" w:cstheme="minorBid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等线 Light"/>
        <a:cs typeface="Arial"/>
      </a:majorFont>
      <a:minorFont>
        <a:latin typeface="等线"/>
        <a:ea typeface="等线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文字文稿1.dotx</Template>
  <Pages>1</Pages>
  <Words>272</Words>
  <Characters>281</Characters>
  <TotalTime>2</TotalTime>
  <ScaleCrop>false</ScaleCrop>
  <LinksUpToDate>false</LinksUpToDate>
  <CharactersWithSpaces>384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2024-07-12T01:03:00Z</dcterms:created>
  <dc:creator>Administrator</dc:creator>
  <cp:lastModifiedBy>带着背包去旅行</cp:lastModifiedBy>
  <cp:lastPrinted>2024-08-02T02:01:00Z</cp:lastPrinted>
  <dcterms:modified xsi:type="dcterms:W3CDTF">2025-07-11T10:45:04Z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A7C66FADF1F54BD6AA7075191536748B_11</vt:lpwstr>
  </property>
  <property fmtid="{D5CDD505-2E9C-101B-9397-08002B2CF9AE}" pid="4" name="KSOTemplateDocerSaveRecord">
    <vt:lpwstr>eyJoZGlkIjoiOWQyNDlhODY5ZDAyNTIyZjE0M2UxN2Y2OTIyODA1YzIiLCJ1c2VySWQiOiI0MzkwMDgyODgifQ==</vt:lpwstr>
  </property>
</Properties>
</file>