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 w:cs="Times New Roman"/>
          <w:sz w:val="21"/>
          <w:szCs w:val="21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napToGrid w:val="0"/>
        <w:spacing w:line="590" w:lineRule="exact"/>
        <w:jc w:val="center"/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val="en-US" w:eastAsia="zh-CN"/>
        </w:rPr>
        <w:t>容县</w:t>
      </w: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公开选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lang w:val="en-US" w:eastAsia="zh-CN"/>
        </w:rPr>
        <w:t>调</w:t>
      </w: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教师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lang w:val="en-US" w:eastAsia="zh-CN"/>
        </w:rPr>
        <w:t>报名表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snapToGrid w:val="0"/>
        <w:spacing w:line="59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>填表时间：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5"/>
        <w:tblW w:w="903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42"/>
        <w:gridCol w:w="792"/>
        <w:gridCol w:w="1176"/>
        <w:gridCol w:w="945"/>
        <w:gridCol w:w="63"/>
        <w:gridCol w:w="568"/>
        <w:gridCol w:w="1029"/>
        <w:gridCol w:w="2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4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  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月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spacing w:line="280" w:lineRule="exact"/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11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  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  貌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作时间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位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  份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  号</w:t>
            </w:r>
          </w:p>
        </w:tc>
        <w:tc>
          <w:tcPr>
            <w:tcW w:w="571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工作单位及职务职称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岗位等级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职员等级）</w:t>
            </w:r>
          </w:p>
        </w:tc>
        <w:tc>
          <w:tcPr>
            <w:tcW w:w="204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  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从中学起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奖惩情况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审核人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复核人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  注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</w:tbl>
    <w:p>
      <w:pPr>
        <w:rPr>
          <w:rFonts w:cs="Times New Roman"/>
          <w:color w:val="auto"/>
        </w:rPr>
      </w:pPr>
    </w:p>
    <w:sectPr>
      <w:footerReference r:id="rId3" w:type="default"/>
      <w:pgSz w:w="11907" w:h="16840"/>
      <w:pgMar w:top="1588" w:right="1531" w:bottom="1588" w:left="1531" w:header="72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GJiMDJkYjU1NTQ2Y2I0ZDY2YWFmYzYxNjlkYTgifQ=="/>
  </w:docVars>
  <w:rsids>
    <w:rsidRoot w:val="76EF5BA9"/>
    <w:rsid w:val="0001067E"/>
    <w:rsid w:val="00056287"/>
    <w:rsid w:val="001B57AC"/>
    <w:rsid w:val="003F417C"/>
    <w:rsid w:val="00452F34"/>
    <w:rsid w:val="008F39B6"/>
    <w:rsid w:val="00B86A1C"/>
    <w:rsid w:val="00D53B4B"/>
    <w:rsid w:val="00F3370A"/>
    <w:rsid w:val="01FB0577"/>
    <w:rsid w:val="02F61613"/>
    <w:rsid w:val="0441329F"/>
    <w:rsid w:val="053F69CD"/>
    <w:rsid w:val="05505C38"/>
    <w:rsid w:val="067D6B4F"/>
    <w:rsid w:val="06AF3F60"/>
    <w:rsid w:val="06BC6527"/>
    <w:rsid w:val="07005C7D"/>
    <w:rsid w:val="077E558A"/>
    <w:rsid w:val="07966D78"/>
    <w:rsid w:val="0938573D"/>
    <w:rsid w:val="09B8436D"/>
    <w:rsid w:val="09C120A6"/>
    <w:rsid w:val="0AC92FC0"/>
    <w:rsid w:val="0BF06554"/>
    <w:rsid w:val="0EEF4FBF"/>
    <w:rsid w:val="107A4E46"/>
    <w:rsid w:val="111D33EB"/>
    <w:rsid w:val="112C6057"/>
    <w:rsid w:val="11465A21"/>
    <w:rsid w:val="11D977F1"/>
    <w:rsid w:val="12415B32"/>
    <w:rsid w:val="13DA7FEC"/>
    <w:rsid w:val="14C12F5A"/>
    <w:rsid w:val="164E5F73"/>
    <w:rsid w:val="17824C23"/>
    <w:rsid w:val="17C70888"/>
    <w:rsid w:val="17E60C4D"/>
    <w:rsid w:val="18E65685"/>
    <w:rsid w:val="19372091"/>
    <w:rsid w:val="1A626914"/>
    <w:rsid w:val="1B173A8B"/>
    <w:rsid w:val="1B854060"/>
    <w:rsid w:val="1C4A2008"/>
    <w:rsid w:val="1CCB4ED8"/>
    <w:rsid w:val="1D323BEA"/>
    <w:rsid w:val="1D5C7CC4"/>
    <w:rsid w:val="1E9A6CF6"/>
    <w:rsid w:val="1FA871F0"/>
    <w:rsid w:val="221E3CFB"/>
    <w:rsid w:val="22FE5379"/>
    <w:rsid w:val="2418246B"/>
    <w:rsid w:val="24E4291F"/>
    <w:rsid w:val="26971D6D"/>
    <w:rsid w:val="27541956"/>
    <w:rsid w:val="275F47CD"/>
    <w:rsid w:val="27B21092"/>
    <w:rsid w:val="27DA63B5"/>
    <w:rsid w:val="28667BC4"/>
    <w:rsid w:val="28E30127"/>
    <w:rsid w:val="29C410E9"/>
    <w:rsid w:val="29FB4852"/>
    <w:rsid w:val="2A1A6809"/>
    <w:rsid w:val="2A8907B9"/>
    <w:rsid w:val="2BDF21AE"/>
    <w:rsid w:val="2D143C67"/>
    <w:rsid w:val="2DCA6ECC"/>
    <w:rsid w:val="2E2E41FC"/>
    <w:rsid w:val="2E47051C"/>
    <w:rsid w:val="2F994DA8"/>
    <w:rsid w:val="303B5E5F"/>
    <w:rsid w:val="318019D6"/>
    <w:rsid w:val="320111EE"/>
    <w:rsid w:val="322748ED"/>
    <w:rsid w:val="323922EC"/>
    <w:rsid w:val="327F0D01"/>
    <w:rsid w:val="333F17C2"/>
    <w:rsid w:val="334E152E"/>
    <w:rsid w:val="35294225"/>
    <w:rsid w:val="35AB313F"/>
    <w:rsid w:val="363E457F"/>
    <w:rsid w:val="37164F30"/>
    <w:rsid w:val="37264FF5"/>
    <w:rsid w:val="37C4498C"/>
    <w:rsid w:val="38043173"/>
    <w:rsid w:val="383F16EE"/>
    <w:rsid w:val="385E093C"/>
    <w:rsid w:val="391F75D7"/>
    <w:rsid w:val="3A7E549B"/>
    <w:rsid w:val="3A897546"/>
    <w:rsid w:val="3B7C7A57"/>
    <w:rsid w:val="3D0F48FB"/>
    <w:rsid w:val="3D2739F3"/>
    <w:rsid w:val="3DD05E38"/>
    <w:rsid w:val="3E223C1C"/>
    <w:rsid w:val="3F1C7ECB"/>
    <w:rsid w:val="405F34A4"/>
    <w:rsid w:val="40696ECF"/>
    <w:rsid w:val="41341E04"/>
    <w:rsid w:val="413C42B0"/>
    <w:rsid w:val="41BE3108"/>
    <w:rsid w:val="428A0D8C"/>
    <w:rsid w:val="42E3216A"/>
    <w:rsid w:val="42E45961"/>
    <w:rsid w:val="430A1DED"/>
    <w:rsid w:val="43C024AB"/>
    <w:rsid w:val="443C4228"/>
    <w:rsid w:val="447A6AFE"/>
    <w:rsid w:val="45611A6C"/>
    <w:rsid w:val="45D264C6"/>
    <w:rsid w:val="466F2859"/>
    <w:rsid w:val="46BF2EEE"/>
    <w:rsid w:val="473343B8"/>
    <w:rsid w:val="474451A1"/>
    <w:rsid w:val="491D4DEC"/>
    <w:rsid w:val="4D106251"/>
    <w:rsid w:val="4E847155"/>
    <w:rsid w:val="4ED313E7"/>
    <w:rsid w:val="4FEC39A6"/>
    <w:rsid w:val="50681D0C"/>
    <w:rsid w:val="516B408D"/>
    <w:rsid w:val="520F1EB6"/>
    <w:rsid w:val="52291CD0"/>
    <w:rsid w:val="524E7059"/>
    <w:rsid w:val="53D227AF"/>
    <w:rsid w:val="547075D6"/>
    <w:rsid w:val="550D12C8"/>
    <w:rsid w:val="55277EAD"/>
    <w:rsid w:val="55C7591B"/>
    <w:rsid w:val="560B0BEE"/>
    <w:rsid w:val="56503B63"/>
    <w:rsid w:val="5866766D"/>
    <w:rsid w:val="5A250E62"/>
    <w:rsid w:val="5B5163B3"/>
    <w:rsid w:val="5CFA0C14"/>
    <w:rsid w:val="5E983F9C"/>
    <w:rsid w:val="5EB40E5A"/>
    <w:rsid w:val="600B4656"/>
    <w:rsid w:val="606E551C"/>
    <w:rsid w:val="60EE7D2A"/>
    <w:rsid w:val="611F4533"/>
    <w:rsid w:val="61201603"/>
    <w:rsid w:val="612C2A54"/>
    <w:rsid w:val="61CC1464"/>
    <w:rsid w:val="62F247E9"/>
    <w:rsid w:val="6410040B"/>
    <w:rsid w:val="649B244D"/>
    <w:rsid w:val="65502808"/>
    <w:rsid w:val="685968A7"/>
    <w:rsid w:val="68FA48E8"/>
    <w:rsid w:val="6A3273AF"/>
    <w:rsid w:val="6A451168"/>
    <w:rsid w:val="6B6F7569"/>
    <w:rsid w:val="6B9328C0"/>
    <w:rsid w:val="6BEC5C84"/>
    <w:rsid w:val="6C0F19D3"/>
    <w:rsid w:val="6C8F2174"/>
    <w:rsid w:val="6D0D4104"/>
    <w:rsid w:val="6D1D4D76"/>
    <w:rsid w:val="6DF66946"/>
    <w:rsid w:val="6DFB0F10"/>
    <w:rsid w:val="6F7F6261"/>
    <w:rsid w:val="701A1183"/>
    <w:rsid w:val="719E357C"/>
    <w:rsid w:val="72037883"/>
    <w:rsid w:val="72541E8D"/>
    <w:rsid w:val="72B43403"/>
    <w:rsid w:val="72B55550"/>
    <w:rsid w:val="72B654DE"/>
    <w:rsid w:val="764C63FC"/>
    <w:rsid w:val="76B63CE0"/>
    <w:rsid w:val="76EF5BA9"/>
    <w:rsid w:val="77054353"/>
    <w:rsid w:val="77134171"/>
    <w:rsid w:val="77673BC6"/>
    <w:rsid w:val="7957472F"/>
    <w:rsid w:val="79667A4E"/>
    <w:rsid w:val="79A100AE"/>
    <w:rsid w:val="79C3609E"/>
    <w:rsid w:val="7A480529"/>
    <w:rsid w:val="7AC707DE"/>
    <w:rsid w:val="7AED2E7F"/>
    <w:rsid w:val="7C9C690A"/>
    <w:rsid w:val="7D985324"/>
    <w:rsid w:val="7E141A72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Footer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1087</Words>
  <Characters>1246</Characters>
  <Lines>0</Lines>
  <Paragraphs>0</Paragraphs>
  <TotalTime>0</TotalTime>
  <ScaleCrop>false</ScaleCrop>
  <LinksUpToDate>false</LinksUpToDate>
  <CharactersWithSpaces>1625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2021-01-29T08:24:00Z</dcterms:created>
  <dc:creator>郭富城1419848983</dc:creator>
  <cp:lastModifiedBy>Lenovo</cp:lastModifiedBy>
  <dcterms:modified xsi:type="dcterms:W3CDTF">2025-07-09T07:55:46Z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19D63A206CE94A54A5EB7BCE6B503347</vt:lpwstr>
  </property>
</Properties>
</file>