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8049"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0E90E284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资料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真实性承诺书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 w14:paraId="701C8A86">
      <w:pPr>
        <w:spacing w:line="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</w:p>
    <w:p w14:paraId="1CA048B8">
      <w:pPr>
        <w:spacing w:line="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</w:t>
      </w:r>
    </w:p>
    <w:p w14:paraId="3132C2E4">
      <w:pPr>
        <w:spacing w:line="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。现报考重庆万州建筑工程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有限公司202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引进紧缺实用人才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岗位，本人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郑重承诺，所提供的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份证、学历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、技术职称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学信网学历证明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真实可靠。如有任何不实，本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愿意接受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重庆万州建筑工程有限公司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及其他有关部门依据有关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给予的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理。</w:t>
      </w:r>
      <w:bookmarkStart w:id="0" w:name="_GoBack"/>
      <w:bookmarkEnd w:id="0"/>
    </w:p>
    <w:p w14:paraId="14675186">
      <w:pPr>
        <w:ind w:left="2698" w:leftChars="1285" w:firstLine="3200" w:firstLineChars="10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9"/>
        <w:tblpPr w:leftFromText="180" w:rightFromText="180" w:vertAnchor="text" w:horzAnchor="page" w:tblpX="1188" w:tblpY="16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783"/>
        <w:gridCol w:w="1783"/>
        <w:gridCol w:w="1785"/>
      </w:tblGrid>
      <w:tr w14:paraId="1679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EDE6C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郑重承诺，所提供的下列材料及其内容真实可靠。</w:t>
            </w:r>
          </w:p>
        </w:tc>
      </w:tr>
      <w:tr w14:paraId="10CA3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EC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C648">
            <w:pPr>
              <w:widowControl/>
              <w:jc w:val="center"/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材料形式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FD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eastAsia="zh-CN"/>
              </w:rPr>
              <w:t>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份数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6D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每份页数</w:t>
            </w:r>
          </w:p>
        </w:tc>
      </w:tr>
      <w:tr w14:paraId="03A6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205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80A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DEC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3A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04EEF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83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D2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AFD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70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43F0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A2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F3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7F2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A7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3636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69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691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F97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3B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2AD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020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22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F3F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ED9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4D28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EBB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BF61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3F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D1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56201DE">
      <w:pPr>
        <w:ind w:left="2698" w:leftChars="1285" w:firstLine="2240" w:firstLineChars="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本人签字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：(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手印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</w:t>
      </w:r>
    </w:p>
    <w:p w14:paraId="1D67F1F1">
      <w:pPr>
        <w:ind w:left="2698" w:leftChars="1285" w:firstLine="2240" w:firstLineChars="7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 w14:paraId="54E4CCB8">
      <w:pPr>
        <w:ind w:left="2698" w:leftChars="1285" w:firstLine="2240" w:firstLineChars="7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B81082-4DFD-4520-83B6-9001C0DBA37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68D442-E7A5-4A82-9858-C3A70C2B1E1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CB6ADF3-C177-4135-A3A3-B3E121D5456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79EB5A8-3BD3-4E6C-891C-641C289833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wNTE5OWQwNjdkMTVlMWViYjg5ZWEzYTU1ZjUwMTAifQ=="/>
  </w:docVars>
  <w:rsids>
    <w:rsidRoot w:val="3E1F688B"/>
    <w:rsid w:val="000E0D9E"/>
    <w:rsid w:val="00137203"/>
    <w:rsid w:val="001640E9"/>
    <w:rsid w:val="001749B4"/>
    <w:rsid w:val="001B2C43"/>
    <w:rsid w:val="001F5215"/>
    <w:rsid w:val="00243B6D"/>
    <w:rsid w:val="00292890"/>
    <w:rsid w:val="002A4622"/>
    <w:rsid w:val="002E31AF"/>
    <w:rsid w:val="002E613C"/>
    <w:rsid w:val="00334688"/>
    <w:rsid w:val="003B2BBD"/>
    <w:rsid w:val="003D60F8"/>
    <w:rsid w:val="005022C0"/>
    <w:rsid w:val="00524E36"/>
    <w:rsid w:val="005A270B"/>
    <w:rsid w:val="00613342"/>
    <w:rsid w:val="00624C88"/>
    <w:rsid w:val="00695478"/>
    <w:rsid w:val="006A04D3"/>
    <w:rsid w:val="006E5856"/>
    <w:rsid w:val="006E6E1D"/>
    <w:rsid w:val="006F5D0E"/>
    <w:rsid w:val="00736615"/>
    <w:rsid w:val="007504F2"/>
    <w:rsid w:val="007538ED"/>
    <w:rsid w:val="007D2D20"/>
    <w:rsid w:val="007E3CB6"/>
    <w:rsid w:val="00852B40"/>
    <w:rsid w:val="00865EC3"/>
    <w:rsid w:val="00945999"/>
    <w:rsid w:val="0095121A"/>
    <w:rsid w:val="009531B3"/>
    <w:rsid w:val="00962A4B"/>
    <w:rsid w:val="00972A33"/>
    <w:rsid w:val="00976FDB"/>
    <w:rsid w:val="00A350C2"/>
    <w:rsid w:val="00B020CE"/>
    <w:rsid w:val="00B419F7"/>
    <w:rsid w:val="00B618D6"/>
    <w:rsid w:val="00B9636A"/>
    <w:rsid w:val="00BC4A56"/>
    <w:rsid w:val="00BD7815"/>
    <w:rsid w:val="00C0176B"/>
    <w:rsid w:val="00C07C74"/>
    <w:rsid w:val="00C566D0"/>
    <w:rsid w:val="00C613FD"/>
    <w:rsid w:val="00CB66D9"/>
    <w:rsid w:val="00CE350B"/>
    <w:rsid w:val="00D20464"/>
    <w:rsid w:val="00DB4749"/>
    <w:rsid w:val="00DB4BC2"/>
    <w:rsid w:val="00DC7403"/>
    <w:rsid w:val="00DF2EA8"/>
    <w:rsid w:val="00EA518C"/>
    <w:rsid w:val="00EF732C"/>
    <w:rsid w:val="00F529AF"/>
    <w:rsid w:val="00F610FF"/>
    <w:rsid w:val="00F74912"/>
    <w:rsid w:val="00FD10B1"/>
    <w:rsid w:val="00FD366F"/>
    <w:rsid w:val="00FE11F0"/>
    <w:rsid w:val="00FE763F"/>
    <w:rsid w:val="0F3D21CF"/>
    <w:rsid w:val="0FD07E39"/>
    <w:rsid w:val="2A271445"/>
    <w:rsid w:val="3E1F688B"/>
    <w:rsid w:val="4BE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HTML 预设格式 字符"/>
    <w:basedOn w:val="10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9">
    <w:name w:val="vks"/>
    <w:basedOn w:val="10"/>
    <w:qFormat/>
    <w:uiPriority w:val="0"/>
  </w:style>
  <w:style w:type="character" w:customStyle="1" w:styleId="20">
    <w:name w:val="uat_f1"/>
    <w:basedOn w:val="10"/>
    <w:qFormat/>
    <w:uiPriority w:val="0"/>
  </w:style>
  <w:style w:type="character" w:customStyle="1" w:styleId="21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af50aac-c628-4609-e09f-571d19d36249\&#36164;&#26009;&#30495;&#23454;&#24615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资料真实性承诺书.docx</Template>
  <Pages>1</Pages>
  <Words>198</Words>
  <Characters>201</Characters>
  <Lines>7</Lines>
  <Paragraphs>2</Paragraphs>
  <TotalTime>6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2023-08-28T06:58:00Z</dcterms:created>
  <cp:lastPrinted>2023-08-28T08:17:00Z</cp:lastPrinted>
  <dcterms:modified xsi:type="dcterms:W3CDTF">2025-07-29T02:09:27Z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6090408CA4FA44249454BBF287B7391B_11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eyJoZGlkIjoiZjEwNTE5OWQwNjdkMTVlMWViYjg5ZWEzYTU1ZjUwMTAiLCJ1c2VySWQiOiIyOTM2MDcyODkifQ==</vt:lpwstr>
  </property>
</Properties>
</file>