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4E32">
      <w:pPr>
        <w:rPr>
          <w:rFonts w:hint="eastAsia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page" w:tblpX="1527" w:tblpY="360"/>
        <w:tblOverlap w:val="never"/>
        <w:tblW w:w="9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295"/>
        <w:gridCol w:w="1045"/>
        <w:gridCol w:w="994"/>
      </w:tblGrid>
      <w:tr w14:paraId="6D85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22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</w:pPr>
          </w:p>
        </w:tc>
      </w:tr>
      <w:tr w14:paraId="62E0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8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  <w:t>临时聘用教师报名表</w:t>
            </w:r>
          </w:p>
        </w:tc>
      </w:tr>
      <w:tr w14:paraId="08EA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8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18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证件照</w:t>
            </w:r>
          </w:p>
        </w:tc>
      </w:tr>
      <w:tr w14:paraId="07F9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1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5C6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14FA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A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籍贯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6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F0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2593B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7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2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联系电话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18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64773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B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系及专业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毕业时间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676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5AB5C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A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系及专业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1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毕业时间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97D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863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现单位及职务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8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家庭住址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2F6E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5E5D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报考单位</w:t>
            </w:r>
          </w:p>
          <w:p w14:paraId="5AD8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及岗位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2FAA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BDB5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简历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863C09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从本科学历填起</w:t>
            </w:r>
          </w:p>
          <w:p w14:paraId="1CEE2211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2003.09-2007.08  就读于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XX大学XX专业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（本科）</w:t>
            </w:r>
          </w:p>
          <w:p w14:paraId="0C715774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2007.09-201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.08  就读于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XX大学XX专业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（硕士研究生）</w:t>
            </w:r>
          </w:p>
          <w:p w14:paraId="119B7DC9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2010.09-2018.08  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XXXX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</w:t>
            </w:r>
          </w:p>
          <w:p w14:paraId="15C82F92">
            <w:pPr>
              <w:jc w:val="left"/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2018.09-至今     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XXXX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</w:t>
            </w:r>
          </w:p>
        </w:tc>
      </w:tr>
      <w:tr w14:paraId="0BBE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情况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463D6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  <w:woUserID w:val="1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  <w:woUserID w:val="1"/>
              </w:rPr>
              <w:t>区教坛新秀荣誉称号  XX区教育局</w:t>
            </w:r>
          </w:p>
        </w:tc>
      </w:tr>
      <w:tr w14:paraId="6A76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4"/>
                <w:rFonts w:hint="eastAsia"/>
                <w:lang w:val="en-US" w:eastAsia="zh-CN" w:bidi="ar"/>
                <w:woUserID w:val="1"/>
              </w:rPr>
              <w:t>专业</w:t>
            </w:r>
            <w:r>
              <w:rPr>
                <w:rStyle w:val="14"/>
                <w:lang w:val="en-US" w:eastAsia="zh-CN" w:bidi="ar"/>
                <w:woUserID w:val="1"/>
              </w:rPr>
              <w:t>实绩</w:t>
            </w:r>
            <w:r>
              <w:rPr>
                <w:rStyle w:val="14"/>
                <w:lang w:val="en-US" w:eastAsia="zh-CN" w:bidi="ar"/>
                <w:woUserID w:val="1"/>
              </w:rPr>
              <w:br w:type="textWrapping"/>
            </w:r>
            <w:r>
              <w:rPr>
                <w:rStyle w:val="15"/>
                <w:lang w:val="en-US" w:eastAsia="zh-CN" w:bidi="ar"/>
                <w:woUserID w:val="1"/>
              </w:rPr>
              <w:t>（有何特长）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1855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77C9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本人承诺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45797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                                                       年   月   日</w:t>
            </w:r>
          </w:p>
        </w:tc>
      </w:tr>
    </w:tbl>
    <w:p w14:paraId="1507764B">
      <w:pPr>
        <w:spacing w:line="590" w:lineRule="exact"/>
        <w:jc w:val="both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9B13BED-A42C-4E2A-B236-13BD6096170F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C24AB0-B317-4ABC-9712-A4FF19AE04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BF13">
    <w:pPr>
      <w:pStyle w:val="7"/>
      <w:framePr w:wrap="around" w:vAnchor="text" w:hAnchor="margin" w:xAlign="outside" w:y="1"/>
      <w:ind w:left="315" w:leftChars="150" w:right="315" w:rightChars="150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 w:cs="宋体"/>
        <w:sz w:val="28"/>
        <w:szCs w:val="28"/>
      </w:rPr>
      <w:t>—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 w:cs="宋体"/>
        <w:sz w:val="28"/>
        <w:szCs w:val="28"/>
      </w:rPr>
      <w:t>—</w:t>
    </w:r>
  </w:p>
  <w:p w14:paraId="5161B91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E0055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D3AA891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7"/>
    <w:rsid w:val="000077DE"/>
    <w:rsid w:val="00014471"/>
    <w:rsid w:val="0005628D"/>
    <w:rsid w:val="00060622"/>
    <w:rsid w:val="00086371"/>
    <w:rsid w:val="00090474"/>
    <w:rsid w:val="00095477"/>
    <w:rsid w:val="000972B0"/>
    <w:rsid w:val="000A1507"/>
    <w:rsid w:val="000A2E14"/>
    <w:rsid w:val="000B1037"/>
    <w:rsid w:val="000B7FBB"/>
    <w:rsid w:val="000D27BD"/>
    <w:rsid w:val="000D4B57"/>
    <w:rsid w:val="000E3E6B"/>
    <w:rsid w:val="000F3D15"/>
    <w:rsid w:val="00111125"/>
    <w:rsid w:val="0013166D"/>
    <w:rsid w:val="00137BA3"/>
    <w:rsid w:val="00141940"/>
    <w:rsid w:val="00143661"/>
    <w:rsid w:val="00145098"/>
    <w:rsid w:val="001633C8"/>
    <w:rsid w:val="0016773E"/>
    <w:rsid w:val="00171AC6"/>
    <w:rsid w:val="001807AB"/>
    <w:rsid w:val="001943BD"/>
    <w:rsid w:val="001A1F17"/>
    <w:rsid w:val="001A48E1"/>
    <w:rsid w:val="001B1711"/>
    <w:rsid w:val="001D5EA2"/>
    <w:rsid w:val="0020491C"/>
    <w:rsid w:val="00217C28"/>
    <w:rsid w:val="00230C90"/>
    <w:rsid w:val="0023645D"/>
    <w:rsid w:val="0024698C"/>
    <w:rsid w:val="0025088E"/>
    <w:rsid w:val="00253523"/>
    <w:rsid w:val="00263FB3"/>
    <w:rsid w:val="00280A26"/>
    <w:rsid w:val="0028258B"/>
    <w:rsid w:val="002879E9"/>
    <w:rsid w:val="00291D03"/>
    <w:rsid w:val="002B1369"/>
    <w:rsid w:val="002B2AAD"/>
    <w:rsid w:val="002B2F57"/>
    <w:rsid w:val="002B7B49"/>
    <w:rsid w:val="002C4C3A"/>
    <w:rsid w:val="002C4F80"/>
    <w:rsid w:val="002C696F"/>
    <w:rsid w:val="002E2051"/>
    <w:rsid w:val="002E51D0"/>
    <w:rsid w:val="002E6D49"/>
    <w:rsid w:val="003139A4"/>
    <w:rsid w:val="00327F40"/>
    <w:rsid w:val="00346EE9"/>
    <w:rsid w:val="0036139D"/>
    <w:rsid w:val="00370620"/>
    <w:rsid w:val="00371659"/>
    <w:rsid w:val="00371911"/>
    <w:rsid w:val="0038513A"/>
    <w:rsid w:val="00387C4E"/>
    <w:rsid w:val="00395868"/>
    <w:rsid w:val="003A6D8D"/>
    <w:rsid w:val="003E0043"/>
    <w:rsid w:val="003E2BFE"/>
    <w:rsid w:val="003F36D6"/>
    <w:rsid w:val="003F5ADA"/>
    <w:rsid w:val="004144C6"/>
    <w:rsid w:val="00425514"/>
    <w:rsid w:val="004345C1"/>
    <w:rsid w:val="00445BCD"/>
    <w:rsid w:val="004514D0"/>
    <w:rsid w:val="00451E68"/>
    <w:rsid w:val="00490C26"/>
    <w:rsid w:val="004B55F3"/>
    <w:rsid w:val="004C3EA5"/>
    <w:rsid w:val="004E3937"/>
    <w:rsid w:val="004E4E13"/>
    <w:rsid w:val="004E4E60"/>
    <w:rsid w:val="005137B4"/>
    <w:rsid w:val="00513D4F"/>
    <w:rsid w:val="00515F02"/>
    <w:rsid w:val="00524410"/>
    <w:rsid w:val="00565494"/>
    <w:rsid w:val="00574491"/>
    <w:rsid w:val="005927F3"/>
    <w:rsid w:val="005A7D8E"/>
    <w:rsid w:val="005E0BC2"/>
    <w:rsid w:val="006114F0"/>
    <w:rsid w:val="00611C41"/>
    <w:rsid w:val="00672AA4"/>
    <w:rsid w:val="00676DCF"/>
    <w:rsid w:val="006813BC"/>
    <w:rsid w:val="00687D96"/>
    <w:rsid w:val="00697892"/>
    <w:rsid w:val="006B6756"/>
    <w:rsid w:val="006C462B"/>
    <w:rsid w:val="006D42DC"/>
    <w:rsid w:val="006E491F"/>
    <w:rsid w:val="006E5705"/>
    <w:rsid w:val="006E5F81"/>
    <w:rsid w:val="006F3FAA"/>
    <w:rsid w:val="006F4424"/>
    <w:rsid w:val="00702AC4"/>
    <w:rsid w:val="00703564"/>
    <w:rsid w:val="00720CD4"/>
    <w:rsid w:val="007241E6"/>
    <w:rsid w:val="00727587"/>
    <w:rsid w:val="00727F6F"/>
    <w:rsid w:val="00731E5A"/>
    <w:rsid w:val="00740EF8"/>
    <w:rsid w:val="007513E3"/>
    <w:rsid w:val="007647CE"/>
    <w:rsid w:val="00773E4D"/>
    <w:rsid w:val="00783833"/>
    <w:rsid w:val="007A0E7E"/>
    <w:rsid w:val="007A5C44"/>
    <w:rsid w:val="007B2F3E"/>
    <w:rsid w:val="007D2B52"/>
    <w:rsid w:val="008064EB"/>
    <w:rsid w:val="0081149F"/>
    <w:rsid w:val="008155C4"/>
    <w:rsid w:val="00816DEC"/>
    <w:rsid w:val="00853372"/>
    <w:rsid w:val="00887DB3"/>
    <w:rsid w:val="008A2C2A"/>
    <w:rsid w:val="008A2E70"/>
    <w:rsid w:val="008E458F"/>
    <w:rsid w:val="00900561"/>
    <w:rsid w:val="009056FF"/>
    <w:rsid w:val="00915D25"/>
    <w:rsid w:val="009174AA"/>
    <w:rsid w:val="00922583"/>
    <w:rsid w:val="00926269"/>
    <w:rsid w:val="009438F4"/>
    <w:rsid w:val="0094586B"/>
    <w:rsid w:val="00950A98"/>
    <w:rsid w:val="00951137"/>
    <w:rsid w:val="00953B40"/>
    <w:rsid w:val="00957FE2"/>
    <w:rsid w:val="00963868"/>
    <w:rsid w:val="00971785"/>
    <w:rsid w:val="009810FC"/>
    <w:rsid w:val="00985721"/>
    <w:rsid w:val="009A4155"/>
    <w:rsid w:val="009B4D17"/>
    <w:rsid w:val="009C160B"/>
    <w:rsid w:val="00A00B6A"/>
    <w:rsid w:val="00A04565"/>
    <w:rsid w:val="00A10446"/>
    <w:rsid w:val="00A155BB"/>
    <w:rsid w:val="00A24E96"/>
    <w:rsid w:val="00A33D6E"/>
    <w:rsid w:val="00A358AA"/>
    <w:rsid w:val="00A37D9A"/>
    <w:rsid w:val="00A413F2"/>
    <w:rsid w:val="00A53B3E"/>
    <w:rsid w:val="00A61123"/>
    <w:rsid w:val="00A6182E"/>
    <w:rsid w:val="00A70D3B"/>
    <w:rsid w:val="00AA1E0B"/>
    <w:rsid w:val="00AB43AA"/>
    <w:rsid w:val="00AD2627"/>
    <w:rsid w:val="00AF2E7B"/>
    <w:rsid w:val="00B31501"/>
    <w:rsid w:val="00B347B4"/>
    <w:rsid w:val="00B41050"/>
    <w:rsid w:val="00B410B3"/>
    <w:rsid w:val="00BA1485"/>
    <w:rsid w:val="00BC685D"/>
    <w:rsid w:val="00BE613E"/>
    <w:rsid w:val="00BF4DEB"/>
    <w:rsid w:val="00C0218D"/>
    <w:rsid w:val="00C106A9"/>
    <w:rsid w:val="00C1181F"/>
    <w:rsid w:val="00C214D7"/>
    <w:rsid w:val="00C253F2"/>
    <w:rsid w:val="00C43187"/>
    <w:rsid w:val="00C53EB2"/>
    <w:rsid w:val="00C55CFA"/>
    <w:rsid w:val="00C57726"/>
    <w:rsid w:val="00C6469D"/>
    <w:rsid w:val="00CA46EA"/>
    <w:rsid w:val="00CA7392"/>
    <w:rsid w:val="00CB050C"/>
    <w:rsid w:val="00CB644B"/>
    <w:rsid w:val="00CB7EF9"/>
    <w:rsid w:val="00CC3764"/>
    <w:rsid w:val="00CD68DC"/>
    <w:rsid w:val="00CF0FD2"/>
    <w:rsid w:val="00D01479"/>
    <w:rsid w:val="00D16309"/>
    <w:rsid w:val="00D23BBD"/>
    <w:rsid w:val="00D366CE"/>
    <w:rsid w:val="00D557D3"/>
    <w:rsid w:val="00D63700"/>
    <w:rsid w:val="00D72B11"/>
    <w:rsid w:val="00D933F3"/>
    <w:rsid w:val="00DD3B4C"/>
    <w:rsid w:val="00DE209E"/>
    <w:rsid w:val="00DE6BC5"/>
    <w:rsid w:val="00DE79A2"/>
    <w:rsid w:val="00E02291"/>
    <w:rsid w:val="00E33066"/>
    <w:rsid w:val="00E455AC"/>
    <w:rsid w:val="00E74A6B"/>
    <w:rsid w:val="00E80264"/>
    <w:rsid w:val="00E915B5"/>
    <w:rsid w:val="00E947B7"/>
    <w:rsid w:val="00E94D11"/>
    <w:rsid w:val="00E97245"/>
    <w:rsid w:val="00E97666"/>
    <w:rsid w:val="00EA1BC9"/>
    <w:rsid w:val="00EA6F2C"/>
    <w:rsid w:val="00EA77AE"/>
    <w:rsid w:val="00EB0015"/>
    <w:rsid w:val="00EC7D39"/>
    <w:rsid w:val="00ED5823"/>
    <w:rsid w:val="00ED6097"/>
    <w:rsid w:val="00EF5329"/>
    <w:rsid w:val="00EF6673"/>
    <w:rsid w:val="00F14273"/>
    <w:rsid w:val="00F2675C"/>
    <w:rsid w:val="00F327D9"/>
    <w:rsid w:val="00F45665"/>
    <w:rsid w:val="00F46A55"/>
    <w:rsid w:val="00F55397"/>
    <w:rsid w:val="00F608C2"/>
    <w:rsid w:val="00F652F7"/>
    <w:rsid w:val="00F67B80"/>
    <w:rsid w:val="00F7487B"/>
    <w:rsid w:val="00F77542"/>
    <w:rsid w:val="00F84ED7"/>
    <w:rsid w:val="00F90329"/>
    <w:rsid w:val="00FB346C"/>
    <w:rsid w:val="00FB644A"/>
    <w:rsid w:val="00FC069D"/>
    <w:rsid w:val="00FD694C"/>
    <w:rsid w:val="00FE3367"/>
    <w:rsid w:val="00FE6C1D"/>
    <w:rsid w:val="040A5253"/>
    <w:rsid w:val="08532D3B"/>
    <w:rsid w:val="0FEEB5BC"/>
    <w:rsid w:val="13427703"/>
    <w:rsid w:val="1BD63F29"/>
    <w:rsid w:val="1BFE8424"/>
    <w:rsid w:val="1E1F1D58"/>
    <w:rsid w:val="2EE914D6"/>
    <w:rsid w:val="334A28B5"/>
    <w:rsid w:val="3C187BDA"/>
    <w:rsid w:val="3DEFCFD4"/>
    <w:rsid w:val="4268421E"/>
    <w:rsid w:val="43797196"/>
    <w:rsid w:val="48367F08"/>
    <w:rsid w:val="4D15527D"/>
    <w:rsid w:val="518A29CC"/>
    <w:rsid w:val="557F0A8D"/>
    <w:rsid w:val="5F8DB537"/>
    <w:rsid w:val="5FB7A642"/>
    <w:rsid w:val="61744871"/>
    <w:rsid w:val="63F03973"/>
    <w:rsid w:val="68B03B2A"/>
    <w:rsid w:val="6C550F4B"/>
    <w:rsid w:val="6DA7F0AD"/>
    <w:rsid w:val="757D79EF"/>
    <w:rsid w:val="76BD44A5"/>
    <w:rsid w:val="7769430F"/>
    <w:rsid w:val="77EF4ABA"/>
    <w:rsid w:val="7A317CF6"/>
    <w:rsid w:val="7EEE20C7"/>
    <w:rsid w:val="7F35AA7F"/>
    <w:rsid w:val="7FB91509"/>
    <w:rsid w:val="AEEDCD6E"/>
    <w:rsid w:val="CEB337C4"/>
    <w:rsid w:val="E5FD3F64"/>
    <w:rsid w:val="E7F9AD8B"/>
    <w:rsid w:val="F9F4CE08"/>
    <w:rsid w:val="FB432EB6"/>
    <w:rsid w:val="FFBDA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tmp\webword_265897638\C:\Users\OS\Desktop\&#20020;&#26102;&#25991;&#20214;\&#25104;&#39640;&#25945;&#25991;&#20307;&#21457;&#12308;2023&#12309;19&#21495;&#21487;&#32534;&#36753;&#38468;&#20214;\&#23398;&#26657;&#35831;&#31034;&#25253;&#21578;&#27169;&#26495;\&#25945;&#32946;&#25991;&#20307;&#23616;&#8212;&#8212;&#19978;&#34892;&#25991;&#26684;&#24335;&#21442;&#3277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2611</Words>
  <Characters>2793</Characters>
  <Lines>8</Lines>
  <Paragraphs>2</Paragraphs>
  <TotalTime>27</TotalTime>
  <ScaleCrop>false</ScaleCrop>
  <LinksUpToDate>false</LinksUpToDate>
  <CharactersWithSpaces>2970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2023-11-15T20:37:00Z</dcterms:created>
  <dc:creator>刘哲</dc:creator>
  <cp:lastModifiedBy>Sun.</cp:lastModifiedBy>
  <cp:lastPrinted>2023-11-15T20:24:00Z</cp:lastPrinted>
  <dcterms:modified xsi:type="dcterms:W3CDTF">2025-07-25T03:38:45Z</dcterms:modified>
  <dc:title>成高〔2007〕号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8376C7392B1B4E1097CF806415B74737_13</vt:lpwstr>
  </property>
  <property fmtid="{D5CDD505-2E9C-101B-9397-08002B2CF9AE}" pid="4" name="KSOTemplateDocerSaveRecord">
    <vt:lpwstr>eyJoZGlkIjoiOTc5MzI0NjBlMzI5YWM3Y2Q5NWYxN2UyNGEyYWEyZDIiLCJ1c2VySWQiOiIxMjg5NDk3MjQxIn0=</vt:lpwstr>
  </property>
</Properties>
</file>