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4DE0A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 w14:paraId="6FF6AFC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泸定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县202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年公开考试招聘警务辅助人员体能测试标准评分</w:t>
      </w:r>
    </w:p>
    <w:bookmarkEnd w:id="0"/>
    <w:p w14:paraId="3087F96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（一）男子组</w:t>
      </w:r>
    </w:p>
    <w:p w14:paraId="2AA7CF4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 </w:t>
      </w:r>
    </w:p>
    <w:tbl>
      <w:tblPr>
        <w:tblStyle w:val="3"/>
        <w:tblW w:w="9504" w:type="dxa"/>
        <w:jc w:val="center"/>
        <w:tblBorders>
          <w:top w:val="none" w:color="C0C0C0" w:sz="6" w:space="0"/>
          <w:left w:val="none" w:color="C0C0C0" w:sz="6" w:space="0"/>
          <w:bottom w:val="none" w:color="C0C0C0" w:sz="6" w:space="0"/>
          <w:right w:val="none" w:color="C0C0C0" w:sz="6" w:space="0"/>
          <w:insideH w:val="outset" w:color="C0C0C0" w:sz="6" w:space="0"/>
          <w:insideV w:val="outset" w:color="C0C0C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60"/>
        <w:gridCol w:w="3360"/>
        <w:gridCol w:w="2784"/>
      </w:tblGrid>
      <w:tr w14:paraId="1F73EE7C"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5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E0D8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项目</w:t>
            </w:r>
          </w:p>
        </w:tc>
        <w:tc>
          <w:tcPr>
            <w:tcW w:w="3200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B32C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标准</w:t>
            </w:r>
          </w:p>
        </w:tc>
      </w:tr>
      <w:tr w14:paraId="0BC24BCC"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7B8E77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7590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30岁（含）以下</w:t>
            </w:r>
          </w:p>
        </w:tc>
        <w:tc>
          <w:tcPr>
            <w:tcW w:w="1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60DF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31岁（含）以上</w:t>
            </w:r>
          </w:p>
        </w:tc>
      </w:tr>
      <w:tr w14:paraId="36890490"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842E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10米×4往返跑</w:t>
            </w:r>
          </w:p>
        </w:tc>
        <w:tc>
          <w:tcPr>
            <w:tcW w:w="17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05F5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≤13″1</w:t>
            </w:r>
          </w:p>
        </w:tc>
        <w:tc>
          <w:tcPr>
            <w:tcW w:w="1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CA69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≤13″4</w:t>
            </w:r>
          </w:p>
        </w:tc>
      </w:tr>
      <w:tr w14:paraId="46E30B5D"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3C3F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1000米跑</w:t>
            </w:r>
          </w:p>
        </w:tc>
        <w:tc>
          <w:tcPr>
            <w:tcW w:w="17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2C97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 ≤4′25″</w:t>
            </w:r>
          </w:p>
        </w:tc>
        <w:tc>
          <w:tcPr>
            <w:tcW w:w="1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3FB8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 ≤4′35″</w:t>
            </w:r>
          </w:p>
        </w:tc>
      </w:tr>
      <w:tr w14:paraId="53C10880"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A617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纵跳摸高</w:t>
            </w:r>
          </w:p>
        </w:tc>
        <w:tc>
          <w:tcPr>
            <w:tcW w:w="320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C77F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≥265厘米</w:t>
            </w:r>
          </w:p>
        </w:tc>
      </w:tr>
    </w:tbl>
    <w:p w14:paraId="03EEFFF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　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　（二）女子组</w:t>
      </w:r>
    </w:p>
    <w:p w14:paraId="560EF6D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 </w:t>
      </w:r>
    </w:p>
    <w:tbl>
      <w:tblPr>
        <w:tblStyle w:val="3"/>
        <w:tblW w:w="5398" w:type="pct"/>
        <w:jc w:val="center"/>
        <w:tblBorders>
          <w:top w:val="none" w:color="C0C0C0" w:sz="6" w:space="0"/>
          <w:left w:val="none" w:color="C0C0C0" w:sz="6" w:space="0"/>
          <w:bottom w:val="none" w:color="C0C0C0" w:sz="6" w:space="0"/>
          <w:right w:val="none" w:color="C0C0C0" w:sz="6" w:space="0"/>
          <w:insideH w:val="outset" w:color="C0C0C0" w:sz="6" w:space="0"/>
          <w:insideV w:val="outset" w:color="C0C0C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04"/>
        <w:gridCol w:w="2832"/>
        <w:gridCol w:w="3064"/>
      </w:tblGrid>
      <w:tr w14:paraId="29E46658"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330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2FEB1F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项  目</w:t>
            </w:r>
          </w:p>
        </w:tc>
        <w:tc>
          <w:tcPr>
            <w:tcW w:w="589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5824E9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标  准</w:t>
            </w:r>
          </w:p>
        </w:tc>
      </w:tr>
      <w:tr w14:paraId="737A8A11"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33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16EC8AEC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397BA9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30岁（含）以下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4FC5A6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31岁（含）以上</w:t>
            </w:r>
          </w:p>
        </w:tc>
      </w:tr>
      <w:tr w14:paraId="34152755"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33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4E3FB7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10米X4往返跑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42B6AB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≤14″1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0F7D7D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≤14″4</w:t>
            </w:r>
          </w:p>
        </w:tc>
      </w:tr>
      <w:tr w14:paraId="5CF26F62"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33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60B5C5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800米跑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3D1A98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 ≤4′20″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675D63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 ≤4′30″</w:t>
            </w:r>
          </w:p>
        </w:tc>
      </w:tr>
      <w:tr w14:paraId="603518FD"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  <w:jc w:val="center"/>
        </w:trPr>
        <w:tc>
          <w:tcPr>
            <w:tcW w:w="33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3C820A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纵跳摸高</w:t>
            </w:r>
          </w:p>
        </w:tc>
        <w:tc>
          <w:tcPr>
            <w:tcW w:w="589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547DFE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≥230厘米</w:t>
            </w:r>
          </w:p>
        </w:tc>
      </w:tr>
    </w:tbl>
    <w:p w14:paraId="64217CB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 w14:paraId="5AE78E8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　　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E3F5CE51-C70C-4C79-8EB3-060B9E18C7BF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B98F9F5-0E05-40B3-822A-0CF98305EC9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TrueTypeFonts/>
  <w:saveSubsetFonts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0ZTQyOTA1ZThkYjg2ODNhNjdhNzU5NDNhZGViMzEifQ=="/>
  </w:docVars>
  <w:rsids>
    <w:rsidRoot w:val="5BD352A4"/>
    <w:rsid w:val="075C1AC7"/>
    <w:rsid w:val="0AA85B77"/>
    <w:rsid w:val="1CC730D8"/>
    <w:rsid w:val="36A9462D"/>
    <w:rsid w:val="51035290"/>
    <w:rsid w:val="54600DE7"/>
    <w:rsid w:val="59AD075F"/>
    <w:rsid w:val="5BD352A4"/>
    <w:rsid w:val="5C860761"/>
    <w:rsid w:val="6C646A5E"/>
    <w:rsid w:val="756914E1"/>
    <w:rsid w:val="7B8D21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2025&#25307;&#36741;&#35686;\&#38468;&#20214;3&#65306;&#27896;&#23450;&#21439;2023&#24180;&#20844;&#24320;&#32771;&#35797;&#25307;&#32856;&#35686;&#21153;&#36741;&#21161;&#20154;&#21592;&#20307;&#33021;&#27979;&#35797;&#26631;&#20934;&#35780;&#20998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附件3：泸定县2023年公开考试招聘警务辅助人员体能测试标准评分.dot</Template>
  <Pages>1</Pages>
  <Words>147</Words>
  <Characters>174</Characters>
  <Lines>0</Lines>
  <Paragraphs>0</Paragraphs>
  <TotalTime>0</TotalTime>
  <ScaleCrop>false</ScaleCrop>
  <LinksUpToDate>false</LinksUpToDate>
  <CharactersWithSpaces>192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2025-07-18T09:22:00Z</dcterms:created>
  <dc:creator>曼山安宁猫</dc:creator>
  <cp:lastModifiedBy>曼山安宁猫</cp:lastModifiedBy>
  <dcterms:modified xsi:type="dcterms:W3CDTF">2025-07-18T09:22:46Z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1BD11EA1C1A94FA79549D77F6F3B1651_11</vt:lpwstr>
  </property>
  <property fmtid="{D5CDD505-2E9C-101B-9397-08002B2CF9AE}" pid="4" name="KSOTemplateDocerSaveRecord">
    <vt:lpwstr>eyJoZGlkIjoiYzA0ZTQyOTA1ZThkYjg2ODNhNjdhNzU5NDNhZGViMzEiLCJ1c2VySWQiOiIzNzQzNDY0MTUifQ==</vt:lpwstr>
  </property>
</Properties>
</file>