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8B641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/>
        <w:textAlignment w:val="auto"/>
        <w:rPr>
          <w:rFonts w:hint="eastAsia" w:ascii="Times New Roman" w:hAnsi="Times New Roman" w:eastAsia="宋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/>
          <w:sz w:val="28"/>
          <w:szCs w:val="28"/>
        </w:rPr>
        <w:t>附件</w:t>
      </w: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2</w:t>
      </w:r>
    </w:p>
    <w:p w14:paraId="3C44FF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君山区政府办、区社会保险服务中心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25年</w:t>
      </w:r>
    </w:p>
    <w:p w14:paraId="6BD825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  <w:t>选调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工作人员报名表</w:t>
      </w:r>
    </w:p>
    <w:p w14:paraId="3A82DCA0">
      <w:pPr>
        <w:jc w:val="left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751B08E3">
      <w:pPr>
        <w:jc w:val="left"/>
        <w:rPr>
          <w:rFonts w:hint="default" w:ascii="方正小标宋简体" w:hAnsi="方正小标宋简体" w:eastAsia="宋体" w:cs="方正小标宋简体"/>
          <w:spacing w:val="-11"/>
          <w:sz w:val="36"/>
          <w:szCs w:val="36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报考单位：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          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报考职位：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 xml:space="preserve">                      </w:t>
      </w:r>
    </w:p>
    <w:tbl>
      <w:tblPr>
        <w:tblStyle w:val="6"/>
        <w:tblW w:w="96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020"/>
        <w:gridCol w:w="259"/>
        <w:gridCol w:w="875"/>
        <w:gridCol w:w="315"/>
        <w:gridCol w:w="803"/>
        <w:gridCol w:w="16"/>
        <w:gridCol w:w="407"/>
        <w:gridCol w:w="727"/>
        <w:gridCol w:w="95"/>
        <w:gridCol w:w="457"/>
        <w:gridCol w:w="1598"/>
        <w:gridCol w:w="1669"/>
      </w:tblGrid>
      <w:tr w14:paraId="23648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421" w:type="dxa"/>
            <w:noWrap w:val="0"/>
            <w:vAlign w:val="center"/>
          </w:tcPr>
          <w:p w14:paraId="7A4E1FAE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姓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名</w:t>
            </w:r>
          </w:p>
        </w:tc>
        <w:tc>
          <w:tcPr>
            <w:tcW w:w="1279" w:type="dxa"/>
            <w:gridSpan w:val="2"/>
            <w:noWrap w:val="0"/>
            <w:vAlign w:val="center"/>
          </w:tcPr>
          <w:p w14:paraId="35ECEC18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190" w:type="dxa"/>
            <w:gridSpan w:val="2"/>
            <w:noWrap w:val="0"/>
            <w:vAlign w:val="center"/>
          </w:tcPr>
          <w:p w14:paraId="3A861745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性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别</w:t>
            </w:r>
          </w:p>
        </w:tc>
        <w:tc>
          <w:tcPr>
            <w:tcW w:w="1226" w:type="dxa"/>
            <w:gridSpan w:val="3"/>
            <w:noWrap w:val="0"/>
            <w:vAlign w:val="center"/>
          </w:tcPr>
          <w:p w14:paraId="17A02EA8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79" w:type="dxa"/>
            <w:gridSpan w:val="3"/>
            <w:noWrap w:val="0"/>
            <w:vAlign w:val="center"/>
          </w:tcPr>
          <w:p w14:paraId="09F06E8F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出生年月</w:t>
            </w:r>
          </w:p>
        </w:tc>
        <w:tc>
          <w:tcPr>
            <w:tcW w:w="1598" w:type="dxa"/>
            <w:noWrap w:val="0"/>
            <w:vAlign w:val="center"/>
          </w:tcPr>
          <w:p w14:paraId="03FD8E3C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669" w:type="dxa"/>
            <w:vMerge w:val="restart"/>
            <w:noWrap w:val="0"/>
            <w:vAlign w:val="center"/>
          </w:tcPr>
          <w:p w14:paraId="3891494F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（粘贴1寸</w:t>
            </w:r>
          </w:p>
          <w:p w14:paraId="4BC5887D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免冠彩照）</w:t>
            </w:r>
          </w:p>
        </w:tc>
      </w:tr>
      <w:tr w14:paraId="51C4A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421" w:type="dxa"/>
            <w:noWrap w:val="0"/>
            <w:vAlign w:val="center"/>
          </w:tcPr>
          <w:p w14:paraId="7B793D08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参加工作</w:t>
            </w:r>
          </w:p>
          <w:p w14:paraId="15BA066B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时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间</w:t>
            </w:r>
          </w:p>
        </w:tc>
        <w:tc>
          <w:tcPr>
            <w:tcW w:w="1279" w:type="dxa"/>
            <w:gridSpan w:val="2"/>
            <w:noWrap w:val="0"/>
            <w:vAlign w:val="center"/>
          </w:tcPr>
          <w:p w14:paraId="4C7BD5CF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190" w:type="dxa"/>
            <w:gridSpan w:val="2"/>
            <w:noWrap w:val="0"/>
            <w:vAlign w:val="center"/>
          </w:tcPr>
          <w:p w14:paraId="3C03EC5D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政治面貌</w:t>
            </w:r>
          </w:p>
        </w:tc>
        <w:tc>
          <w:tcPr>
            <w:tcW w:w="1226" w:type="dxa"/>
            <w:gridSpan w:val="3"/>
            <w:noWrap w:val="0"/>
            <w:vAlign w:val="center"/>
          </w:tcPr>
          <w:p w14:paraId="64F4346D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279" w:type="dxa"/>
            <w:gridSpan w:val="3"/>
            <w:noWrap w:val="0"/>
            <w:vAlign w:val="center"/>
          </w:tcPr>
          <w:p w14:paraId="0DE8861E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联系方式</w:t>
            </w:r>
          </w:p>
        </w:tc>
        <w:tc>
          <w:tcPr>
            <w:tcW w:w="1598" w:type="dxa"/>
            <w:noWrap w:val="0"/>
            <w:vAlign w:val="center"/>
          </w:tcPr>
          <w:p w14:paraId="5499D0ED">
            <w:pPr>
              <w:spacing w:line="360" w:lineRule="exact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69" w:type="dxa"/>
            <w:vMerge w:val="continue"/>
            <w:noWrap w:val="0"/>
            <w:vAlign w:val="top"/>
          </w:tcPr>
          <w:p w14:paraId="02F0ED73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 w14:paraId="22BC3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1" w:type="dxa"/>
            <w:noWrap w:val="0"/>
            <w:vAlign w:val="center"/>
          </w:tcPr>
          <w:p w14:paraId="2E6ADFD7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现工作单位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及职务职级</w:t>
            </w:r>
          </w:p>
        </w:tc>
        <w:tc>
          <w:tcPr>
            <w:tcW w:w="3695" w:type="dxa"/>
            <w:gridSpan w:val="7"/>
            <w:noWrap w:val="0"/>
            <w:vAlign w:val="center"/>
          </w:tcPr>
          <w:p w14:paraId="2966E1AE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79" w:type="dxa"/>
            <w:gridSpan w:val="3"/>
            <w:noWrap w:val="0"/>
            <w:vAlign w:val="center"/>
          </w:tcPr>
          <w:p w14:paraId="47CCAAAC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进入现单位时间</w:t>
            </w:r>
          </w:p>
        </w:tc>
        <w:tc>
          <w:tcPr>
            <w:tcW w:w="1598" w:type="dxa"/>
            <w:noWrap w:val="0"/>
            <w:vAlign w:val="center"/>
          </w:tcPr>
          <w:p w14:paraId="3C8DFFAC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669" w:type="dxa"/>
            <w:vMerge w:val="continue"/>
            <w:noWrap w:val="0"/>
            <w:vAlign w:val="center"/>
          </w:tcPr>
          <w:p w14:paraId="73A51323">
            <w:pPr>
              <w:spacing w:line="36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</w:rPr>
            </w:pPr>
          </w:p>
        </w:tc>
      </w:tr>
      <w:tr w14:paraId="3428C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21" w:type="dxa"/>
            <w:vMerge w:val="restart"/>
            <w:noWrap w:val="0"/>
            <w:vAlign w:val="center"/>
          </w:tcPr>
          <w:p w14:paraId="5BFBADA7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学历</w:t>
            </w:r>
          </w:p>
          <w:p w14:paraId="1EE16D7D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学位</w:t>
            </w:r>
          </w:p>
        </w:tc>
        <w:tc>
          <w:tcPr>
            <w:tcW w:w="1279" w:type="dxa"/>
            <w:gridSpan w:val="2"/>
            <w:noWrap w:val="0"/>
            <w:vAlign w:val="center"/>
          </w:tcPr>
          <w:p w14:paraId="559FB24D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全日制教育</w:t>
            </w:r>
          </w:p>
        </w:tc>
        <w:tc>
          <w:tcPr>
            <w:tcW w:w="2416" w:type="dxa"/>
            <w:gridSpan w:val="5"/>
            <w:noWrap w:val="0"/>
            <w:vAlign w:val="center"/>
          </w:tcPr>
          <w:p w14:paraId="7E825C32"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279" w:type="dxa"/>
            <w:gridSpan w:val="3"/>
            <w:noWrap w:val="0"/>
            <w:vAlign w:val="center"/>
          </w:tcPr>
          <w:p w14:paraId="39F34D9C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毕业院校及专业</w:t>
            </w:r>
          </w:p>
        </w:tc>
        <w:tc>
          <w:tcPr>
            <w:tcW w:w="3267" w:type="dxa"/>
            <w:gridSpan w:val="2"/>
            <w:noWrap w:val="0"/>
            <w:vAlign w:val="center"/>
          </w:tcPr>
          <w:p w14:paraId="0F38225C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 w14:paraId="76A19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21" w:type="dxa"/>
            <w:vMerge w:val="continue"/>
            <w:noWrap w:val="0"/>
            <w:vAlign w:val="center"/>
          </w:tcPr>
          <w:p w14:paraId="0D396F47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79" w:type="dxa"/>
            <w:gridSpan w:val="2"/>
            <w:noWrap w:val="0"/>
            <w:vAlign w:val="center"/>
          </w:tcPr>
          <w:p w14:paraId="0AAA2B40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在职教育</w:t>
            </w:r>
          </w:p>
        </w:tc>
        <w:tc>
          <w:tcPr>
            <w:tcW w:w="2416" w:type="dxa"/>
            <w:gridSpan w:val="5"/>
            <w:noWrap w:val="0"/>
            <w:vAlign w:val="center"/>
          </w:tcPr>
          <w:p w14:paraId="4377D038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79" w:type="dxa"/>
            <w:gridSpan w:val="3"/>
            <w:noWrap w:val="0"/>
            <w:vAlign w:val="center"/>
          </w:tcPr>
          <w:p w14:paraId="332AC58A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毕业院校及专业</w:t>
            </w:r>
          </w:p>
        </w:tc>
        <w:tc>
          <w:tcPr>
            <w:tcW w:w="3267" w:type="dxa"/>
            <w:gridSpan w:val="2"/>
            <w:noWrap w:val="0"/>
            <w:vAlign w:val="center"/>
          </w:tcPr>
          <w:p w14:paraId="49E25ECC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 w14:paraId="40F5F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5" w:hRule="atLeast"/>
        </w:trPr>
        <w:tc>
          <w:tcPr>
            <w:tcW w:w="1421" w:type="dxa"/>
            <w:noWrap w:val="0"/>
            <w:textDirection w:val="tbLrV"/>
            <w:vAlign w:val="center"/>
          </w:tcPr>
          <w:p w14:paraId="5763C234">
            <w:pPr>
              <w:spacing w:line="360" w:lineRule="exact"/>
              <w:ind w:left="113" w:right="113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简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历</w:t>
            </w:r>
          </w:p>
          <w:p w14:paraId="0EEF34CF">
            <w:pPr>
              <w:spacing w:line="360" w:lineRule="exact"/>
              <w:ind w:left="113" w:right="113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（从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大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学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开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始）</w:t>
            </w:r>
          </w:p>
        </w:tc>
        <w:tc>
          <w:tcPr>
            <w:tcW w:w="8241" w:type="dxa"/>
            <w:gridSpan w:val="12"/>
            <w:noWrap w:val="0"/>
            <w:vAlign w:val="center"/>
          </w:tcPr>
          <w:p w14:paraId="173BC23C">
            <w:pPr>
              <w:spacing w:line="360" w:lineRule="exact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 w14:paraId="42A81887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 w14:paraId="11D639C3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 w14:paraId="474D4A33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 w14:paraId="49C16CA4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 w14:paraId="189592DD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 w14:paraId="582084D0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 w14:paraId="7EE26532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 w14:paraId="3AA26A41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 w14:paraId="7E6DD05E">
            <w:pPr>
              <w:spacing w:line="360" w:lineRule="exact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 w14:paraId="12B89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421" w:type="dxa"/>
            <w:noWrap w:val="0"/>
            <w:vAlign w:val="center"/>
          </w:tcPr>
          <w:p w14:paraId="11C9C1A5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奖惩情况</w:t>
            </w:r>
          </w:p>
        </w:tc>
        <w:tc>
          <w:tcPr>
            <w:tcW w:w="8241" w:type="dxa"/>
            <w:gridSpan w:val="12"/>
            <w:noWrap w:val="0"/>
            <w:vAlign w:val="center"/>
          </w:tcPr>
          <w:p w14:paraId="39B5AB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jc w:val="both"/>
              <w:rPr>
                <w:rFonts w:ascii="仿宋_GB2312" w:hAnsi="黑体" w:eastAsia="仿宋_GB2312"/>
                <w:sz w:val="24"/>
              </w:rPr>
            </w:pPr>
          </w:p>
          <w:p w14:paraId="115610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ascii="仿宋_GB2312" w:hAnsi="黑体" w:eastAsia="仿宋_GB2312"/>
                <w:sz w:val="24"/>
              </w:rPr>
            </w:pPr>
          </w:p>
        </w:tc>
      </w:tr>
      <w:tr w14:paraId="2AB17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1421" w:type="dxa"/>
            <w:noWrap w:val="0"/>
            <w:vAlign w:val="center"/>
          </w:tcPr>
          <w:p w14:paraId="02B07F68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近三年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年度</w:t>
            </w:r>
          </w:p>
          <w:p w14:paraId="4B9CC230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考核情况</w:t>
            </w:r>
          </w:p>
        </w:tc>
        <w:tc>
          <w:tcPr>
            <w:tcW w:w="8241" w:type="dxa"/>
            <w:gridSpan w:val="12"/>
            <w:noWrap w:val="0"/>
            <w:vAlign w:val="center"/>
          </w:tcPr>
          <w:p w14:paraId="5EF8D5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2024年</w:t>
            </w:r>
            <w:r>
              <w:rPr>
                <w:rFonts w:hint="eastAsia" w:ascii="仿宋_GB2312" w:hAnsi="黑体" w:eastAsia="仿宋_GB2312"/>
                <w:sz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等次，2023年</w:t>
            </w:r>
            <w:r>
              <w:rPr>
                <w:rFonts w:hint="eastAsia" w:ascii="仿宋_GB2312" w:hAnsi="黑体" w:eastAsia="仿宋_GB2312"/>
                <w:sz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等次，2022年</w:t>
            </w:r>
            <w:r>
              <w:rPr>
                <w:rFonts w:hint="eastAsia" w:ascii="仿宋_GB2312" w:hAnsi="黑体" w:eastAsia="仿宋_GB2312"/>
                <w:sz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等次</w:t>
            </w:r>
          </w:p>
        </w:tc>
      </w:tr>
      <w:tr w14:paraId="3DB22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1" w:type="dxa"/>
            <w:vMerge w:val="restart"/>
            <w:noWrap w:val="0"/>
            <w:vAlign w:val="center"/>
          </w:tcPr>
          <w:p w14:paraId="24D5906C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家庭主要</w:t>
            </w:r>
          </w:p>
          <w:p w14:paraId="6A3D561D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成员及重要</w:t>
            </w:r>
          </w:p>
          <w:p w14:paraId="0E7889AE">
            <w:pPr>
              <w:spacing w:line="36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社会关</w:t>
            </w:r>
            <w:r>
              <w:rPr>
                <w:rFonts w:hint="eastAsia" w:ascii="宋体" w:hAnsi="宋体" w:eastAsia="宋体" w:cs="宋体"/>
                <w:b/>
                <w:bCs/>
                <w:spacing w:val="20"/>
                <w:sz w:val="21"/>
                <w:szCs w:val="21"/>
              </w:rPr>
              <w:t>系</w:t>
            </w:r>
          </w:p>
        </w:tc>
        <w:tc>
          <w:tcPr>
            <w:tcW w:w="1020" w:type="dxa"/>
            <w:noWrap w:val="0"/>
            <w:vAlign w:val="center"/>
          </w:tcPr>
          <w:p w14:paraId="758200E7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称谓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 w14:paraId="769388C7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 w14:paraId="0094E6E0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出生年月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 w14:paraId="45FDC0DB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3819" w:type="dxa"/>
            <w:gridSpan w:val="4"/>
            <w:noWrap w:val="0"/>
            <w:vAlign w:val="center"/>
          </w:tcPr>
          <w:p w14:paraId="29ACFBD7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工作单位及职务</w:t>
            </w:r>
          </w:p>
        </w:tc>
      </w:tr>
      <w:tr w14:paraId="1DF8E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1" w:type="dxa"/>
            <w:vMerge w:val="continue"/>
            <w:noWrap w:val="0"/>
            <w:vAlign w:val="center"/>
          </w:tcPr>
          <w:p w14:paraId="1FA5F7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jc w:val="both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052BA7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jc w:val="both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2E12C1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jc w:val="both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2C3160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jc w:val="both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139826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jc w:val="both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3819" w:type="dxa"/>
            <w:gridSpan w:val="4"/>
            <w:noWrap w:val="0"/>
            <w:vAlign w:val="center"/>
          </w:tcPr>
          <w:p w14:paraId="0B2AD5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jc w:val="both"/>
              <w:rPr>
                <w:rFonts w:ascii="仿宋_GB2312" w:hAnsi="黑体" w:eastAsia="仿宋_GB2312"/>
                <w:sz w:val="24"/>
              </w:rPr>
            </w:pPr>
          </w:p>
        </w:tc>
      </w:tr>
      <w:tr w14:paraId="3E339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1" w:type="dxa"/>
            <w:vMerge w:val="continue"/>
            <w:noWrap w:val="0"/>
            <w:vAlign w:val="center"/>
          </w:tcPr>
          <w:p w14:paraId="481320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jc w:val="both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46683A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jc w:val="both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6E7F69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jc w:val="both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2FE0A3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jc w:val="both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0F8AAD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jc w:val="both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3819" w:type="dxa"/>
            <w:gridSpan w:val="4"/>
            <w:noWrap w:val="0"/>
            <w:vAlign w:val="center"/>
          </w:tcPr>
          <w:p w14:paraId="3ABD69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jc w:val="both"/>
              <w:rPr>
                <w:rFonts w:ascii="仿宋_GB2312" w:hAnsi="黑体" w:eastAsia="仿宋_GB2312"/>
                <w:sz w:val="24"/>
              </w:rPr>
            </w:pPr>
          </w:p>
        </w:tc>
      </w:tr>
      <w:tr w14:paraId="53BFC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1" w:type="dxa"/>
            <w:vMerge w:val="continue"/>
            <w:noWrap w:val="0"/>
            <w:vAlign w:val="center"/>
          </w:tcPr>
          <w:p w14:paraId="6AF815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jc w:val="both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4567DE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jc w:val="both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551ED9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jc w:val="both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766DE3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jc w:val="both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466F0A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jc w:val="both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3819" w:type="dxa"/>
            <w:gridSpan w:val="4"/>
            <w:noWrap w:val="0"/>
            <w:vAlign w:val="center"/>
          </w:tcPr>
          <w:p w14:paraId="6FEABE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jc w:val="both"/>
              <w:rPr>
                <w:rFonts w:ascii="仿宋_GB2312" w:hAnsi="黑体" w:eastAsia="仿宋_GB2312"/>
                <w:sz w:val="24"/>
              </w:rPr>
            </w:pPr>
          </w:p>
        </w:tc>
      </w:tr>
      <w:tr w14:paraId="67163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1" w:type="dxa"/>
            <w:vMerge w:val="continue"/>
            <w:noWrap w:val="0"/>
            <w:vAlign w:val="center"/>
          </w:tcPr>
          <w:p w14:paraId="4D63F9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jc w:val="both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6D2A0E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jc w:val="both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639447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jc w:val="both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0D07FA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jc w:val="both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7B01CB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jc w:val="both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3819" w:type="dxa"/>
            <w:gridSpan w:val="4"/>
            <w:noWrap w:val="0"/>
            <w:vAlign w:val="center"/>
          </w:tcPr>
          <w:p w14:paraId="4E719B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jc w:val="both"/>
              <w:rPr>
                <w:rFonts w:ascii="仿宋_GB2312" w:hAnsi="黑体" w:eastAsia="仿宋_GB2312"/>
                <w:sz w:val="24"/>
              </w:rPr>
            </w:pPr>
          </w:p>
        </w:tc>
      </w:tr>
      <w:tr w14:paraId="6A763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1" w:type="dxa"/>
            <w:vMerge w:val="continue"/>
            <w:noWrap w:val="0"/>
            <w:vAlign w:val="center"/>
          </w:tcPr>
          <w:p w14:paraId="1BC1F2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jc w:val="both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5DE84A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jc w:val="both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273396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jc w:val="both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70C6C8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jc w:val="both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0B7B7B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jc w:val="both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3819" w:type="dxa"/>
            <w:gridSpan w:val="4"/>
            <w:noWrap w:val="0"/>
            <w:vAlign w:val="center"/>
          </w:tcPr>
          <w:p w14:paraId="1F15E1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jc w:val="both"/>
              <w:rPr>
                <w:rFonts w:ascii="仿宋_GB2312" w:hAnsi="黑体" w:eastAsia="仿宋_GB2312"/>
                <w:sz w:val="24"/>
              </w:rPr>
            </w:pPr>
          </w:p>
        </w:tc>
      </w:tr>
      <w:tr w14:paraId="14468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1" w:type="dxa"/>
            <w:vMerge w:val="continue"/>
            <w:noWrap w:val="0"/>
            <w:vAlign w:val="center"/>
          </w:tcPr>
          <w:p w14:paraId="36E4C5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jc w:val="both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20DE21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jc w:val="both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625F31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jc w:val="both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7D1836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jc w:val="both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5F0989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jc w:val="both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3819" w:type="dxa"/>
            <w:gridSpan w:val="4"/>
            <w:noWrap w:val="0"/>
            <w:vAlign w:val="center"/>
          </w:tcPr>
          <w:p w14:paraId="7D95AE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jc w:val="both"/>
              <w:rPr>
                <w:rFonts w:ascii="仿宋_GB2312" w:hAnsi="黑体" w:eastAsia="仿宋_GB2312"/>
                <w:sz w:val="24"/>
              </w:rPr>
            </w:pPr>
          </w:p>
        </w:tc>
      </w:tr>
      <w:tr w14:paraId="33117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421" w:type="dxa"/>
            <w:noWrap w:val="0"/>
            <w:vAlign w:val="center"/>
          </w:tcPr>
          <w:p w14:paraId="2E63C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报考人</w:t>
            </w:r>
          </w:p>
          <w:p w14:paraId="33C90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承诺</w:t>
            </w:r>
          </w:p>
        </w:tc>
        <w:tc>
          <w:tcPr>
            <w:tcW w:w="8241" w:type="dxa"/>
            <w:gridSpan w:val="12"/>
            <w:noWrap w:val="0"/>
            <w:vAlign w:val="center"/>
          </w:tcPr>
          <w:p w14:paraId="4A6945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黑体" w:eastAsia="仿宋_GB2312"/>
                <w:sz w:val="24"/>
              </w:rPr>
            </w:pPr>
          </w:p>
          <w:p w14:paraId="5E27C1DD">
            <w:pPr>
              <w:spacing w:line="340" w:lineRule="exact"/>
              <w:ind w:firstLine="413" w:firstLineChars="196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 xml:space="preserve">本人承诺所提供的材料真实、完整、有效，如有弄虚作假或隐瞒真实情况，自愿承担相应责任。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  <w:p w14:paraId="70657B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2" w:firstLineChars="200"/>
              <w:jc w:val="righ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 w14:paraId="636B51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2" w:firstLineChars="200"/>
              <w:jc w:val="right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       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 xml:space="preserve"> 报考人签名：       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 xml:space="preserve">         年   月   日</w:t>
            </w:r>
          </w:p>
        </w:tc>
      </w:tr>
      <w:tr w14:paraId="41648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5" w:hRule="atLeast"/>
        </w:trPr>
        <w:tc>
          <w:tcPr>
            <w:tcW w:w="1421" w:type="dxa"/>
            <w:shd w:val="clear" w:color="auto" w:fill="auto"/>
            <w:noWrap w:val="0"/>
            <w:vAlign w:val="center"/>
          </w:tcPr>
          <w:p w14:paraId="4B04B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所在单位</w:t>
            </w:r>
          </w:p>
          <w:p w14:paraId="3F724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审核推荐</w:t>
            </w:r>
          </w:p>
          <w:p w14:paraId="6B641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黑体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意见</w:t>
            </w:r>
          </w:p>
        </w:tc>
        <w:tc>
          <w:tcPr>
            <w:tcW w:w="3272" w:type="dxa"/>
            <w:gridSpan w:val="5"/>
            <w:shd w:val="clear" w:color="auto" w:fill="auto"/>
            <w:noWrap w:val="0"/>
            <w:vAlign w:val="center"/>
          </w:tcPr>
          <w:p w14:paraId="21C797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黑体" w:eastAsia="仿宋_GB2312"/>
                <w:sz w:val="24"/>
              </w:rPr>
            </w:pPr>
          </w:p>
          <w:p w14:paraId="6BA7C887">
            <w:pPr>
              <w:spacing w:line="340" w:lineRule="exact"/>
              <w:ind w:firstLine="413" w:firstLineChars="196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以上情况真实、完整、有效，符合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君山区政府办、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社会保险服务中心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25年公开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选调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工作人员》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报考条件，不存在不得报考的情形，同意该同志报考。</w:t>
            </w:r>
          </w:p>
          <w:p w14:paraId="2FCA5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685" w:leftChars="200" w:hanging="1265" w:hangingChars="6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（盖章）</w:t>
            </w:r>
          </w:p>
          <w:p w14:paraId="7D2C1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1265" w:firstLineChars="600"/>
              <w:jc w:val="both"/>
              <w:textAlignment w:val="auto"/>
              <w:rPr>
                <w:rFonts w:hint="eastAsia" w:ascii="仿宋_GB2312" w:hAnsi="黑体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年    月    日</w:t>
            </w:r>
          </w:p>
        </w:tc>
        <w:tc>
          <w:tcPr>
            <w:tcW w:w="1245" w:type="dxa"/>
            <w:gridSpan w:val="4"/>
            <w:shd w:val="clear" w:color="auto" w:fill="auto"/>
            <w:noWrap w:val="0"/>
            <w:vAlign w:val="center"/>
          </w:tcPr>
          <w:p w14:paraId="001D0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选调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单位</w:t>
            </w:r>
          </w:p>
          <w:p w14:paraId="1AC54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审核意见</w:t>
            </w:r>
          </w:p>
        </w:tc>
        <w:tc>
          <w:tcPr>
            <w:tcW w:w="3724" w:type="dxa"/>
            <w:gridSpan w:val="3"/>
            <w:shd w:val="clear" w:color="auto" w:fill="auto"/>
            <w:noWrap w:val="0"/>
            <w:vAlign w:val="center"/>
          </w:tcPr>
          <w:p w14:paraId="5545D9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  <w:p w14:paraId="1EF2BC22">
            <w:pPr>
              <w:spacing w:line="340" w:lineRule="exact"/>
              <w:ind w:firstLine="422" w:firstLineChars="20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情况属实，符合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公开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选调报考条件，同意报考。</w:t>
            </w:r>
          </w:p>
          <w:p w14:paraId="6B2A3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  <w:p w14:paraId="5425B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exact"/>
              <w:jc w:val="left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</w:p>
          <w:p w14:paraId="6FC9C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680" w:leftChars="800" w:firstLine="211" w:firstLineChars="1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（盖章）</w:t>
            </w:r>
          </w:p>
          <w:p w14:paraId="37935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476" w:firstLineChars="7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年    月    日</w:t>
            </w:r>
          </w:p>
        </w:tc>
      </w:tr>
    </w:tbl>
    <w:p w14:paraId="68909BF0">
      <w:pPr>
        <w:keepNext w:val="0"/>
        <w:keepLines w:val="0"/>
        <w:pageBreakBefore w:val="0"/>
        <w:widowControl w:val="0"/>
        <w:tabs>
          <w:tab w:val="left" w:pos="14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headerReference r:id="rId3" w:type="default"/>
      <w:footerReference r:id="rId4" w:type="default"/>
      <w:pgSz w:w="12240" w:h="15840"/>
      <w:pgMar w:top="1701" w:right="1588" w:bottom="1701" w:left="1588" w:header="720" w:footer="720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776C71E-221D-4818-959D-D8C9855754D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2CDFD3C7-242A-4602-9CA3-6D977F8F560F}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  <w:embedRegular r:id="rId3" w:fontKey="{545D60FB-BC1F-4DCE-A7A2-2AA9AA9FEDD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13FD72"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DC44DC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1ZDM5MTk3YzYxYzk0ZWRkYzM0NTQwNGIzMzVmYmMifQ=="/>
  </w:docVars>
  <w:rsids>
    <w:rsidRoot w:val="00172A27"/>
    <w:rsid w:val="00036B5A"/>
    <w:rsid w:val="000459E8"/>
    <w:rsid w:val="000773D6"/>
    <w:rsid w:val="000858BA"/>
    <w:rsid w:val="00140413"/>
    <w:rsid w:val="00164431"/>
    <w:rsid w:val="00181EA0"/>
    <w:rsid w:val="00195104"/>
    <w:rsid w:val="002215F0"/>
    <w:rsid w:val="0023563D"/>
    <w:rsid w:val="00290974"/>
    <w:rsid w:val="002C0FA1"/>
    <w:rsid w:val="003112DB"/>
    <w:rsid w:val="004612EA"/>
    <w:rsid w:val="004D7299"/>
    <w:rsid w:val="00506720"/>
    <w:rsid w:val="00551CFA"/>
    <w:rsid w:val="00554BDC"/>
    <w:rsid w:val="005619A5"/>
    <w:rsid w:val="005C48B4"/>
    <w:rsid w:val="005D2AB7"/>
    <w:rsid w:val="005D47AC"/>
    <w:rsid w:val="00771501"/>
    <w:rsid w:val="007A70EE"/>
    <w:rsid w:val="00885234"/>
    <w:rsid w:val="0089150F"/>
    <w:rsid w:val="008A25D1"/>
    <w:rsid w:val="009250E8"/>
    <w:rsid w:val="00961564"/>
    <w:rsid w:val="009C46B3"/>
    <w:rsid w:val="00AA4637"/>
    <w:rsid w:val="00AD4C91"/>
    <w:rsid w:val="00AE4FB7"/>
    <w:rsid w:val="00B47A85"/>
    <w:rsid w:val="00B568DC"/>
    <w:rsid w:val="00B6100E"/>
    <w:rsid w:val="00B64781"/>
    <w:rsid w:val="00B850B8"/>
    <w:rsid w:val="00BE0CE7"/>
    <w:rsid w:val="00C51F5B"/>
    <w:rsid w:val="00C70D50"/>
    <w:rsid w:val="00C73A24"/>
    <w:rsid w:val="00D76EA5"/>
    <w:rsid w:val="00DB27AD"/>
    <w:rsid w:val="00E14D3C"/>
    <w:rsid w:val="00E411A7"/>
    <w:rsid w:val="00E42E3B"/>
    <w:rsid w:val="00E879B8"/>
    <w:rsid w:val="00FD0542"/>
    <w:rsid w:val="00FF3F11"/>
    <w:rsid w:val="01F77735"/>
    <w:rsid w:val="025C019B"/>
    <w:rsid w:val="02BF47A6"/>
    <w:rsid w:val="03092820"/>
    <w:rsid w:val="03332575"/>
    <w:rsid w:val="0EB0630A"/>
    <w:rsid w:val="11E53C1D"/>
    <w:rsid w:val="122D652B"/>
    <w:rsid w:val="12BB3B36"/>
    <w:rsid w:val="13753DE6"/>
    <w:rsid w:val="14D26970"/>
    <w:rsid w:val="15172B99"/>
    <w:rsid w:val="178A3AD7"/>
    <w:rsid w:val="18271835"/>
    <w:rsid w:val="1A2024D1"/>
    <w:rsid w:val="1A325EA3"/>
    <w:rsid w:val="1B4E306E"/>
    <w:rsid w:val="1B744165"/>
    <w:rsid w:val="1D9A1CD0"/>
    <w:rsid w:val="1D9C27B6"/>
    <w:rsid w:val="1DF12B02"/>
    <w:rsid w:val="22044859"/>
    <w:rsid w:val="2626787B"/>
    <w:rsid w:val="2799388D"/>
    <w:rsid w:val="27CF3DFB"/>
    <w:rsid w:val="2BFF0E1F"/>
    <w:rsid w:val="2C5612F4"/>
    <w:rsid w:val="2F47E170"/>
    <w:rsid w:val="2F74307E"/>
    <w:rsid w:val="2F81180C"/>
    <w:rsid w:val="2FFDCB39"/>
    <w:rsid w:val="306166F7"/>
    <w:rsid w:val="33A01723"/>
    <w:rsid w:val="3560361A"/>
    <w:rsid w:val="35647C06"/>
    <w:rsid w:val="385F4697"/>
    <w:rsid w:val="392177B7"/>
    <w:rsid w:val="3BAE7A9B"/>
    <w:rsid w:val="3BF82E56"/>
    <w:rsid w:val="3C870F4C"/>
    <w:rsid w:val="3C9B10DE"/>
    <w:rsid w:val="3E9E1934"/>
    <w:rsid w:val="3F6C8793"/>
    <w:rsid w:val="3F9B743A"/>
    <w:rsid w:val="3FA37AB8"/>
    <w:rsid w:val="3FDF335B"/>
    <w:rsid w:val="40ED448D"/>
    <w:rsid w:val="42FD09A2"/>
    <w:rsid w:val="43882D11"/>
    <w:rsid w:val="44B71B00"/>
    <w:rsid w:val="46081EE8"/>
    <w:rsid w:val="46934E66"/>
    <w:rsid w:val="46AB6DA9"/>
    <w:rsid w:val="47BD78AC"/>
    <w:rsid w:val="487675DC"/>
    <w:rsid w:val="48DB0577"/>
    <w:rsid w:val="4A6F69D9"/>
    <w:rsid w:val="4AD6496E"/>
    <w:rsid w:val="4B6DB860"/>
    <w:rsid w:val="4BF12AC8"/>
    <w:rsid w:val="4D902C8F"/>
    <w:rsid w:val="4ED24E5F"/>
    <w:rsid w:val="51D81308"/>
    <w:rsid w:val="52815C1F"/>
    <w:rsid w:val="533407C0"/>
    <w:rsid w:val="536B4C12"/>
    <w:rsid w:val="56372AA1"/>
    <w:rsid w:val="582B791A"/>
    <w:rsid w:val="59BA5307"/>
    <w:rsid w:val="5A6621BA"/>
    <w:rsid w:val="5DFF3D36"/>
    <w:rsid w:val="5E7EDE2F"/>
    <w:rsid w:val="5F6F2E11"/>
    <w:rsid w:val="60A115B8"/>
    <w:rsid w:val="62821AAC"/>
    <w:rsid w:val="628D57F7"/>
    <w:rsid w:val="62A60198"/>
    <w:rsid w:val="62C93BA9"/>
    <w:rsid w:val="66320B8F"/>
    <w:rsid w:val="6B633598"/>
    <w:rsid w:val="6C913E4E"/>
    <w:rsid w:val="6D452D6E"/>
    <w:rsid w:val="6D5F32C3"/>
    <w:rsid w:val="6D801C27"/>
    <w:rsid w:val="6F147185"/>
    <w:rsid w:val="6F1E7AB0"/>
    <w:rsid w:val="6F4D052A"/>
    <w:rsid w:val="6F6C12D9"/>
    <w:rsid w:val="6F9BD13B"/>
    <w:rsid w:val="72862038"/>
    <w:rsid w:val="7395F222"/>
    <w:rsid w:val="73DC3BA4"/>
    <w:rsid w:val="747405C4"/>
    <w:rsid w:val="74A37FDA"/>
    <w:rsid w:val="75902CD2"/>
    <w:rsid w:val="75FBC63B"/>
    <w:rsid w:val="77A96D0B"/>
    <w:rsid w:val="77CC9E8F"/>
    <w:rsid w:val="781E357C"/>
    <w:rsid w:val="789456D9"/>
    <w:rsid w:val="7A3D22FF"/>
    <w:rsid w:val="7BA65396"/>
    <w:rsid w:val="7BBF95E4"/>
    <w:rsid w:val="7CFB7AD5"/>
    <w:rsid w:val="7EF66A45"/>
    <w:rsid w:val="7F83583A"/>
    <w:rsid w:val="7F9F3514"/>
    <w:rsid w:val="7FFF21EA"/>
    <w:rsid w:val="87DD6CE0"/>
    <w:rsid w:val="9F0B89E0"/>
    <w:rsid w:val="A7BF531F"/>
    <w:rsid w:val="BFFA28D9"/>
    <w:rsid w:val="BFFE1662"/>
    <w:rsid w:val="CFB73767"/>
    <w:rsid w:val="DCFE80E9"/>
    <w:rsid w:val="E6CF6A61"/>
    <w:rsid w:val="EDA64811"/>
    <w:rsid w:val="EFDDCD5E"/>
    <w:rsid w:val="F3DA4992"/>
    <w:rsid w:val="F6CC372C"/>
    <w:rsid w:val="F7EFBAFF"/>
    <w:rsid w:val="FBDFC06D"/>
    <w:rsid w:val="FBE615ED"/>
    <w:rsid w:val="FBFE826E"/>
    <w:rsid w:val="FEF5C08F"/>
    <w:rsid w:val="FF7AC97F"/>
    <w:rsid w:val="FF7B087C"/>
    <w:rsid w:val="FFEC917E"/>
    <w:rsid w:val="FFED2515"/>
    <w:rsid w:val="FFFD0665"/>
    <w:rsid w:val="FFFF70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customStyle="1" w:styleId="12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ome\huawei\.config\weixin\wechat\users\9740374f01a0e9d399f42dfb72bad23d\message\cache\9e20f478899dc29eb19741386f9343c8\opendata\2024-06\C:\home\admin1\D:\Program%20Files%20(x86)\Tencent\WeChat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2</Pages>
  <Words>363</Words>
  <Characters>378</Characters>
  <Lines>17</Lines>
  <Paragraphs>5</Paragraphs>
  <TotalTime>6</TotalTime>
  <ScaleCrop>false</ScaleCrop>
  <LinksUpToDate>false</LinksUpToDate>
  <CharactersWithSpaces>607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2016-04-29T01:15:00Z</dcterms:created>
  <dc:creator>Administrator</dc:creator>
  <cp:lastModifiedBy>杨钦云</cp:lastModifiedBy>
  <cp:lastPrinted>2025-07-21T08:45:49Z</cp:lastPrinted>
  <dcterms:modified xsi:type="dcterms:W3CDTF">2025-07-21T08:45:57Z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21DB97727371561A296E8366A163C01C</vt:lpwstr>
  </property>
  <property fmtid="{D5CDD505-2E9C-101B-9397-08002B2CF9AE}" pid="4" name="KSOTemplateDocerSaveRecord">
    <vt:lpwstr>eyJoZGlkIjoiNDFlYjc0MzljNDk0N2JjM2RjZGQwNWM1OWRjYjE2ODUiLCJ1c2VySWQiOiIxNjEzOTgyNzI3In0=</vt:lpwstr>
  </property>
</Properties>
</file>