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Times New Roman" w:hAnsi="Times New Roman" w:eastAsia="宋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/>
          <w:sz w:val="28"/>
          <w:szCs w:val="28"/>
        </w:rPr>
        <w:t>附件</w:t>
      </w:r>
      <w:r>
        <w:rPr>
          <w:rFonts w:hint="eastAsia" w:ascii="Times New Roman" w:hAnsi="Times New Roman" w:eastAsia="宋体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君山区事业单位公开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选调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工作人员报名表</w:t>
      </w:r>
    </w:p>
    <w:p>
      <w:pPr>
        <w:jc w:val="left"/>
        <w:rPr>
          <w:rFonts w:hint="default" w:ascii="方正小标宋简体" w:hAnsi="方正小标宋简体" w:eastAsia="宋体" w:cs="方正小标宋简体"/>
          <w:spacing w:val="-11"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报考单位：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报考职位：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 xml:space="preserve">                      </w:t>
      </w:r>
    </w:p>
    <w:tbl>
      <w:tblPr>
        <w:tblStyle w:val="6"/>
        <w:tblW w:w="9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020"/>
        <w:gridCol w:w="259"/>
        <w:gridCol w:w="875"/>
        <w:gridCol w:w="315"/>
        <w:gridCol w:w="803"/>
        <w:gridCol w:w="16"/>
        <w:gridCol w:w="407"/>
        <w:gridCol w:w="727"/>
        <w:gridCol w:w="95"/>
        <w:gridCol w:w="457"/>
        <w:gridCol w:w="159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别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（粘贴1寸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时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间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69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及职务职级</w:t>
            </w:r>
          </w:p>
        </w:tc>
        <w:tc>
          <w:tcPr>
            <w:tcW w:w="369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进入现单位时间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66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全日制教育</w:t>
            </w:r>
          </w:p>
        </w:tc>
        <w:tc>
          <w:tcPr>
            <w:tcW w:w="24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在职教育</w:t>
            </w:r>
          </w:p>
        </w:tc>
        <w:tc>
          <w:tcPr>
            <w:tcW w:w="2416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毕业院校及专业</w:t>
            </w:r>
          </w:p>
        </w:tc>
        <w:tc>
          <w:tcPr>
            <w:tcW w:w="32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1421" w:type="dxa"/>
            <w:noWrap w:val="0"/>
            <w:textDirection w:val="tbLr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历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（从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始）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奖惩情况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近三年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年度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考核情况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成员及重要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 w:val="21"/>
                <w:szCs w:val="21"/>
              </w:rPr>
              <w:t>系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80" w:firstLineChars="200"/>
              <w:jc w:val="both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承诺</w:t>
            </w:r>
          </w:p>
        </w:tc>
        <w:tc>
          <w:tcPr>
            <w:tcW w:w="8241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黑体" w:eastAsia="仿宋_GB2312"/>
                <w:sz w:val="24"/>
              </w:rPr>
            </w:pPr>
          </w:p>
          <w:p>
            <w:pPr>
              <w:spacing w:line="340" w:lineRule="exact"/>
              <w:ind w:firstLine="413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本人承诺所提供的材料真实、完整、有效，如有弄虚作假或隐瞒真实情况，自愿承担相应责任。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2" w:firstLineChars="200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22" w:firstLineChars="200"/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报考人签名：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5" w:hRule="atLeast"/>
        </w:trPr>
        <w:tc>
          <w:tcPr>
            <w:tcW w:w="14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黑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3272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黑体" w:eastAsia="仿宋_GB2312"/>
                <w:sz w:val="24"/>
              </w:rPr>
            </w:pPr>
          </w:p>
          <w:p>
            <w:pPr>
              <w:spacing w:line="340" w:lineRule="exact"/>
              <w:ind w:firstLine="413" w:firstLineChars="196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以上情况真实、完整、有效，符合202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君山区公开选调的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报考条件，不存在不得报考的情形，同意该同志报考。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85" w:leftChars="200" w:hanging="1265" w:hangingChars="6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265" w:firstLineChars="600"/>
              <w:jc w:val="both"/>
              <w:rPr>
                <w:rFonts w:hint="eastAsia" w:ascii="仿宋_GB2312" w:hAnsi="黑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  <w:tc>
          <w:tcPr>
            <w:tcW w:w="124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审核意见</w:t>
            </w:r>
          </w:p>
        </w:tc>
        <w:tc>
          <w:tcPr>
            <w:tcW w:w="3724" w:type="dxa"/>
            <w:gridSpan w:val="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spacing w:line="340" w:lineRule="exact"/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情况属实，符合选调报考条件，同意报考。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680" w:leftChars="800" w:firstLine="211" w:firstLineChars="1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76" w:firstLineChars="7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2240" w:h="15840"/>
      <w:pgMar w:top="1701" w:right="1588" w:bottom="1701" w:left="1588" w:header="720" w:footer="720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4</w: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lZmU5OWM2YmMyN2MwNzM1OWJjZmIwNDliNGNmMWYifQ=="/>
  </w:docVars>
  <w:rsids>
    <w:rsidRoot w:val="00172A27"/>
    <w:rsid w:val="00036B5A"/>
    <w:rsid w:val="000459E8"/>
    <w:rsid w:val="000773D6"/>
    <w:rsid w:val="000858BA"/>
    <w:rsid w:val="00140413"/>
    <w:rsid w:val="00164431"/>
    <w:rsid w:val="00181EA0"/>
    <w:rsid w:val="00195104"/>
    <w:rsid w:val="002215F0"/>
    <w:rsid w:val="0023563D"/>
    <w:rsid w:val="00290974"/>
    <w:rsid w:val="002C0FA1"/>
    <w:rsid w:val="003112DB"/>
    <w:rsid w:val="004612EA"/>
    <w:rsid w:val="004D7299"/>
    <w:rsid w:val="00506720"/>
    <w:rsid w:val="00551CFA"/>
    <w:rsid w:val="00554BDC"/>
    <w:rsid w:val="005619A5"/>
    <w:rsid w:val="005C48B4"/>
    <w:rsid w:val="005D2AB7"/>
    <w:rsid w:val="005D47AC"/>
    <w:rsid w:val="00771501"/>
    <w:rsid w:val="007A70EE"/>
    <w:rsid w:val="00885234"/>
    <w:rsid w:val="0089150F"/>
    <w:rsid w:val="008A25D1"/>
    <w:rsid w:val="009250E8"/>
    <w:rsid w:val="00961564"/>
    <w:rsid w:val="009C46B3"/>
    <w:rsid w:val="00AA4637"/>
    <w:rsid w:val="00AD4C91"/>
    <w:rsid w:val="00AE4FB7"/>
    <w:rsid w:val="00B47A85"/>
    <w:rsid w:val="00B568DC"/>
    <w:rsid w:val="00B6100E"/>
    <w:rsid w:val="00B64781"/>
    <w:rsid w:val="00B850B8"/>
    <w:rsid w:val="00BE0CE7"/>
    <w:rsid w:val="00C51F5B"/>
    <w:rsid w:val="00C70D50"/>
    <w:rsid w:val="00C73A24"/>
    <w:rsid w:val="00D76EA5"/>
    <w:rsid w:val="00DB27AD"/>
    <w:rsid w:val="00E14D3C"/>
    <w:rsid w:val="00E411A7"/>
    <w:rsid w:val="00E42E3B"/>
    <w:rsid w:val="00E879B8"/>
    <w:rsid w:val="00FD0542"/>
    <w:rsid w:val="00FF3F11"/>
    <w:rsid w:val="01F77735"/>
    <w:rsid w:val="025C019B"/>
    <w:rsid w:val="02BF47A6"/>
    <w:rsid w:val="03092820"/>
    <w:rsid w:val="03332575"/>
    <w:rsid w:val="0A5F749B"/>
    <w:rsid w:val="0EB0630A"/>
    <w:rsid w:val="11E53C1D"/>
    <w:rsid w:val="122D652B"/>
    <w:rsid w:val="12BB3B36"/>
    <w:rsid w:val="13753DE6"/>
    <w:rsid w:val="14D26970"/>
    <w:rsid w:val="15172B99"/>
    <w:rsid w:val="178A3AD7"/>
    <w:rsid w:val="18271835"/>
    <w:rsid w:val="1A2024D1"/>
    <w:rsid w:val="1AFE196E"/>
    <w:rsid w:val="1B4E306E"/>
    <w:rsid w:val="1B744165"/>
    <w:rsid w:val="1D9A1CD0"/>
    <w:rsid w:val="1D9C27B6"/>
    <w:rsid w:val="1DF12B02"/>
    <w:rsid w:val="1F7F700B"/>
    <w:rsid w:val="22044859"/>
    <w:rsid w:val="2626787B"/>
    <w:rsid w:val="27CF3DFB"/>
    <w:rsid w:val="2BFF0E1F"/>
    <w:rsid w:val="2C5612F4"/>
    <w:rsid w:val="2F47E170"/>
    <w:rsid w:val="2F74307E"/>
    <w:rsid w:val="2F81180C"/>
    <w:rsid w:val="2FFDCB39"/>
    <w:rsid w:val="306166F7"/>
    <w:rsid w:val="33A01723"/>
    <w:rsid w:val="3560361A"/>
    <w:rsid w:val="35647C06"/>
    <w:rsid w:val="385F4697"/>
    <w:rsid w:val="392177B7"/>
    <w:rsid w:val="3BAE7A9B"/>
    <w:rsid w:val="3C870F4C"/>
    <w:rsid w:val="3C9B10DE"/>
    <w:rsid w:val="3E9E1934"/>
    <w:rsid w:val="3F6C8793"/>
    <w:rsid w:val="3F9B743A"/>
    <w:rsid w:val="3FA37AB8"/>
    <w:rsid w:val="3FDF335B"/>
    <w:rsid w:val="40ED448D"/>
    <w:rsid w:val="42FD09A2"/>
    <w:rsid w:val="43882D11"/>
    <w:rsid w:val="44B71B00"/>
    <w:rsid w:val="46081EE8"/>
    <w:rsid w:val="46934E66"/>
    <w:rsid w:val="46AB6DA9"/>
    <w:rsid w:val="487675DC"/>
    <w:rsid w:val="48DB0577"/>
    <w:rsid w:val="4A6F69D9"/>
    <w:rsid w:val="4AD6496E"/>
    <w:rsid w:val="4B6DB860"/>
    <w:rsid w:val="4BF12AC8"/>
    <w:rsid w:val="4D902C8F"/>
    <w:rsid w:val="4ED24E5F"/>
    <w:rsid w:val="4FFF574B"/>
    <w:rsid w:val="51D81308"/>
    <w:rsid w:val="52815C1F"/>
    <w:rsid w:val="533407C0"/>
    <w:rsid w:val="536B4C12"/>
    <w:rsid w:val="56372AA1"/>
    <w:rsid w:val="582B791A"/>
    <w:rsid w:val="59BA5307"/>
    <w:rsid w:val="5A6621BA"/>
    <w:rsid w:val="5DFF3D36"/>
    <w:rsid w:val="5E7EDE2F"/>
    <w:rsid w:val="5F6F2E11"/>
    <w:rsid w:val="5FF7AAE8"/>
    <w:rsid w:val="60A115B8"/>
    <w:rsid w:val="62821AAC"/>
    <w:rsid w:val="628D57F7"/>
    <w:rsid w:val="62A60198"/>
    <w:rsid w:val="62C93BA9"/>
    <w:rsid w:val="66320B8F"/>
    <w:rsid w:val="6B633598"/>
    <w:rsid w:val="6C913E4E"/>
    <w:rsid w:val="6D452D6E"/>
    <w:rsid w:val="6D5F32C3"/>
    <w:rsid w:val="6D801C27"/>
    <w:rsid w:val="6F147185"/>
    <w:rsid w:val="6F1E7AB0"/>
    <w:rsid w:val="6F4D052A"/>
    <w:rsid w:val="6F6C12D9"/>
    <w:rsid w:val="6F9BD13B"/>
    <w:rsid w:val="72862038"/>
    <w:rsid w:val="7395F222"/>
    <w:rsid w:val="73DC3BA4"/>
    <w:rsid w:val="747405C4"/>
    <w:rsid w:val="74A37FDA"/>
    <w:rsid w:val="75902CD2"/>
    <w:rsid w:val="75FBC63B"/>
    <w:rsid w:val="76F341A2"/>
    <w:rsid w:val="77A96D0B"/>
    <w:rsid w:val="77CC9E8F"/>
    <w:rsid w:val="77FFDE4B"/>
    <w:rsid w:val="781E357C"/>
    <w:rsid w:val="789456D9"/>
    <w:rsid w:val="7A3D22FF"/>
    <w:rsid w:val="7BA65396"/>
    <w:rsid w:val="7BBF95E4"/>
    <w:rsid w:val="7CFB7AD5"/>
    <w:rsid w:val="7EF66A45"/>
    <w:rsid w:val="7F7B840A"/>
    <w:rsid w:val="7F83583A"/>
    <w:rsid w:val="7F9F3514"/>
    <w:rsid w:val="7FFF21EA"/>
    <w:rsid w:val="87DD6CE0"/>
    <w:rsid w:val="9F0B89E0"/>
    <w:rsid w:val="A7BF531F"/>
    <w:rsid w:val="B31D7B23"/>
    <w:rsid w:val="BFFA28D9"/>
    <w:rsid w:val="BFFE1662"/>
    <w:rsid w:val="CFB73767"/>
    <w:rsid w:val="DCFE80E9"/>
    <w:rsid w:val="E6CF6A61"/>
    <w:rsid w:val="EDA64811"/>
    <w:rsid w:val="EFDDCD5E"/>
    <w:rsid w:val="F3DA4992"/>
    <w:rsid w:val="F6CC372C"/>
    <w:rsid w:val="F7EFBAFF"/>
    <w:rsid w:val="FAE7A9EA"/>
    <w:rsid w:val="FBDFC06D"/>
    <w:rsid w:val="FBE615ED"/>
    <w:rsid w:val="FBFE826E"/>
    <w:rsid w:val="FEF5C08F"/>
    <w:rsid w:val="FF7AC97F"/>
    <w:rsid w:val="FF7B087C"/>
    <w:rsid w:val="FFEC917E"/>
    <w:rsid w:val="FFED2515"/>
    <w:rsid w:val="FFFD0665"/>
    <w:rsid w:val="FFFF7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kylin\&#26700;&#38754;\D:\home\huawei\.config\weixin\wechat\users\9740374f01a0e9d399f42dfb72bad23d\message\cache\9e20f478899dc29eb19741386f9343c8\opendata\2024-06\C:\home\admin1\D:\Program%20Files%20(x86)\Tencent\WeChat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308</Words>
  <Characters>314</Characters>
  <Lines>17</Lines>
  <Paragraphs>5</Paragraphs>
  <TotalTime>16</TotalTime>
  <ScaleCrop>false</ScaleCrop>
  <LinksUpToDate>false</LinksUpToDate>
  <CharactersWithSpaces>507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2016-04-29T09:15:00Z</dcterms:created>
  <dc:creator>Administrator</dc:creator>
  <cp:lastModifiedBy>张莉</cp:lastModifiedBy>
  <cp:lastPrinted>2024-09-19T19:59:00Z</cp:lastPrinted>
  <dcterms:modified xsi:type="dcterms:W3CDTF">2025-07-21T03:19:48Z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21DB97727371561A296E8366A163C01C</vt:lpwstr>
  </property>
</Properties>
</file>